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75" w:rsidRDefault="00F55475" w:rsidP="00D8407C">
      <w:pPr>
        <w:widowControl w:val="0"/>
        <w:autoSpaceDE w:val="0"/>
        <w:autoSpaceDN w:val="0"/>
        <w:adjustRightInd w:val="0"/>
        <w:ind w:right="-5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та пропозиції від фізичних і юридичних осіб та їх об’єднань приймаються за адресою: бульвар Дружби Народів, 32 каб. №№ 82, 93 або за тел. (06452)  4-50-76, 4-44-11 та  на електронну пошту: </w:t>
      </w:r>
      <w:r>
        <w:rPr>
          <w:sz w:val="28"/>
          <w:szCs w:val="28"/>
          <w:lang w:val="en-US"/>
        </w:rPr>
        <w:t>trade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sed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.</w:t>
      </w:r>
    </w:p>
    <w:p w:rsidR="00F55475" w:rsidRDefault="00F55475" w:rsidP="00D8407C">
      <w:pPr>
        <w:ind w:right="-5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прийняття зауважень - один календарний місяць з дня оприлюднення проекту регуляторного акта  та  аналізу регуляторного впливу.  </w:t>
      </w:r>
    </w:p>
    <w:p w:rsidR="00F55475" w:rsidRPr="00D8407C" w:rsidRDefault="00F55475">
      <w:pPr>
        <w:rPr>
          <w:lang w:val="uk-UA"/>
        </w:rPr>
      </w:pPr>
      <w:bookmarkStart w:id="0" w:name="_GoBack"/>
      <w:bookmarkEnd w:id="0"/>
    </w:p>
    <w:sectPr w:rsidR="00F55475" w:rsidRPr="00D8407C" w:rsidSect="0008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64B"/>
    <w:rsid w:val="00083B27"/>
    <w:rsid w:val="0029221C"/>
    <w:rsid w:val="002F3284"/>
    <w:rsid w:val="0066064B"/>
    <w:rsid w:val="007F5A57"/>
    <w:rsid w:val="00D8407C"/>
    <w:rsid w:val="00F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7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229</Words>
  <Characters>131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Зауваження та пропозиції від фізичних і юридичних осіб та їх об’єднань приймаються за адресою: бульвар Дружби Народів, 32 каб</dc:title>
  <dc:subject/>
  <dc:creator>admin</dc:creator>
  <cp:keywords/>
  <dc:description/>
  <cp:lastModifiedBy>Якут</cp:lastModifiedBy>
  <cp:revision>2</cp:revision>
  <dcterms:created xsi:type="dcterms:W3CDTF">2018-11-26T09:16:00Z</dcterms:created>
  <dcterms:modified xsi:type="dcterms:W3CDTF">2018-11-26T09:16:00Z</dcterms:modified>
</cp:coreProperties>
</file>