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3" w:rsidRPr="00DB529D" w:rsidRDefault="00837873" w:rsidP="00DB52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lang w:val="uk-UA"/>
        </w:rPr>
      </w:pPr>
      <w:r w:rsidRPr="00DB529D">
        <w:rPr>
          <w:rFonts w:ascii="Courier New" w:hAnsi="Courier New" w:cs="Courier New"/>
          <w:lang w:val="uk-UA"/>
        </w:rPr>
        <w:t>НАЦІОНАЛЬНА КОМІСІЯ, ЩО ЗДІЙСНЮЄ ДЕРЖАВНЕ РЕГУЛЮВАННЯ</w:t>
      </w:r>
    </w:p>
    <w:p w:rsidR="00837873" w:rsidRPr="00DB529D" w:rsidRDefault="00837873" w:rsidP="00DB52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lang w:val="uk-UA"/>
        </w:rPr>
      </w:pPr>
      <w:r w:rsidRPr="00DB529D">
        <w:rPr>
          <w:rFonts w:ascii="Courier New" w:hAnsi="Courier New" w:cs="Courier New"/>
          <w:lang w:val="uk-UA"/>
        </w:rPr>
        <w:t>У СФЕРАХ ЕНЕРГЕТИКИ ТА КОМУНАЛЬНИХ ПОСЛУГ</w:t>
      </w:r>
    </w:p>
    <w:p w:rsidR="00837873" w:rsidRPr="00DB529D" w:rsidRDefault="00837873" w:rsidP="00DB52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lang w:val="uk-UA"/>
        </w:rPr>
      </w:pPr>
    </w:p>
    <w:p w:rsidR="00837873" w:rsidRPr="00DB529D" w:rsidRDefault="00837873" w:rsidP="00DB52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ПОСТАНОВА</w:t>
      </w:r>
    </w:p>
    <w:p w:rsidR="00837873" w:rsidRPr="00DB529D" w:rsidRDefault="00837873" w:rsidP="00DB529D">
      <w:pPr>
        <w:overflowPunct w:val="0"/>
        <w:autoSpaceDE w:val="0"/>
        <w:autoSpaceDN w:val="0"/>
        <w:adjustRightInd w:val="0"/>
        <w:jc w:val="center"/>
        <w:textAlignment w:val="baseline"/>
        <w:rPr>
          <w:lang w:val="uk-UA"/>
        </w:rPr>
      </w:pPr>
      <w:r>
        <w:rPr>
          <w:rFonts w:ascii="Courier New" w:hAnsi="Courier New" w:cs="Courier New"/>
          <w:lang w:val="uk-UA"/>
        </w:rPr>
        <w:t>30</w:t>
      </w:r>
      <w:r w:rsidRPr="00DB529D">
        <w:rPr>
          <w:rFonts w:ascii="Courier New" w:hAnsi="Courier New" w:cs="Courier New"/>
        </w:rPr>
        <w:t>.0</w:t>
      </w:r>
      <w:r>
        <w:rPr>
          <w:rFonts w:ascii="Courier New" w:hAnsi="Courier New" w:cs="Courier New"/>
          <w:lang w:val="uk-UA"/>
        </w:rPr>
        <w:t>6</w:t>
      </w:r>
      <w:r w:rsidRPr="00DB529D">
        <w:rPr>
          <w:rFonts w:ascii="Courier New" w:hAnsi="Courier New" w:cs="Courier New"/>
        </w:rPr>
        <w:t>.2016</w:t>
      </w:r>
      <w:r w:rsidRPr="00DB529D">
        <w:rPr>
          <w:rFonts w:ascii="Courier New" w:hAnsi="Courier New" w:cs="Courier New"/>
        </w:rPr>
        <w:tab/>
      </w:r>
      <w:r w:rsidRPr="00DB529D">
        <w:rPr>
          <w:rFonts w:ascii="Courier New" w:hAnsi="Courier New" w:cs="Courier New"/>
        </w:rPr>
        <w:tab/>
        <w:t xml:space="preserve">№ </w:t>
      </w:r>
      <w:r>
        <w:rPr>
          <w:rFonts w:ascii="Courier New" w:hAnsi="Courier New" w:cs="Courier New"/>
          <w:lang w:val="uk-UA"/>
        </w:rPr>
        <w:t>1210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center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Про внесення змін до деяких постанов НКРЕКП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Відповідно до Закону України «Про державне регулювання у сфері комунальних послуг», Указу Президента України від 10 вересня 2014 року № 715 «Про затвердження Положення про Національну комісію, що здійснює державне регулювання у сферах енергетики та комунальних послуг», постанов Національної комісії регулювання електроенергетики України від 17 лютого 2011 року № 242 «Про затвердження Порядку формування тарифів на теплову енергію, її виробництво, транспортування та постачання» та № 244 «Про затвердження Процедури встановлення тарифів на теплову енергію, її виробництво, транспортування, постачання» Національна комісія, що здійснює державне регулювання у сферах енергетики та комунальних послуг,</w:t>
      </w:r>
      <w:r>
        <w:rPr>
          <w:rFonts w:ascii="Courier New" w:hAnsi="Courier New" w:cs="Courier New"/>
          <w:lang w:val="uk-UA"/>
        </w:rPr>
        <w:t xml:space="preserve"> </w:t>
      </w:r>
      <w:r w:rsidRPr="00DB529D">
        <w:rPr>
          <w:rFonts w:ascii="Courier New" w:hAnsi="Courier New" w:cs="Courier New"/>
        </w:rPr>
        <w:t>ПОСТАНОВЛЯЄ: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1. У постановах Національної комісії, що здійснює державне регулювання у сферах енергетики та комунальних послуг: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1) від 27 лютого 2015 року № 298 «Про встановлення тарифів на теплову енергію для потреб бюджетних установ, релігійних організацій та інших споживачів (крім населення) ТОВ «ДТЕК Добропіллявугілля»: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пункту 1 цифри «494,04» замінити цифрами «497,80»;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2) від 27 лютого 2015 року № 330 «Про встановлення тарифів на теплову енергію для потреб бюджетних установ, релігійних організацій та інших споживачів (крім населення) КП «Тернівське житлово-комунальне підприємство»: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пункту 1 цифри «376,32» замінити цифрами «386,25»;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3) від 27 лютого 2015 року № 390 «Про встановлення тарифів на теплову енергію для потреб бюджетних установ, релігійних організацій та інших споживачів (крім населення) ТДВ «Шахта «Білозерська»: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 третьому та четвертому пункту 1 цифри «603,10» замінити цифрами «606,87»;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4) від 27 лютого 2015 року № 396 «Про встановлення тарифів на теплову енергію для потреб бюджетних установ, релігійних організацій та інших споживачів (крім населення) ПАТ «Центренерго»: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пункту 1 цифри «367,40» замінити цифрами «367,85»;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</w:t>
      </w:r>
      <w:r>
        <w:rPr>
          <w:rFonts w:ascii="Courier New" w:hAnsi="Courier New" w:cs="Courier New"/>
          <w:lang w:val="uk-UA"/>
        </w:rPr>
        <w:t xml:space="preserve"> </w:t>
      </w:r>
      <w:r w:rsidRPr="00DB529D">
        <w:rPr>
          <w:rFonts w:ascii="Courier New" w:hAnsi="Courier New" w:cs="Courier New"/>
        </w:rPr>
        <w:t>додатку 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5) від 27 лютого 2015 № 397 «Про встановлення тарифів на теплову енергію для потреб бюджетних установ, релігійних організацій та інших споживачів (крім населення) КП «Коменергосервіс» Дніпропетровської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пункту 1 цифри «675,54» замінити цифрами «677,49»;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6) від 27 лютого 2015 року № 398 «Про встановлення тарифів на теплову енергію для потреб бюджетних установ, релігійних організацій та інших споживачів (крім населення) Першотравенському міському житлово-комунальному підприємству»: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пункту 1 цифри «399,80» замінити цифрами «408,28»;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7) від 31 березня 2015 року № 1109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ДП «НАЕК «Енергоатом»: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підпунктів 1.1, 1.2 та 1.3 пункту 1 цифри «78,00», «14,08» замінити відповідно цифрами «78,11», «14,19»;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3 до постанови викласти у новій редакції, наведеній у додатку 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8) від 31 березня 2015 року № 1110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КУЗНЕЦОВСЬКОМУ МІСЬКОМУ КОМУНАЛЬНОМУ ПІДПРИЄМСТВУ»: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1.1, 1.2 та 1.3 пункту 1 цифри «92,50», «82,76» замінити відповідно цифрами «92,61», «82,87»;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9) від 31 березня 2015 року № 1140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«Теплопостачання та водо-каналізаційне господарство» (м. Южноукраїнськ)»: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1.1, 1.2 та 1.3 пункту 1 цифри «156,77», «87,35», «67,35» замінити відповідно цифрами «163,04», «87,47», «73,50»;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10) від 30 квітня 2015 року № 1364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ПрАТ «Горлівськтепломережа»: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1.1 та 1.3 цифри «1083,76», «1041,17» замінити відповідно цифрами «1089,04», «1046,45»;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підпункту 1.2 цифри «715,33», «672,74» замінити відповідно цифрами «720,61», «678,02»;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додатки 1, 2 до постанови викласти у новій редакції, наведеній у додатку 10;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11) від 30 квітня 2015 року № 1365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Луганському міському комунальному підприємству «Теплокомуненерго»: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«1096,21», «1046,66» «47,62» замінити відповідно цифрами «1104,64», «1054,20» «48,51»;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«725,97», «676,42», «47,62» замінити відповідно цифрами «734,39», «683,95», «48,51»;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12) від 30 квітня 2015 року № 1366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«Полтаваобленерго»: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«971,60», «927,31», «43,52» замінити відповідно цифрами «1000,27», «954,11», «45,39»;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підпункту 1.2 цифри «572,89», «43,52» замінити відповідно цифрами «574,76», «45,39»;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13) від 30 квітня 2015 року № 1367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«Шосткинське підприємство «Харківенергоремонт»: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«1128,09», «1093,71» «32,57» замінити відповідно цифрами «1128,90», «1094,30» «32,79»;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«791,30», «756,92», «32,57» замінити відповідно цифрами «792,11», «757,51», «32,79»;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14) від 30 квітня 2015 року № 1368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«Харківські теплові 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«1028,36», «971,52», «54,17» замінити відповідно цифрами «1037,45», «979,42», «55,36»;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«666,76», «609,92», «54,17» замінити відповідно цифрами «670,60», «612,57», «55,36»;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15) від 30 квітня 2015 року № 1369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МКП «Дніпропетровські міські теплові 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назві постанови слова «МКП «Дніпропетровські міські теплові мережі» замінити словами «КП «Дніпропетровські міські теплові мережі» Діпропетровської міської ради»;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першому слова «Міському комунальному підприємству «Дніпропетровські міські теплові мережі» замінити словами «Комунальному підприємству «Дніпропетровські міські теплові мережі» Діпропетровської міської ради»;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«1071,93», «1026,30», «42,20» замінити відповідно цифрами «1078,09», «1031,89», «42,77»;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«692,23», «646,60», «42,20» замінити відповідно цифрами «698,39», «652,19», «42,77»;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пункті 2 слова «Міському комунальному підприємству «Дніпропетровські міські теплові мережі» замінити словами «Комунальному підприємству «Дніпропетровські міські теплові мережі» Діпропетровської міської ради»;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назві додатку 4 до постанови слова «Міському комунальному підприємству «Дніпропетровські міські теплові мережі» замінити словами «Комунальному підприємству «Дніпропетровські міські теплові мережі» Діпропетровської міської ради»;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16) від 30 квітня 2015 року № 1371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ДКП «Луцьктепло»: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«1082,79», «1040,48», «41,35» замінити відповідно цифрами «1087,68», «1044,94», «41,78»;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«673,79», «631,48», «41,35» замінити відповідно цифрами «678,68», «635,94», «41,78»;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17) від 30 квітня 2015 року № 1372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«Теплоенерго» Дніпропетровської міської ради»: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«1117,09», «1076,16», «39,87» замінити відповідно цифрами «1121,74», «1080,30», «40,38»;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«732,35», «691,42», «39,87» замінити відповідно цифрами «737,00», «695,56», «40,38»;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18) від 30 квітня 2015 року № 1373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«Дніпрорудненські теплові 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 підпункту 1.1 цифри «1030,20», «972,65», «51,75», «904,81», «19574,86» замінити відповідно цифрами «1071,12», «1013,19», «52,13», «910,52», «25071,94»;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«671,87», «614,32», «51,75» замінити відповідно цифрами «677,96», «620,03», «52,13»;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 підпункту 1.3 цифри «1030,20», «972,65», «51,75», «904,81», «19574,86» замінити відповідно цифрами «1071,12», «1013,19», «52,13», «910,52», «25071,94»;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18;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19) від 30 квітня 2015 року № 1374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«Житомиртеплокомуненерго» Житомирської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«1013,20», «980,47», «31,62» замінити відповідно цифрами «1019,09», «986,29», «31,69»;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«645,17», «612,44», «31,62» замінити відповідно цифрами «651,06», «618,26», «31,69»;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20) від 30 квітня 2015 року № 1375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«Мелітопольські теплові 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1.1 цифри «1008,77», «976,44», «31,20», «905,49», «16387,07» замінити відповідно цифрами «1014,66», «982,06», «31,47», «911,11», «16429,84»;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«645,70», «613,37», «31,20» замінити відповідно цифрами «651,58», «618,98», «31,47»;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ab/>
        <w:t>в абзацах першому, другому та третьому підпункту «а» та у підпунктах «б» і «в»  підпункту 1.3 цифри «1008,77», «976,44», «31,20», «905,49», «16387,07» замінити відповідно цифрами «1014,66», «982,06», «31,47», «911,11», «16429,84»;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20;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21) від 30 квітня 2015 року № 1376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Концерну «Міські теплові мережі» (м. Запоріжжя)»: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</w:t>
      </w:r>
      <w:bookmarkStart w:id="0" w:name="_GoBack"/>
      <w:bookmarkEnd w:id="0"/>
      <w:r w:rsidRPr="00DB529D">
        <w:rPr>
          <w:rFonts w:ascii="Courier New" w:hAnsi="Courier New" w:cs="Courier New"/>
        </w:rPr>
        <w:t>пунктів 1.1 та 1.3 цифри «1005,40», «970,45», «29,81» замінити відповідно цифрами «1010,68», «975,36», «30,18»;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«636,69», «601,74», «29,81» замінити відповідно цифрами «641,97», «606,65», «30,18»;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21;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22) від 30 квітня 2015 року № 1377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«Станіславська теплоенергетична компанія»: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 підпункту 1.1 цифри «1118,32», «1058,71», «54,99», «975,98», «22176,82» замінити відповідно цифрами «1126,40», «1066,59», «55,19», «983,85», «22208,66»;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«736,33», «676,72», «54,99» замінити відповідно цифрами «744,42», «684,61», «55,19»;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 підпункту 1.3 цифри «1118,32», «1058,71», «54,99», «975,98», «22176,82» замінити відповідно цифрами «1126,40», «1066,59», «55,19», «983,85», «22208,66»;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22;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23) від 30 квітня 2015 року № 1378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Державному міському підприємству «Івано-Франківськтеплокомуненерго»: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1.1 цифри «1041,53», «998,62» «40,76», «914,98», «20427,06» замінити відповідно цифрами «1045,05», «1001,63» «41,27», «918,01», «20509,57»;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 підпункту 1.2 цифри «1041,53», «998,62» «40,76», «914,98», «20427,06» замінити відповідно цифрами «1045,05», «1001,63» «41,27», «918,01», «20509,57»;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23;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24) від 30 квітня 2015 року № 1379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«Бахмут-Енергія»: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1.1 та 1.3 цифри «1048,91», «1032,40» замінити відповідно цифрами «1053,67», «1037,16»;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підпункту 1.2 цифри «682,66», «666,15» замінити відповідно цифрами «687,41», «670,90»;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1,2 до постанови викласти у новій редакції, наведеній у додатку 24;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25) від 30 квітня 2015 року № 1380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по теплопостачанню «Вуглик» Горлівської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«1173,14», «1136,56», «35,47» замінити відповідно цифрами «1179,01», «1142,17», «35,73»;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«768,99», «732,41», «35,47» замінити відповідно цифрами «774,85», «738,01», «35,73»;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25;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26) від 30 квітня 2015 року № 1382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ТОВ «Краматорськтеплоенерго»: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підпунктів 1.1 та 1.2 пункту 1 цифри «991,40», «84,87»» замінити відповідно цифрами «998,10», «91,57»;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3 до постанови викласти у новій редакції, наведеній у додатку 26;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27) від 30 квітня 2015 року № 1383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КТП «Алчевськтеплокомуненерго»: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«1060,05», «1007,30», «52,28» замінити відповідно цифрами «1068,75», «1015,48», «52,80»;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«697,15», «644,40», «52,28» замінити відповідно цифрами «705,85», «652,58», «52,80»;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27;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28) від 30 квітня 2015 року № 1385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ККП Донецької міської ради «Донецькміськтепломережа»: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«1094,31», «1048,77», «44,22» замінити відповідно цифрами «1101,80», «1055,37», «45,11»;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«712,88», «667,34», «44,22» замінити відповідно цифрами «720,37», «673,94», «45,11»;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28;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29) від 30 квітня 2015 року № 1386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«Теплопостачання міста Одеси»: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«1131,68», «1072,25», «58,84» замінити відповідно цифрами «1137,19», «1077,10», «59,50»;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«720,51», «661,08», «58,84» замінити відповідно цифрами «726,02», «665,93», «59,50»;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29;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30) від 30 квітня 2015 року № 1387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«Іллічівськтеплоенерго»: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«980,95», «944,10», «35,93» замінити відповідно цифрами «986,29», «948,76», «36,61»;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«593,51», «556,66», «35,93» замінити відповідно цифрами «598,85», «561,32», «36,61»;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31) від 30 квітня 2015 року № 1388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ПОКВПТГ «Полтаватеплоенерго»: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«1047,90», «1016,83», «28,21» замінити відповідно цифрами «1100,50», «1069,38», «28,26»;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«684,01», «652,94», «28,21» замінити відповідно цифрами «689,16», «658,04», «28,26»;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32) від 30 квітня 2015 року № 1390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ОКП «Донецьктеплокомуненерго»: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«1164,38», «1107,25», «50,53» замінити відповідно цифрами «1171,74», «1114,48», «50,66»;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«796,72», «739,59», «50,53» замінити відповідно цифрами «804,08», «746,82», «50,66»;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33) від 30 квітня 2015 року № 1391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ККП  Маріупольської міської ради «Маріупольтепломережа»: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«1050,17», «990,47», «57,62» замінити відповідно цифрами «1056,20», «995,46», «58,66»;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«670,08», «610,38», «57,62» замінити відповідно цифрами «676,11», «615,37», «58,66»;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34) від 30 квітня 2015 року № 1392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«Макіївтепломережа»: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«1122,67», «1083,31», «33,00» замінити відповідно цифрами «1128,78», «1089,28», «33,14»;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«761,51», «722,15», «33,00» замінити відповідно цифрами «767,62», «728,12», «33,14»;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35) від 30 квітня 2015 року № 1393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МКП «Хмельницьктеплокомуненерго»: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«1024,55», «998,38», «25,05» замінити відповідно цифрами «1028,02», «1001,37», «25,53»;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«621,68», «595,51», «25,05» замінити відповідно цифрами «625,15», «598,50», «25,53»;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36) від 30 квітня 2015 року № 1394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«Павлоградтеплоенерго»: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«1157,92», «1108,70», «47,12» замінити відповідно цифрами «1166,48», «1116,53», «47,85»;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«775,85», «726,63», «47,12» замінити відповідно цифрами «784,41», «734,46», «47,85»;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37) від 30 квітня 2015 року № 1395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«Лисичанськтепломережа»: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«1125,84», «1065,15», «59,32» замінити відповідно цифрами «1133,38», «1072,27», «59,74»;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«741,89», «681,20», «59,32» замінити відповідно цифрами «749,43», «688,32», «59,74»;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37;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38) від 30 квітня 2015 року № 1396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Львівському міському КП «Львівтеплоенерго»: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1.1 цифри «1141,70», «1079,16», «60,23», «1019,08», «19593,61» замінити відповідно цифрами «1157,52», «1094,17», «61,04», «1034,09», «19722,15»;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1.2 цифри «719,65», «657,11», «60,23», «601,91», «19593,61» замінити відповідно цифрами «723,82», «660,47», «61,04», «605,28», «19722,15»;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1.3 цифри «1141,70», «1079,16», «60,23», «1019,08», «19593,61» замінити відповідно цифрами «1157,52», «1094,17», «61,04», «1034,09», «19722,15»;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38;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39) від 30 квітня 2015 року № 1397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ЛКП «Залізничнетеплоенерго»: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1.1 цифри «1101,29», «1046,75», «51,48», «983,50», «21772,86» замінити відповідно цифрами «1105,89», «1050,95», «51,88», «987,70», «21846,27»;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1.2 цифри «686,43», «631,89», «51,48», «568,63», «21772,86» замінити відповідно цифрами «691,02», «636,08», «51,88», «572,82», «21846,27»;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1.3 цифри «1101,29», «1046,75», «51,48», «983,50», «21772,86» замінити відповідно цифрами «1105,89», «1050,95», «51,88», «987,70», «21846,27»;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ab/>
        <w:t>додатки 1 – 3, 5 до постанови викласти у новій редакції, наведеній у додатку 39;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40) від 30 квітня 2015 року № 1398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Обласному комунальному підприємству «Миколаївоблтеплоенерго»: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«1017,94», «990,19», «26,05» замінити відповідно цифрами «1022,05», «994,06», «26,29»;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«654,59», «626,84», «26,05» замінити відповідно цифрами «658,71», «630,72», «26,29»;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41) від 30 квітня 2015 року № 1400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«Південно-Західні тепломережі» (м. Хмельницький)»: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«1024,31», «1000,09», «22,78» замінити відповідно цифрами «1027,27», «1002,86», «22,97»;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«569,62», «545,40», «22,78» замінити відповідно цифрами «572,58», «548,17», «22,97»;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42) від 30 квітня 2015 року № 1401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«Міськтепловоденергія» (м. Кам'янець-Подільський)»: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«1118,54», «1075,83», «41,38» замінити відповідно цифрами «1131,02», «1088,13», «41,56»;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«735,75», «693,04», «41,38» замінити відповідно цифрами «736,39», «693,50», «41,56»;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43) від 30 квітня 2015 року № 1402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Міському комунальному підприємству «Херсонтеплоенерго»: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«1099,50», «1038,16», «59,59» замінити відповідно цифрами «1106,24», «1044,38», «60,11»;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«728,24», «666,90», «59,59» замінити відповідно цифрами «734,99», «673,13», «60,11»;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44) від 30 квітня 2015 року № 1403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МКП «Чернівцітеплокомуненерго»: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«972,18», «946,58», «25,01» замінити відповідно цифрами «977,41», «951,41», «25,41»;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«618,84», «593,24», «25,01» замінити відповідно цифрами «624,06», «598,06», «25,41»;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45) від 30 квітня 2015 року № 1404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«Тепломережа» (м. Донецьк)»: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«1150,61», «1099,98», «48,64» замінити відповідно цифрами «1156,59», «1105,92», «48,68»;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«778,46», «727,84», «48,64» замінити відповідно цифрами «784,44», «733,77», «48,68»;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46) від 30 квітня 2015 року № 1405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Дніпродзержинської міської ради «Дніпродзержинськтепломережа»: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«1096,23», «1042,54», «51,79» замінити відповідно цифрами «1099,76», «1044,87», «52,99»;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«717,36», «663,67», «51,79» замінити відповідно цифрами «720,89», «666,00», «52,99»;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47) від 30 квітня 2015 року № 1406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КПТМ «Тернопільміськтеплокомуненерго» Тернопільської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«1011,30», «989,53», «20,75» замінити відповідно цифрами «1017,54», «995,55», «20,97»;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«634,17», «612,40», «20,75» замінити відповідно цифрами «640,41», «618,42», «20,97»;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47;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48) від 30 квітня 2015 року № 1407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Вінницької міської ради «Вінницяміськтеплоенерго»: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1.1 цифри «1040,90», «990,03», «50,41», «923,83», «21295,47» замінити відповідно цифрами «1045,68», «994,35», «50,87», «928,16», «21379,15»;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1.2 цифри «683,03», «632,16», «50,41», «565,97», «21295,47» замінити відповідно цифрами «687,82», «636,49», «50,87», «570,29», «21379,15»;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першому, другому та третьому підпункту «а» та у підпунктах «б» і «в» підпункту 1.3 цифри «1040,90», «990,03», «50,41», «923,83», «21295,47» замінити відповідно цифрами «1045,68», «994,35», «50,87», «928,16», «21379,15»;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3, 5 до постанови викласти у новій редакції, наведеній у додатку 48;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49) від 30 квітня 2015 року № 1409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«Миколаївська теплоелектроцентраль»: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підпунктів 1.1 та 1.3 цифри «990,09», «42,22» замінити відповідно цифрами «990,89», «43,02»;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«628,87», «583,59», «42,22» замінити відповідно цифрами «629,68», «583,60», «43,02»;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</w:t>
      </w:r>
      <w:r w:rsidRPr="00DB529D">
        <w:rPr>
          <w:rFonts w:ascii="Courier New" w:hAnsi="Courier New" w:cs="Courier New"/>
        </w:rPr>
        <w:softHyphen/>
        <w:t xml:space="preserve"> 3 до постанови викласти у новій редакції, наведеній у додатку 49;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50) від 30 квітня 2015 року № 1411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Броварської міської ради Київської області «Броваритепловодоенергія»: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«1081,58», «1030,46», «49,59» замінити відповідно цифрами «1086,40», «1034,67», «50,20»;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«648,59», «597,47», «49,59» замінити відповідно цифрами «653,42», «601,69», «50,20»;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50;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51) від 30 квітня 2015 року № 1412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«Облтеплокомуненерго» (м. Чернігів)»: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«1108,36», «1042,55», «62,06» замінити відповідно цифрами «1125,02», «1057,51», «63,76»;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«725,36», «659,55», «62,06» замінити відповідно цифрами «742,02», «674,51», «63,76»;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51;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52) від 30 квітня 2015 року № 1414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ДП «КТ» ТОВ «ЦНТІ УНГА»: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1.1 та 1.3 цифри «1159,98», «1104,52», «52,98» замінити відповідно цифрами «1206,66», «1150,81», «53,37»;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1.2 цифри «764,31», «708,85», «52,98» замінити відповідно цифрами «771,80», «715,95», «53,37»;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52;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53) від 30 квітня 2015 року № 1415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ПАТ «Херсонська теплоелектроцентраль»: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підпунктів 1.1 та 1.2 пункту 1 цифри «1298,24», «80,79» замінити відповідно цифрами «1299,08», «81,63»;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3 до постанови викласти у новій редакції, наведеній у додатку 53;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54) від 30 квітня 2015 року № 1417 «Про встановлення тарифів на теплову енергію для потреб бюджетних установ, релігійних організацій та інших споживачів (крім населення) ТОВ «НіжинТеплоМережі»: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«1141,70» замінити цифрами «1149,68»;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«737,11» замінити цифрами «745,10»;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         додатку 54;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55) від 30 квітня 2015 року № 1418 «Про встановлення тарифів на теплову енергію для потреб бюджетних установ, релігійних організацій та інших споживачів (крім населення) КП «Первомайськтеплокомуненерго» Первомайської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«1128,12» замінити цифрами «1134,86»;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«748,87» замінити цифрами «755,60»;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55;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56) від 30 квітня 2015 року № 1419 «Про встановлення тарифів на теплову енергію для потреб бюджетних установ, релігійних організацій та інших споживачів (крім населення) Харківському ОКП «Дирекція розвитку інфраструктури території»: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«1206,78» замінити цифрами «1214,07»;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«829,64» замінити цифрами «836,93»;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56;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57) від 30 квітня 2015 року № 1420 «Про встановлення тарифів на теплову енергію для потреб бюджетних установ, релігійних організацій та інших споживачів (крім населення) КПТМ Харківського району Харківської районної державної адміністрації»: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«1435,27» замінити цифрами «1443,87»;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«994,32» замінити цифрами «1002,92»;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        додатку 57;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58) від 30 квітня 2015 року № 1421 «Про встановлення тарифів на теплову енергію для потреб бюджетних установ, релігійних організацій та інших споживачів (крім населення) КП «ТПТЕ «Теплотранс» Дніпропетровської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«1365,26» замінити цифрами «1366,87»;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«905,41» замінити цифрами «907,01»;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58;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59) від 30 квітня 2015 року № 1422 «Про встановлення тарифів на теплову енергію для потреб бюджетних установ, релігійних організацій та інших споживачів (крім населення) ТОВ «Сміла Енергоінвест»: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«1307,10» замінити цифрами «1324,91»;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«878,49» замінити цифрами «886,36»;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59;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60) від 30 квітня 2015 року № 1423 «Про встановлення тарифів на теплову енергію для потреб бюджетних установ, релігійних організацій та інших споживачів (крім населення) ТОВ «Шепетівка Енергоінвест»: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в абзацах другому та четвертому цифри «1152,24» замінити цифрами «1159,06»;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«758,24» замінити цифрами «765,06»;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61) від 30 квітня 2015 року № 1424 «Про встановлення тарифів на теплову енергію для потреб бюджетних установ, релігійних організацій та інших споживачів (крім населення) КП «Красноармійськтепломережа»: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«1186,43» замінити цифрами «1194,51»;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«776,56» замінити цифрами «784,64»;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62) від 30 квітня 2015 року № 1425 «Про встановлення тарифів на теплову енергію для потреб бюджетних установ, релігійних організацій та інших споживачів (крім населення) ПТМ «Ковельтепло»: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«1103,54» замінити цифрами «1104,99»;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«761,74» замінити цифрами «765,76»;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63) від 30 квітня 2015 року № 1426 «Про встановлення тарифів на теплову енергію для потреб бюджетних установ, релігійних організацій та інших споживачів (крім населення) КП «Здолбунівкомуненергія» Здолбунівської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«1170,24» замінити цифрами «1178,57»;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«775,59» замінити цифрами «783,92»;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64) від 30 квітня 2015 року № 1427 «Про встановлення тарифів на теплову енергію для потреб бюджетних установ, релігійних організацій та інших споживачів (крім населення) КПТМ «Каховтеплокомуненерго»: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«1211,78» замінити цифрами «1231,19»;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«789,27» замінити цифрами «795,53»;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65) від 30 квітня 2015 року № 1428 «Про встановлення тарифів на теплову енергію для потреб бюджетних установ, релігійних організацій та інших споживачів (крім населення) ОКВПТГ «Лубнитеплоенерго»: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«1170,82» замінити цифрами «1179,05»;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«773,92» замінити цифрами «781,29»;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66) від 30 квітня 2015 року № 1429 «Про встановлення тарифів на теплову енергію для потреб бюджетних установ, релігійних організацій та інших споживачів (крім населення) Первомайське КП «Тепломережі»: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«956,92» замінити цифрами «961,12»;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«611,52» замінити цифрами «615,71»;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67) від 30 квітня 2015 року № 1430 «Про встановлення тарифів на теплову енергію для потреб бюджетних установ, релігійних організацій та інших споживачів (крім населення) Борівському КПТМ»: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«1234,37» замінити цифрами «1240,02»;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«847,45» замінити цифрами «853,10»;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68) від 30 квітня 2015 року № 1431 «Про встановлення тарифів на теплову енергію для потреб бюджетних установ, релігійних організацій та інших споживачів (крім населення) ТОВ  «Рівнетеплоенерго»: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«1194,08» замінити цифрами «1198,18»;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«775,95» замінити цифрами «780,05»;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69) від 30 квітня 2015 року № 1432 «Про встановлення тарифів на теплову енергію для потреб бюджетних установ, релігійних організацій та інших споживачів (крім населення) ПАТ «Бердянське підприємство теплових мереж»: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«1169,95» замінити цифрами «1178,74»;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«771,46» замінити цифрами «780,24»;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69;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70) від 30 квітня 2015 року № 1433 «Про встановлення тарифів на теплову енергію для потреб бюджетних установ, релігійних організацій та інших споживачів (крім населення) ВРКП «Вишгородтепломережа»: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«1132,79» замінити цифрами «1139,54»;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«704,81» замінити цифрами «711,56»;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71) від 30 квітня 2015 року № 1434 «Про встановлення тарифів на теплову енергію для потреб бюджетних установ, релігійних організацій та інших споживачів (крім населення) Вовчанському підприємству теплових мереж»: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«1172,67» замінити цифрами «1176,67»;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«791,61» замінити цифрами «795,61»;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72) від 30 квітня 2015 року № 1435 «Про встановлення тарифів на теплову енергію для потреб бюджетних установ, релігійних організацій та інших споживачів (крім населення) КП «Червоноградтеплокомуненерго»: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«1229,13» замінити цифрами «1236,79»;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«774,42» замінити цифрами «782,08»;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73) від 30 квітня 2015 року № 1436 «Про встановлення тарифів на теплову енергію для потреб бюджетних установ, релігійних організацій та інших споживачів (крім населення) Нікопольському КП «Нікопольтеплоенерго»: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 цифри «1221,06» замінити цифрами «1229,21»;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«732,05» замінити цифрами «740,20»;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74) від 30 квітня 2015 року № 1437 «Про встановлення тарифів на теплову енергію для потреб бюджетних установ, релігійних організацій та інших споживачів (крім населення) КП «Теплоенерго» Лозівської міської ради Харківської області»: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«1191,78» замінити цифрами «1202,26»;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«788,82» замінити цифрами «799,29»;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75) від 30 квітня 2015 року № 1438 «Про встановлення тарифів на теплову енергію для потреб бюджетних установ, релігійних організацій та інших споживачів (крім населення) КПТМ «Криворіжтепломережа»: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«1147,51» замінити цифрами «1159,14»;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«731,40» замінити цифрами «763,84»;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76) від 30 квітня 2015 року № 1447 «Про встановлення тарифів на теплову енергію для потреб бюджетних установ, релігійних організацій та інших споживачів (крім населення) АМКП «Теплокомуненерго»: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«1133,31» замінити цифрами «1142,77»;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«753,54» замінити цифрами «763,00»;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77) від 30 квітня 2015 року № 1452 «Про встановлення тарифів на теплову енергію для потреб бюджетних установ, релігійних організацій та інших споживачів (крім населення) КП СТП «Ровенькитеплокомуненерго»: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в абзацах другому та четвертому цифри «1105,08» замінити цифрами «1114,12»;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«725,69» замінити цифрами «734,73»;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78) від 30 квітня 2015 року № 1454 «Про встановлення тарифів на теплову енергію для потреб бюджетних установ, релігійних організацій та інших споживачів (крім населення) ОКВПТГ «Миргородтеплоенерго»: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«1176,29» замінити цифрами «1182,87»;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«777,81» замінити цифрами «784,38»;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79) від 30 квітня 2015 року № 1455 «Про встановлення тарифів на теплову енергію для потреб бюджетних установ, релігійних організацій та інших споживачів (крім населення) КП БРР «Балаклійські теплові мережі»: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«1131,61» замінити цифрами «1137,93»;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«760,40» замінити цифрами «766,71»;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79;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80) від 30 квітня 2015 року № 1456 «Про встановлення тарифів на теплову енергію для потреб бюджетних установ, релігійних організацій та інших споживачів (крім населення) ТОВ «Теплосервіс» (м. Дніпродзержинськ)»: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«1075,27» замінити цифрами «1075,43»;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«669,27» замінити цифрами «669,42»;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81) від 30 квітня 2015 року № 1457 «Про встановлення тарифів на теплову енергію для потреб бюджетних установ, релігійних організацій та інших споживачів (крім населення) КВП «Краматорська тепломережа» Краматорської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«1014,63» замінити цифрами «1021,08»;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«754,64» замінити цифрами «761,10»;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82) від 30 квітня 2015 року № 1458 «Про встановлення тарифів на теплову енергію для потреб бюджетних установ, релігійних організацій та інших споживачів (крім населення) КП «Васильківтепломережа»: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«1238,80» замінити цифрами «1246,39»;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«827,41» замінити цифрами «835,01»;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83) від 30 квітня 2015 року № 1459 «Про встановлення тарифів на теплову енергію для потреб бюджетних установ, релігійних організацій та інших споживачів (крім населення) КП Первомайської міської ради «Тепло»: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«1050,22» замінити цифрами «1056,90»;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«668,48» замінити цифрами «675,17»;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 до постанови викласти у новій редакції, наведеній у додатку 83;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84) від 30 квітня 2015 року № 1460 «Про встановлення тарифів на теплову енергію для потреб бюджетних установ, релігійних організацій та інших споживачів (крім населення) КП «Вінницяоблтеплоенерго»: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«1217,32» замінити цифрами «1222,64»;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«828,86» замінити цифрами «834,18»;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85) від 30 квітня 2015 року № 1461 «Про встановлення тарифів на теплову енергію для потреб бюджетних установ, релігійних організацій та інших споживачів (крім населення) Могилів-Подільському міському КП «Теплоенергетик»: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«921,09» замінити цифрами «926,58»;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«835,08» замінити цифрами «840,58»;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86) від 30 квітня 2015 року № 1462 «Про встановлення тарифів на теплову енергію для потреб бюджетних установ, релігійних організацій та інших споживачів (крім населення) КП «Стрийтеплоенерго»: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«1231,01» замінити цифрами «1235,90»;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«782,20» замінити цифрами «787,09»;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87) від 30 квітня 2015 року № 1463 «Про встановлення тарифів на теплову енергію для потреб бюджетних установ, релігійних організацій та інших споживачів (крім населення) Волочиському КПТМ «Тепловик»: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«1140,57» замінити цифрами «1146,35»;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«727,52» замінити цифрами «733,30»;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88) від 30 квітня 2015 року № 1464 «Про встановлення тарифів на теплову енергію для потреб бюджетних установ, релігійних організацій та інших споживачів (крім населення) КП «Тепловодосервіс» Лозівської районної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«1284,41» замінити цифрами «1289,77»;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«908,39» замінити цифрами «913,75»;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89) від 30 квітня 2015 року № 1466 «Про встановлення тарифів на теплову енергію для потреб бюджетних установ, релігійних організацій та інших споживачів (крім населення) КП «Жовтоводськтепломережа»: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«1150,80» замінити цифрами «1157,14»;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«739,37» замінити цифрами «745,71»;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89;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90) від 30 квітня 2015 року № 1467 «Про встановлення тарифів на теплову енергію для потреб бюджетних установ, релігійних організацій та інших споживачів (крім населення) КП «Токмак теплоенергія» Токмацької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«1144,31» замінити цифрами «1152,47»;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«693,66» замінити цифрами «701,83»;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91) від 30 квітня 2015 року № 1468 «Про встановлення тарифів на теплову енергію для потреб бюджетних установ, релігійних організацій та інших споживачів (крім населення) ТОВ «Теплопостачсервіс» (м. Київ)»: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 цифри «905,75» замінити цифрами «909,58»;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«598,38» замінити цифрами «602,21»;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92) від 30 квітня 2015 року № 1469 «Про встановлення тарифів на теплову енергію для потреб бюджетних установ, релігійних організацій та інших споживачів (крім населення) КВП «Комсомольськтеплоенерго»: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«1066,24» замінити цифрами «1090,10»;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«682,27» замінити цифрами «690,49»;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ab/>
        <w:t>93) від 30 квітня 2015 року № 1470 «Про встановлення тарифів на теплову енергію для потреб бюджетних установ, релігійних організацій та інших споживачів (крім населення) ТОВ «Тепловодпостач» (м. Конотоп)»: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 цифри «1086,96» замінити цифрами «1096,39»;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«704,91» замінити цифрами «714,34»;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додаток до постанови викласти у новій редакції, наведеній у додатку 93;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94) від 30 квітня 2015 року № 1471 «Про встановлення тарифів на теплову енергію для потреб релігійних організацій та інших споживачів (крім населення) ТОВ «Слобода КО»: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пункту 1 цифри  «567,10» та «917,97» замінити відповідно цифрами «572,69» та «923,55»;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95) від 30 квітня 2015 року № 1472 «Про встановлення тарифів на теплову енергію для потреб бюджетних установ, релігійних організацій та інших споживачів (крім населення) КП «Києво-Святошинська тепломережа» Київської обласної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«1091,76» замінити цифрами «1100,70»;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«754,71» замінити цифрами «763,66»;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96) від 30 квітня 2015 року № 1473 «Про встановлення тарифів на теплову енергію для потреб бюджетних установ, релігійних організацій та інших споживачів (крім населення) ДП «Конотопський авіаремонтний завод «АВІАКОН»: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«1072,81» замінити цифрами «1080,78»;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«655,69» замінити цифрами «663,65»;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97) від 30 квітня 2015 року № 1474 «Про встановлення тарифів на теплову енергію для потреб бюджетних установ, релігійних організацій та інших споживачів (крім населення) КПТМ «Южтеплокомуненерго»: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«1037,59» замінити цифрами «1044,87»;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«656,22» замінити цифрами «663,51»;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ab/>
        <w:t>98) від 30 квітня 2015 року № 1475 «Про встановлення тарифів на теплову енергію для потреб бюджетних установ, релігійних організацій та інших споживачів (крім населення) КП «Марганецьтепломережа»: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«1092,61» замінити цифрами «1095,54»;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«713,73» замінити цифрами «716,66»;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99) від 30 квітня 2015 року № 1476 «Про встановлення тарифів на теплову енергію для потреб бюджетних установ, релігійних організацій та інших споживачів (крім населення) ДП «Криворізька теплоцентраль»: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«1075,21» замінити цифрами «1075,21»;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«688,84» замінити цифрами «681,57»;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99;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100) від 30 квітня 2015 року № 1477 «Про встановлення тарифів на теплову енергію для потреб бюджетних установ, релігійних організацій та інших споживачів (крім населення) Красноградському ПТМ»: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«1148,64» замінити цифрами «1153,97»;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«759,51» замінити цифрами «764,85»;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101) від 30 квітня 2015 року № 1478 «Про встановлення тарифів на теплову енергію для потреб бюджетних установ, релігійних організацій та інших споживачів (крім населення) КП «Дубнокомуненергія» Дубенської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«1067,42» замінити цифрами «1072,95»;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«675,76» замінити цифрами «681,29»;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102) від 30 квітня 2015 року № 1481 «Про встановлення тарифів на теплову енергію для потреб бюджетних установ, релігійних організацій та інших споживачів (крім населення) ДП «Теплокомуненерго Маяк» ПАТ «Маяк»: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«1115,21» замінити цифрами «1121,40»;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«705,26» замінити цифрами «711,45»;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додаток до постанови викласти у новій редакції, наведеній у додатку 102;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103) від 30 квітня 2015 року № 1482 «Про встановлення тарифів на теплову енергію для потреб бюджетних установ, релігійних організацій та інших споживачів (крім населення) КП по експлуатації теплового господарства «Тепловик» Старокостянтинівської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«1143,67» замінити цифрами «1148,07»;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«709,47» замінити цифрами «713,87»;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104) від 30 квітня 2015 року № 1483 «Про встановлення тарифів на теплову енергію для потреб бюджетних установ, релігійних організацій та інших споживачів (крім населення) Ватутінському комунальному підприємству теплових мереж»: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«1134,87» замінити цифрами «1139,80»;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«675,55» замінити цифрами «680,48»;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105) від 30 квітня 2015 року № 1484 «Про встановлення тарифів на теплову енергію для потреб бюджетних установ та інших споживачів (крім населення) ПрАТ «Теплогенерація» (м. Нікополь)»: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пункту 1 цифри «1541,81» замінити цифрами «1541,99»;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106) від 30 квітня 2015 року № 1485 «Про встановлення тарифів на теплову енергію для потреб бюджетних установ, релігійних організацій та інших споживачів (крім населення) КП «Сєвєродонецьктеплокомуненерго»: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«1068,28» замінити цифрами «1073,42»;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«578,72» замінити цифрами «583,86»;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107) від 30 квітня 2015 року № 1486 «Про встановлення тарифів на теплову енергію для потреб бюджетних установ, релігійних організацій та інших споживачів (крім населення) КПТМ «Бориспільтепломережа»: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в абзацах другому та четвертому цифри «1129,10» замінити цифрами «1134,82»;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«696,23» замінити цифрами «701,95»;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108) від 30 квітня 2015 року № 1487 «Про встановлення тарифів на теплову енергію для потреб бюджетних установ, релігійних організацій та інших споживачів (крім населення) Ізюмському КПТМ»: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«1158,45» замінити цифрами «1163,22»;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«746,14» замінити цифрами «750,92»;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109) від 30 квітня 2015 року № 1488 «Про встановлення тарифів на теплову енергію для потреб бюджетних установ, релігійних організацій та інших споживачів (крім населення) Орджонікідзевському міському КП «Орджонікідзетеплоенерго»: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«1087,55» замінити цифрами «1095,52»;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«701,79» замінити цифрами «709,75»;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109;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110) від 30 квітня 2015 року № 1489 «Про встановлення тарифів на теплову енергію для потреб бюджетних установ, релігійних організацій та інших споживачів (крім населення) КП «Славутське житлово-комунальне об’єднання»: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«1161,68» замінити цифрами «1167,96»;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«705,86» замінити цифрами «712,14»;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111) від 30 квітня 2015 року № 1491 «Про встановлення тарифів на теплову енергію для потреб бюджетних установ, релігійних організацій та інших споживачів (крім населення) КП Новоград-Волинської міської ради «Новоград-Волинськтеплокомуненерго»: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«1025,89» замінити цифрами «1032,93»;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«637,70» замінити цифрами «644,74»;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112) від 30 квітня 2015 року № 1492 «Про встановлення тарифів на теплову енергію для потреб бюджетних установ, релігійних організацій та інших споживачів (крім населення) КП «Теплоенергетик» (м. Кіровоград)»: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«1073,48» замінити цифрами «1074,19»;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«670,48» замінити цифрами «671,18»;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113) від 30 квітня 2015 року № 1493 «Про встановлення тарифів на теплову енергію для потреб бюджетних установ, релігійних організацій та інших споживачів (крім населення) КП «Чугуївтепло»: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«1118,80» замінити цифрами «1124,84»;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«701,06» замінити цифрами «707,10»;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114) від 30 квітня 2015 року № 1494 «Про встановлення тарифів на теплову енергію для потреб бюджетних установ та інших споживачів (крім населення) КП «Водотеплосервіс» Калуської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пункту 1 цифри «944,33» замінити цифрами «947,09»;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115) від 30 квітня 2015 року № 1495 «Про встановлення тарифів на теплову енергію для потреб бюджетних установ, релігійних організацій та інших споживачів (крім населення) КП БМР «Білоцерківтепломережа»: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«1070,62» замінити цифрами «1085,03»;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«664,76» замінити цифрами «669,81»;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116) від 30 квітня 2015 року № 1496 «Про встановлення тарифів на теплову енергію для потреб бюджетних установ, релігійних організацій та інших споживачів (крім населення) УКП «Уманьтеплокомуненерго»: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«1086,71» замінити цифрами «1095,15»;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«707,53» замінити цифрами «715,97»;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117) від 30 квітня 2015 року № 1497 «Про встановлення тарифів на теплову енергію для потреб бюджетних установ, релігійних організацій та інших споживачів (крім населення) КВЕП «Котовськтеплокомуненерго»: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«1099,72» замінити цифрами «1106,13»;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«719,29» замінити цифрами «725,70»;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118) від 30 квітня 2015 року № 1498 «Про встановлення тарифів на теплову енергію для потреб бюджетних установ, релігійних організацій та інших споживачів (крім населення) КП «Глухівський тепловий район»: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«1048,07» замінити цифрами «1086,01»;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«673,98» замінити цифрами «678,75»;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119) від 30 квітня 2015 року № 1499 «Про встановлення тарифів на теплову енергію для потреб бюджетних установ, релігійних організацій та інших споживачів (крім населення) КП «Жовкватеплоенерго»: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«1131,15» замінити цифрами «1136,77»;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«737,33» замінити цифрами «742,96»;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119;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120) від 30 квітня 2015 року № 1500 «Про встановлення тарифів на теплову енергію для потреб бюджетних установ, релігійних організацій та інших споживачів (крім населення) Канівському КПТМ»: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«а» цифри «1154,88», «712,53» замінити відповідно цифрами «1162,33», «719,98»;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підпункту «б» цифри «1030,89» замінити відповідно цифрами «1038,34»;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120;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121) від 30 квітня 2015 року № 1501 «Про встановлення тарифів на теплову енергію для потреб бюджетних установ, релігійних організацій та інших споживачів (крім населення) КП «Теплогарант» (м. Конотоп)»: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«1071,34» замінити цифрами «1076,47»;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«676,24» замінити цифрами «681,37»;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122) від 30 квітня 2015 року № 1502 «Про встановлення тарифів на теплову енергію для потреб бюджетних установ, релігійних організацій та інших споживачів (крім населення) КП «Бродитеплоенерго»: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«1117,85» замінити цифрами «1123,18»;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«742,04» замінити цифрами «747,37»;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123) від 30 квітня 2015 року № 1503 «Про встановлення тарифів на теплову енергію для потреб бюджетних установ, релігійних організацій та інших споживачів (крім населення) АТ «Мотор Січ»: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назві постанови слова «АТ «Мотор Січ» замінити словами «ПАТ «Мотор Січ»;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першому слова «Акціонерному товариству "Мотор Січ» замінити словами «Публічному акціонерному товариству «Мотор Січ»;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«1019,95» замінити цифрами «1028,82»;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«641,54» замінити цифрами «650,41»;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2 слова «Акціонерному товариству "Мотор Січ» замінити словами «Публічному акціонерному товариству «Мотор Січ»;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124) від 30 квітня 2015 року № 1504 «Про встановлення тарифів на теплову енергію для потреб бюджетних установ, релігійних організацій та інших споживачів (крім населення) КП «Білгород-Дністровськтеплоенерго»: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«а» цифри «1104,96», «731,01» замінити відповідно цифрами «1112,08», «738,35»;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підпункту «б» цифри «970,87» замінити цифрами «978,00»;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124;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125) від 30 квітня 2015 року № 1505 «Про встановлення тарифів на теплову енергію для потреб бюджетних установ, релігійних організацій та інших споживачів (крім населення) ТОВ «Смілаенергопромтранс»: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«974,06» замінити цифрами «978,39»;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«652,22» замінити цифрами «656,55»;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126) від 30 квітня 2015 року № 1506 «Про встановлення тарифів на теплову енергію для потреб бюджетних установ, релігійних організацій та інших споживачів (крім населення) ТзОВ НВП «Енергія-Новояворівськ»: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«1049,26» замінити цифрами «1049,96»;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«635,16» замінити цифрами «635,85»;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127) від 30 квітня 2015 року № 1507 «Про встановлення тарифів на теплову енергію для потреб бюджетних установ, релігійних організацій та інших споживачів (крім населення) СП ТОВ «Світловодськпобут»: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«1008,25» замінити цифрами «1011,37»;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«649,32» замінити цифрами «652,32»;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128) від 30 квітня 2015 року № 1510 «Про встановлення тарифів на теплову енергію для потреб бюджетних установ, релігійних організацій та інших споживачів (крім населення) КП «Прилукитепловодопостачання» Прилуцької міської ради Чернігівської області»: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«1010,22» замінити цифрами «1016,70»;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«623,67» замінити цифрами «630,14»;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129) від 30 квітня 2015 року № 1511 «Про встановлення тарифів на теплову енергію для потреб бюджетних установ, релігійних організацій та інших споживачів (крім населення) ПКПП «Теплокомунсервіс» (м. Буча)»: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«1044,01» замінити цифрами «1049,43»;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«693,56» замінити цифрами «698,98»;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129;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130) від 30 квітня 2015 року № 1512 «Про встановлення тарифів на теплову енергію для потреб бюджетних установ, релігійних організацій та інших споживачів (крім населення) КСТП «Рубіжнетеплокомуненерго» Рубіжанської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в абзацах другому та четвертому цифри «1086,20» замінити цифрами «1092,58»;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«696,96» замінити цифрами «703,34»;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додаток до постанови викласти у новій редакції, наведеній у додатку 130; 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131) від 30 квітня 2015 року № 1513 «Про встановлення тарифів на теплову енергію для потреб бюджетних установ, релігійних організацій та інших споживачів (крім населення) «Управління житлово-комунального господарства» (м. Славутич)»: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«1058,56» замінити цифрами «1064,52»;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«680,65» замінити цифрами «686,61»;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132) від 30 квітня 2015 року № 1514 «Про встановлення тарифів на теплову енергію для потреб бюджетних установ, релігійних організацій та інших споживачів (крім населення) КПТМ Тернопільської обласної ради «Тернопільтеплокомуненерго»: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«1091,74» замінити цифрами «1099,04»;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«731,12» замінити цифрами «738,43»;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133) від 30 квітня 2015 року № 1515 «Про встановлення тарифів на теплову енергію для потреб бюджетних установ, релігійних організацій та інших споживачів (крім населення) КП «Теплові мережі Ізмаїлтеплокомуненерго»: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«1108,91» замінити цифрами «1142,52»;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«726,91» замінити цифрами «732,63»;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134) від 30 квітня 2015 року № 1516 «Про встановлення тарифів на теплову енергію для потреб бюджетних установ, релігійних організацій та інших споживачів (крім населення) ТОВ «ДТЕК Ровенькиантрацит»: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«1096,79» замінити цифрами «1106,23»;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«731,27» замінити цифрами «740,71»;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135) від 30 квітня 2015 року № 1517 «Про встановлення тарифів на теплову енергію для потреб бюджетних установ, релігійних організацій та інших споживачів (крім населення) КПТГ «Гадячтеплоенерго»: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«1044,42» замінити цифрами «1070,58»;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«661,39» замінити цифрами «666,42»;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136) від 30 квітня 2015 року № 1518 «Про встановлення тарифів на теплову енергію для потреб бюджетних установ, релігійних організацій та інших споживачів (крім населення) КП «Костопількомуненергія»: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«1124,06» замінити цифрами «1131,37»;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«719,05» замінити цифрами «726,36»;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137) від 30 квітня 2015 року № 1520 «Про встановлення тарифів на теплову енергію для потреб бюджетних установ, релігійних організацій та інших споживачів (крім населення) КП «Вишнівськтеплоенерго» Вишневої міської ради Києво-Святошинського району Київської області»: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«1079,65» замінити цифрами «1085,07»;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«677,64» замінити цифрами «683,05»;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138) від 30 квітня 2015 року № 1522 «Про встановлення тарифів на теплову енергію для потреб бюджетних установ, релігійних організацій та інших споживачів (крім населення) КП «Дрогобичтеплоенерго» ДМР»: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«1119,36» замінити цифрами «1125,10»;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«716,45» замінити цифрами «722,18»;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139) від 30 квітня 2015 року № 1523 «Про встановлення тарифів на теплову енергію для потреб бюджетних установ, релігійних організацій та інших споживачів (крім населення) КП «Нововолинськтеплокомуненерго» житлово-комунального об’єднання Нововолинської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«1128,44» замінити цифрами «1154,32»;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«718,72» замінити цифрами «726,06»;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139;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140) від 30 квітня 2015 року № 1525 «Про встановлення тарифів на теплову енергію для потреб бюджетних установ, релігійних організацій та інших споживачів (крім населення) ПАТ «Енергія» (м. Обухів)»: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назві постанови слова «ПАТ «Енергія» (м. Обухів)» замінити словами «ПрАТ «Енергія» (м. Обухів)»;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 xml:space="preserve">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першому слова «Публічному акціонерному товариству «Енергія» (м. Обухів)» замінити словами «Приватному акціонерному товариству «Енергія» (м. Обухів)»;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«916,17» замінити цифрами «920,43»;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«554,40» замінити цифрами «558,66»;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2 слова «Публічному акціонерному товариству «Енергія» (м. Обухів)» замінити словами «Приватному акціонерному товариству «Енергія» (м. Обухів)»;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141) від 30 квітня 2015 року № 1526 «Про встановлення тарифів на теплову енергію для потреб бюджетних установ, релігійних організацій та інших споживачів (крім населення) КП «БГВУЖКГ»: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«1011,10» замінити цифрами «1021,01»;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«665,77» замінити цифрами «675,67»;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142) від 30 квітня 2015 року № 1527 «Про встановлення тарифів на теплову енергію для потреб бюджетних установ, релігійних організацій та інших споживачів (крім населення) ТОВ «Котельні лікарняного комплексу» (м. Харків)»: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«1186,32» замінити цифрами «1193,20»;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«795,07» замінити цифрами «802,43»;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143) від 30 квітня 2015 року № 1528 «Про встановлення тарифів на теплову енергію для потреб бюджетних установ, релігійних організацій та інших споживачів (крім населення) КПТ (м. Коростень)»: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«1004,48» замінити цифрами «1010,23»;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«637,07» замінити цифрами «642,83»;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144) від 30 квітня 2015 року № 1529 «Про встановлення тарифів на теплову енергію для потреб бюджетних установ, релігійних організацій та інших споживачів (крім населення) ПП «Херсонтеплогенерація»: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«1068,88» замінити цифрами «1073,20»;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«708,45» замінити цифрами «712,78»;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145) від 30 квітня 2015 року № 1530 «Про встановлення тарифів на теплову енергію для потреб бюджетних установ, релігійних організацій та інших споживачів (крім населення) ТзОВ «Енергія-Новий Розділ»: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«1019,54» замінити цифрами «1040,53»;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«641,57» замінити цифрами «642,41»;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146) від 30 квітня 2015 року № 1531 «Про встановлення тарифів на теплову енергію для потреб бюджетних установ, релігійних організацій та інших споживачів (крім населення) ТОВ «Водотеплокомунікація» (м. Вугледар)»: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«1056,43» замінити цифрами «1063,91»;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«666,64» замінити цифрами «674,12»;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147) від 30 квітня 2015 року № 1532 «Про встановлення тарифів на теплову енергію для потреб бюджетних установ, релігійних організацій та інших споживачів (крім населення) ПАТ «Часівоярський вогнетривкий комбінат»: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«1051,78» замінити цифрами «1060,31»;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«657,92» замінити цифрами «665,95»;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148) від 30 квітня 2015 року № 1533 «Про встановлення тарифів на теплову енергію для потреб бюджетних установ, релігійних організацій та інших споживачів (крім населення) КП «Теплоенерго» (м. Кременчук)»: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«1065,73» замінити цифрами «1069,24»;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«672,17» замінити цифрами «675,69»;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149) від 30 квітня 2015 року № 1534 «Про встановлення тарифів на теплову енергію для потреб бюджетних установ, релігійних організацій та інших споживачів (крім населення) КП «Бориславтеплоенерго»: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«1153,28» замінити цифрами «1158,12»;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«749,80» замінити цифрами «754,65»;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149;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150) від 30 квітня 2015 року № 1535 «Про встановлення тарифів на теплову енергію для потреб бюджетних установ, релігійних організацій та інших споживачів (крім населення) Володимир-Волинському ПТМ «Володимир-Волинськтеплокомуненерго»: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«1085,30» замінити цифрами «1090,05»;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«698,74» замінити цифрами «703,48»;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151) від 30 квітня 2015 року № 1536 «Про встановлення тарифів на теплову енергію для потреб бюджетних установ, релігійних організацій та інших споживачів (крім населення) КП Білопільської міської ради «Теплосервіс Білопілля»: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«1112,01» замінити цифрами «1118,91»;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«711,45» замінити цифрами «718,36»;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152) від 30 квітня 2015 року № 1538 «Про встановлення тарифів на теплову енергію для потреб бюджетних установ, релігійних організацій та інших споживачів (крім населення) КП «Ромникомунтепло» РМР»: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«966,56» замінити цифрами «971,97»;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«609,40» замінити цифрами «614,81»;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153) від 30 квітня 2015 року № 1539 «Про встановлення тарифів на теплову енергію для потреб бюджетних установ, релігійних організацій та інших споживачів (крім населення) ДКП «Стебниктеплокомуненерго»: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«1042,84» замінити цифрами «1046,88»;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«654,96» замінити цифрами «659,00»;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154) від 30 квітня 2015 року № 1540 «Про встановлення тарифів на теплову енергію для потреб бюджетних установ, релігійних організацій та інших споживачів (крім населення) КП «Новомосковськтеплоенерго»: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«1100,93» замінити цифрами «1107,78»;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«709,07» замінити цифрами «715,93»;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 до постанови викласти у новій редакції, наведеній у додатку 154;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155) від 30 квітня 2015 року № 1541 «Про встановлення тарифів на теплову енергію для потреб бюджетних установ, релігійних організацій та інших споживачів (крім населення) КП «Шосткинський казенний завод «Імпульс»: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цифри «951,03» замінити цифрами «958,19»;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третьому цифри «615,01» замінити цифрами «622,16»;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156) від 11 червня 2015 року № 1728 «Про встановлення тарифів на теплову енергію, її виробництво та постачання для потреб інших споживачів (крім населення)  ТОВ «Водоканал-Сервіс»: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другому цифри «1099,53» замінити цифрами «1118,26»;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1 до постанови викласти у новій редакції, наведеній у  додатку 156;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157) від 30 червня 2015 року № 1975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«Сумське машинобудівне науково-виробниче об'єднання»: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1.1 та 1.3 цифри «991,52», «958,08» замінити відповідно цифрами «998,49», «965,05»;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підпункту 1.2 цифри «598,92», «565,48» замінити відповідно цифрами «605,90», «572,46»;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157;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158) від 30 червня 2015 року № 1977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«ЄВРО-РЕКОНСТРУКЦІЯ»: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назві постанови слово та знак «транспортування,» виключити;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першому слово та знак «транспортування,» виключити;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другому підпункту 1.1 цифри «1010,08» замінити цифрами «1011,48»;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абзац четвертий підпункту 1.1 виключити.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зв’язку з цим абзац п’ятий вважати абзацом четвертим;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другому підпункту 1.2 цифри «999,80» замінити цифрами «1001,20»;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абзац четвертий підпункту 1.2 виключити.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зв’язку з цим абзац п’ятий вважати абзацом четвертим;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абзаці другому підпункту 1.3 цифри «1010,08» замінити цифрами «1011,48»;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абзац четвертий підпункту 1.3 виключити.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зв’язку з цим абзац п’ятий вважати абзацом четвертим;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пункт 2 викласти в такій редакції: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«2. Установити Товариству з обмеженою відповідальністю "ЄВРО-РЕКОНСТРУКЦІЯ" структуру тарифів на теплову енергію, її виробництво, постачання згідно з додатками 1 – 3.»;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3 до постанови виключити.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зв’язку з цим додаток 4 до постанови вважати додатком 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1 до постанови викласти у новій редакції, наведеній у додатку 158;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159) від 29 жовтня 2015 року № 2692 «Про встановлення тарифів на теплову енергію для потреб бюджетних установ та інших споживачів (крім населення) ТОВ «БРОКЕНЕРГІЯ»: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пункту 1 цифри «1115,72» замінити цифрами «1141,63»;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до постанови викласти у новій редакції, наведеній у додатку 159;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160) від 29 грудня 2015 року № 3224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КПТМ «Черкаситеплокомуненерго» Черкаської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 та 3 цифри «1018,61», «980,92», «36,25» замінити відповідно цифрами «1024,43», «986,39», «36,60»;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2 цифри «609,25», «571,56», «36,25» замінити відповідно цифрами «614,23», «576,19», «36,60»;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160;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161) від 29 грудня 2015 року № 3225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«Черкаське хімволокно»: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 та 3 цифри «1139,69», «1069,81», «68,93» замінити відповідно цифрами «1143,39», «1070,70», «71,74»;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2 цифри «573,60», «503,73», «68,93» замінити відповідно цифрами «577,30», «504,61», «71,74»;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161;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162) від 29 грудня 2015 року № 3226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«Київенерго»: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пункті 1: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підпунктів 1 та 3 цифри «1096,08», «1010,24», «82,82» замінити відповідно цифрами «1114,81», «1027,57», «84,22»;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підпункту 2 цифри «718,95», «633,11», «82,82» замінити відповідно цифрами «723,81», «636,57», «84,22»;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додатку 162;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163) від 29 грудня 2015 року № 3227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КП «Бердичівтеплоенерго»: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 та 2 пункту 1 цифри «917,66», «890,81» замінити відповідно цифрами «925,17», «898,32»,;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163;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164) від 29 грудня 2015 року № 3228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КП «Теплокомуненерго» Олександрійської міської ради»: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 та 2 пункту 1 цифри «1067,33», «1025,61» замінити відповідно цифрами «1073,80», «1032,08»;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164;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165) від 29 грудня 2015 року № 3230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ПАТ «ДТЕК Дніпроенерго» ВП «Криворізька ТЕС»: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пункту 1 цифри «557,45», «45,90» замінити відповідно цифрами «557,93», «46,38»;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3 до постанови викласти у новій редакції, наведеній у додатку 165;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166) від 29 грудня 2015 року № 3232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«ДТЕК Східенерго» ВП «Курахівська ТЕС»: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четвертому  підпунктів 1, 2 та 3 пункту 1 цифри  «505,08», «51,66» замінити відповідно цифрами «505,73», «52,31»;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3 до постанови викласти у новій редакції, наведеній у додатку 166;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167) від 29 грудня 2015 року № 3233 «Про встановлення тарифів на теплову енергію та її постачання для потреб інших споживачів (крім населення) ТОВ «Експлуатуюча організація «Голосієво»: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абзаці другому пункту 1 цифри «1099,84» замінити цифрами «1118,57»;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1 до постанови викласти у новій редакції, наведеній у додатку 167;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168) від 29 грудня 2015 року № 3234 «Про встановлення тарифів на теплову енергію та її постачання для потреб інших споживачів (крім населення) ТОВ «Управляюча компанія «Юкрейніан сіті сервіс»: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у абзаці другому пункту 1 цифри «1099,78» замінити цифрами «1118,51»;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додаток 1 до постанови викласти у новій редакції, наведеній у додатку 168;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169) від 29 грудня 2015 року № 3235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ПрАТ «Теплоенергетичний центр Роганського промвузла»: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другому, третьому та четвертому  підпунктів 1 та 2 пункту 1 цифри  «941,88», «909,95», «27,92» замінити відповідно цифрами «944,35», «912,27», «28,07»;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 – 3 до постанови викласти у новій редакції, наведеній у  додатку 169;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170) від 29 грудня 2015 року № 3236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ПАТ «УКРТРАНСГАЗ»: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в абзацах другому та третьому підпунктів 1 та 2 пункту 1 цифри «942,54», «908,29» замінити відповідно цифрами «947,50», «913,25»;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додатки 1, 2 до постанови викласти у новій редакції, наведеній у додатку 170;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171) від 05 травня 2016 року № 782 «Про внесення змін до деяких постанов НКРЕКП»: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підпункти 43, 94 пункту 1, додатки 43 та 94 виключити.</w:t>
      </w:r>
    </w:p>
    <w:p w:rsidR="00837873" w:rsidRPr="00DB529D" w:rsidRDefault="00837873" w:rsidP="00DB529D">
      <w:pPr>
        <w:ind w:firstLine="709"/>
        <w:jc w:val="both"/>
        <w:rPr>
          <w:rFonts w:ascii="Courier New" w:hAnsi="Courier New" w:cs="Courier New"/>
        </w:rPr>
      </w:pPr>
    </w:p>
    <w:p w:rsidR="00837873" w:rsidRPr="00DB529D" w:rsidRDefault="00837873" w:rsidP="00C9566E">
      <w:pPr>
        <w:jc w:val="both"/>
        <w:rPr>
          <w:rFonts w:ascii="Courier New" w:hAnsi="Courier New" w:cs="Courier New"/>
        </w:rPr>
      </w:pPr>
      <w:r w:rsidRPr="00DB529D">
        <w:rPr>
          <w:rFonts w:ascii="Courier New" w:hAnsi="Courier New" w:cs="Courier New"/>
        </w:rPr>
        <w:t>Голова Комісії</w:t>
      </w:r>
      <w:r>
        <w:rPr>
          <w:rFonts w:ascii="Courier New" w:hAnsi="Courier New" w:cs="Courier New"/>
          <w:lang w:val="uk-UA"/>
        </w:rPr>
        <w:tab/>
      </w:r>
      <w:r>
        <w:rPr>
          <w:rFonts w:ascii="Courier New" w:hAnsi="Courier New" w:cs="Courier New"/>
          <w:lang w:val="uk-UA"/>
        </w:rPr>
        <w:tab/>
      </w:r>
      <w:r>
        <w:rPr>
          <w:rFonts w:ascii="Courier New" w:hAnsi="Courier New" w:cs="Courier New"/>
          <w:lang w:val="uk-UA"/>
        </w:rPr>
        <w:tab/>
      </w:r>
      <w:r>
        <w:rPr>
          <w:rFonts w:ascii="Courier New" w:hAnsi="Courier New" w:cs="Courier New"/>
          <w:lang w:val="uk-UA"/>
        </w:rPr>
        <w:tab/>
      </w:r>
      <w:r w:rsidRPr="00DB529D">
        <w:rPr>
          <w:rFonts w:ascii="Courier New" w:hAnsi="Courier New" w:cs="Courier New"/>
        </w:rPr>
        <w:t>Д.Вовк</w:t>
      </w:r>
    </w:p>
    <w:sectPr w:rsidR="00837873" w:rsidRPr="00DB529D" w:rsidSect="00D03EB1">
      <w:footerReference w:type="default" r:id="rId6"/>
      <w:footerReference w:type="first" r:id="rId7"/>
      <w:pgSz w:w="11906" w:h="16838"/>
      <w:pgMar w:top="1134" w:right="849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73" w:rsidRDefault="00837873" w:rsidP="0024474D">
      <w:r>
        <w:separator/>
      </w:r>
    </w:p>
  </w:endnote>
  <w:endnote w:type="continuationSeparator" w:id="0">
    <w:p w:rsidR="00837873" w:rsidRDefault="00837873" w:rsidP="0024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00"/>
    </w:tblPr>
    <w:tblGrid>
      <w:gridCol w:w="4077"/>
      <w:gridCol w:w="1701"/>
      <w:gridCol w:w="1418"/>
      <w:gridCol w:w="1984"/>
      <w:gridCol w:w="567"/>
    </w:tblGrid>
    <w:tr w:rsidR="00837873" w:rsidRPr="00C9566E">
      <w:trPr>
        <w:cantSplit/>
        <w:trHeight w:val="201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sz w:val="16"/>
              <w:szCs w:val="16"/>
              <w:lang w:val="uk-UA"/>
            </w:rPr>
          </w:pPr>
          <w:r w:rsidRPr="00C9566E">
            <w:rPr>
              <w:rFonts w:ascii="Arial" w:hAnsi="Arial" w:cs="Arial"/>
              <w:b/>
              <w:bCs/>
              <w:sz w:val="16"/>
              <w:szCs w:val="16"/>
              <w:lang w:val="uk-UA"/>
            </w:rPr>
            <w:t xml:space="preserve">База рішень НКРЕКП </w:t>
          </w:r>
          <w:r w:rsidRPr="00C9566E">
            <w:rPr>
              <w:rFonts w:ascii="Arial" w:hAnsi="Arial" w:cs="Arial"/>
              <w:b/>
              <w:bCs/>
              <w:sz w:val="14"/>
              <w:szCs w:val="14"/>
              <w:lang w:val="uk-UA"/>
            </w:rPr>
            <w:t>(</w:t>
          </w:r>
          <w:r w:rsidRPr="00C9566E">
            <w:rPr>
              <w:rFonts w:ascii="Arial" w:hAnsi="Arial" w:cs="Arial"/>
              <w:b/>
              <w:bCs/>
              <w:i/>
              <w:iCs/>
              <w:sz w:val="14"/>
              <w:szCs w:val="14"/>
              <w:lang w:val="uk-UA"/>
            </w:rPr>
            <w:t>Укладач</w:t>
          </w:r>
          <w:r w:rsidRPr="00C9566E">
            <w:rPr>
              <w:rFonts w:ascii="Arial" w:hAnsi="Arial" w:cs="Arial"/>
              <w:b/>
              <w:bCs/>
              <w:sz w:val="14"/>
              <w:szCs w:val="14"/>
              <w:lang w:val="uk-UA"/>
            </w:rPr>
            <w:t xml:space="preserve"> Слободянюк І.П.)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</w:rPr>
          </w:pPr>
          <w:fldSimple w:instr=" FILENAME  \* MERGEFORMAT ">
            <w:r w:rsidRPr="00C9566E">
              <w:rPr>
                <w:rFonts w:ascii="Arial" w:hAnsi="Arial" w:cs="Arial"/>
                <w:noProof/>
                <w:sz w:val="16"/>
                <w:szCs w:val="16"/>
              </w:rPr>
              <w:t>Документ1</w:t>
            </w:r>
          </w:fldSimple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</w:rPr>
          </w:pPr>
          <w:fldSimple w:instr=" USERNAME  \* MERGEFORMAT ">
            <w:r w:rsidRPr="00C9566E">
              <w:rPr>
                <w:rFonts w:ascii="Arial" w:hAnsi="Arial" w:cs="Arial"/>
                <w:noProof/>
                <w:sz w:val="16"/>
                <w:szCs w:val="16"/>
              </w:rPr>
              <w:t>Slobodianuk</w:t>
            </w:r>
          </w:fldSimple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C9566E">
            <w:rPr>
              <w:rFonts w:ascii="Arial" w:hAnsi="Arial" w:cs="Arial"/>
              <w:sz w:val="16"/>
              <w:szCs w:val="16"/>
            </w:rPr>
            <w:fldChar w:fldCharType="begin"/>
          </w:r>
          <w:r w:rsidRPr="00C9566E">
            <w:rPr>
              <w:rFonts w:ascii="Arial" w:hAnsi="Arial" w:cs="Arial"/>
              <w:sz w:val="16"/>
              <w:szCs w:val="16"/>
            </w:rPr>
            <w:instrText xml:space="preserve"> DATE \@ "dd.MM.yyyy" \* MERGEFORMAT </w:instrText>
          </w:r>
          <w:r w:rsidRPr="00C9566E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01.08.2016</w:t>
          </w:r>
          <w:r w:rsidRPr="00C9566E">
            <w:rPr>
              <w:rFonts w:ascii="Arial" w:hAnsi="Arial" w:cs="Arial"/>
              <w:sz w:val="16"/>
              <w:szCs w:val="16"/>
            </w:rPr>
            <w:fldChar w:fldCharType="end"/>
          </w:r>
          <w:r w:rsidRPr="00C9566E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fldSimple w:instr=" TIME  \* MERGEFORMAT ">
            <w:r w:rsidRPr="00B57310">
              <w:rPr>
                <w:rFonts w:ascii="Arial" w:hAnsi="Arial" w:cs="Arial"/>
                <w:noProof/>
                <w:sz w:val="16"/>
                <w:szCs w:val="16"/>
              </w:rPr>
              <w:t>10:53:35 AM</w:t>
            </w:r>
          </w:fldSimple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sz w:val="16"/>
              <w:szCs w:val="16"/>
            </w:rPr>
          </w:pPr>
          <w:r w:rsidRPr="00C9566E">
            <w:rPr>
              <w:rFonts w:ascii="Arial" w:hAnsi="Arial" w:cs="Arial"/>
              <w:sz w:val="16"/>
              <w:szCs w:val="16"/>
            </w:rPr>
            <w:fldChar w:fldCharType="begin"/>
          </w:r>
          <w:r w:rsidRPr="00C9566E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9566E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27</w:t>
          </w:r>
          <w:r w:rsidRPr="00C9566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837873" w:rsidRPr="00C9566E" w:rsidRDefault="00837873" w:rsidP="00C9566E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00"/>
    </w:tblPr>
    <w:tblGrid>
      <w:gridCol w:w="4077"/>
      <w:gridCol w:w="1701"/>
      <w:gridCol w:w="1418"/>
      <w:gridCol w:w="1984"/>
      <w:gridCol w:w="567"/>
    </w:tblGrid>
    <w:tr w:rsidR="00837873" w:rsidRPr="00C9566E">
      <w:trPr>
        <w:cantSplit/>
        <w:trHeight w:val="201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sz w:val="16"/>
              <w:szCs w:val="16"/>
              <w:lang w:val="uk-UA"/>
            </w:rPr>
          </w:pPr>
          <w:r w:rsidRPr="00C9566E">
            <w:rPr>
              <w:rFonts w:ascii="Arial" w:hAnsi="Arial" w:cs="Arial"/>
              <w:b/>
              <w:bCs/>
              <w:sz w:val="16"/>
              <w:szCs w:val="16"/>
              <w:lang w:val="uk-UA"/>
            </w:rPr>
            <w:t xml:space="preserve">База рішень НКРЕКП </w:t>
          </w:r>
          <w:r w:rsidRPr="00C9566E">
            <w:rPr>
              <w:rFonts w:ascii="Arial" w:hAnsi="Arial" w:cs="Arial"/>
              <w:b/>
              <w:bCs/>
              <w:sz w:val="14"/>
              <w:szCs w:val="14"/>
              <w:lang w:val="uk-UA"/>
            </w:rPr>
            <w:t>(</w:t>
          </w:r>
          <w:r w:rsidRPr="00C9566E">
            <w:rPr>
              <w:rFonts w:ascii="Arial" w:hAnsi="Arial" w:cs="Arial"/>
              <w:b/>
              <w:bCs/>
              <w:i/>
              <w:iCs/>
              <w:sz w:val="14"/>
              <w:szCs w:val="14"/>
              <w:lang w:val="uk-UA"/>
            </w:rPr>
            <w:t>Укладач</w:t>
          </w:r>
          <w:r w:rsidRPr="00C9566E">
            <w:rPr>
              <w:rFonts w:ascii="Arial" w:hAnsi="Arial" w:cs="Arial"/>
              <w:b/>
              <w:bCs/>
              <w:sz w:val="14"/>
              <w:szCs w:val="14"/>
              <w:lang w:val="uk-UA"/>
            </w:rPr>
            <w:t xml:space="preserve"> Слободянюк І.П.)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</w:rPr>
          </w:pPr>
          <w:fldSimple w:instr=" FILENAME  \* MERGEFORMAT ">
            <w:r w:rsidRPr="00C9566E">
              <w:rPr>
                <w:rFonts w:ascii="Arial" w:hAnsi="Arial" w:cs="Arial"/>
                <w:noProof/>
                <w:sz w:val="16"/>
                <w:szCs w:val="16"/>
              </w:rPr>
              <w:t>Документ1</w:t>
            </w:r>
          </w:fldSimple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</w:rPr>
          </w:pPr>
          <w:fldSimple w:instr=" USERNAME  \* MERGEFORMAT ">
            <w:r w:rsidRPr="00C9566E">
              <w:rPr>
                <w:rFonts w:ascii="Arial" w:hAnsi="Arial" w:cs="Arial"/>
                <w:noProof/>
                <w:sz w:val="16"/>
                <w:szCs w:val="16"/>
              </w:rPr>
              <w:t>Slobodianuk</w:t>
            </w:r>
          </w:fldSimple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  <w:lang w:val="en-US"/>
            </w:rPr>
          </w:pPr>
          <w:r w:rsidRPr="00C9566E">
            <w:rPr>
              <w:rFonts w:ascii="Arial" w:hAnsi="Arial" w:cs="Arial"/>
              <w:sz w:val="16"/>
              <w:szCs w:val="16"/>
            </w:rPr>
            <w:fldChar w:fldCharType="begin"/>
          </w:r>
          <w:r w:rsidRPr="00C9566E">
            <w:rPr>
              <w:rFonts w:ascii="Arial" w:hAnsi="Arial" w:cs="Arial"/>
              <w:sz w:val="16"/>
              <w:szCs w:val="16"/>
            </w:rPr>
            <w:instrText xml:space="preserve"> DATE \@ "dd.MM.yyyy" \* MERGEFORMAT </w:instrText>
          </w:r>
          <w:r w:rsidRPr="00C9566E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01.08.2016</w:t>
          </w:r>
          <w:r w:rsidRPr="00C9566E">
            <w:rPr>
              <w:rFonts w:ascii="Arial" w:hAnsi="Arial" w:cs="Arial"/>
              <w:sz w:val="16"/>
              <w:szCs w:val="16"/>
            </w:rPr>
            <w:fldChar w:fldCharType="end"/>
          </w:r>
          <w:r w:rsidRPr="00C9566E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fldSimple w:instr=" TIME  \* MERGEFORMAT ">
            <w:r w:rsidRPr="00B57310">
              <w:rPr>
                <w:rFonts w:ascii="Arial" w:hAnsi="Arial" w:cs="Arial"/>
                <w:noProof/>
                <w:sz w:val="16"/>
                <w:szCs w:val="16"/>
              </w:rPr>
              <w:t>10:53:35 AM</w:t>
            </w:r>
          </w:fldSimple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837873" w:rsidRPr="00C9566E" w:rsidRDefault="00837873" w:rsidP="00C9566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sz w:val="16"/>
              <w:szCs w:val="16"/>
            </w:rPr>
          </w:pPr>
          <w:r w:rsidRPr="00C9566E">
            <w:rPr>
              <w:rFonts w:ascii="Arial" w:hAnsi="Arial" w:cs="Arial"/>
              <w:sz w:val="16"/>
              <w:szCs w:val="16"/>
            </w:rPr>
            <w:fldChar w:fldCharType="begin"/>
          </w:r>
          <w:r w:rsidRPr="00C9566E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9566E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9566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837873" w:rsidRPr="00C9566E" w:rsidRDefault="00837873" w:rsidP="00C9566E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73" w:rsidRDefault="00837873" w:rsidP="0024474D">
      <w:r>
        <w:separator/>
      </w:r>
    </w:p>
  </w:footnote>
  <w:footnote w:type="continuationSeparator" w:id="0">
    <w:p w:rsidR="00837873" w:rsidRDefault="00837873" w:rsidP="0024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0F5"/>
    <w:rsid w:val="00003072"/>
    <w:rsid w:val="00005FB5"/>
    <w:rsid w:val="0001139A"/>
    <w:rsid w:val="00011C8E"/>
    <w:rsid w:val="0001378C"/>
    <w:rsid w:val="00013964"/>
    <w:rsid w:val="000179A2"/>
    <w:rsid w:val="00017C60"/>
    <w:rsid w:val="0002236B"/>
    <w:rsid w:val="00022BAD"/>
    <w:rsid w:val="00022CD8"/>
    <w:rsid w:val="000231CA"/>
    <w:rsid w:val="000233D0"/>
    <w:rsid w:val="0002393D"/>
    <w:rsid w:val="00030C5E"/>
    <w:rsid w:val="00043BD8"/>
    <w:rsid w:val="00051900"/>
    <w:rsid w:val="000535CF"/>
    <w:rsid w:val="0006143D"/>
    <w:rsid w:val="00065A28"/>
    <w:rsid w:val="0006798A"/>
    <w:rsid w:val="0007044F"/>
    <w:rsid w:val="00081098"/>
    <w:rsid w:val="000826FF"/>
    <w:rsid w:val="000902D1"/>
    <w:rsid w:val="000919AE"/>
    <w:rsid w:val="000927C3"/>
    <w:rsid w:val="00093591"/>
    <w:rsid w:val="000A2B2C"/>
    <w:rsid w:val="000A4AC6"/>
    <w:rsid w:val="000B009C"/>
    <w:rsid w:val="000B0BCF"/>
    <w:rsid w:val="000B0C28"/>
    <w:rsid w:val="000B3448"/>
    <w:rsid w:val="000B41C2"/>
    <w:rsid w:val="000C142F"/>
    <w:rsid w:val="000C468A"/>
    <w:rsid w:val="000C55AB"/>
    <w:rsid w:val="000C6062"/>
    <w:rsid w:val="000C7C9E"/>
    <w:rsid w:val="000C7D58"/>
    <w:rsid w:val="000D23F6"/>
    <w:rsid w:val="000D58C6"/>
    <w:rsid w:val="000E3C3F"/>
    <w:rsid w:val="000E4243"/>
    <w:rsid w:val="000E4AB7"/>
    <w:rsid w:val="000E6BF5"/>
    <w:rsid w:val="000E6F13"/>
    <w:rsid w:val="000E7A9D"/>
    <w:rsid w:val="000F11C6"/>
    <w:rsid w:val="000F143B"/>
    <w:rsid w:val="000F1E21"/>
    <w:rsid w:val="000F341F"/>
    <w:rsid w:val="000F55FD"/>
    <w:rsid w:val="00100848"/>
    <w:rsid w:val="001016E4"/>
    <w:rsid w:val="00101BE5"/>
    <w:rsid w:val="001044BE"/>
    <w:rsid w:val="0010648F"/>
    <w:rsid w:val="001135AB"/>
    <w:rsid w:val="00121BD1"/>
    <w:rsid w:val="0012225D"/>
    <w:rsid w:val="0013194F"/>
    <w:rsid w:val="00142FBC"/>
    <w:rsid w:val="001430F5"/>
    <w:rsid w:val="00144BBD"/>
    <w:rsid w:val="00147166"/>
    <w:rsid w:val="0014763F"/>
    <w:rsid w:val="00151018"/>
    <w:rsid w:val="00156D53"/>
    <w:rsid w:val="00157283"/>
    <w:rsid w:val="00157295"/>
    <w:rsid w:val="00164EA7"/>
    <w:rsid w:val="00165055"/>
    <w:rsid w:val="00166757"/>
    <w:rsid w:val="00166DFC"/>
    <w:rsid w:val="0016798E"/>
    <w:rsid w:val="00171F2C"/>
    <w:rsid w:val="0017661F"/>
    <w:rsid w:val="00186A80"/>
    <w:rsid w:val="00190CBE"/>
    <w:rsid w:val="00192FE7"/>
    <w:rsid w:val="001930A6"/>
    <w:rsid w:val="00197CD4"/>
    <w:rsid w:val="001A4E77"/>
    <w:rsid w:val="001A4F8A"/>
    <w:rsid w:val="001B074F"/>
    <w:rsid w:val="001B207D"/>
    <w:rsid w:val="001C5B8E"/>
    <w:rsid w:val="001D232C"/>
    <w:rsid w:val="001D5A0B"/>
    <w:rsid w:val="001D6B43"/>
    <w:rsid w:val="001D79E1"/>
    <w:rsid w:val="001E0280"/>
    <w:rsid w:val="001E39E1"/>
    <w:rsid w:val="001F125E"/>
    <w:rsid w:val="001F576D"/>
    <w:rsid w:val="001F7645"/>
    <w:rsid w:val="002054CA"/>
    <w:rsid w:val="00212760"/>
    <w:rsid w:val="00212DA7"/>
    <w:rsid w:val="00212EA7"/>
    <w:rsid w:val="00215A93"/>
    <w:rsid w:val="00220353"/>
    <w:rsid w:val="00222134"/>
    <w:rsid w:val="0022218A"/>
    <w:rsid w:val="00224A3B"/>
    <w:rsid w:val="00224AA5"/>
    <w:rsid w:val="00224D02"/>
    <w:rsid w:val="00226693"/>
    <w:rsid w:val="0023259B"/>
    <w:rsid w:val="00232E93"/>
    <w:rsid w:val="00233626"/>
    <w:rsid w:val="002337FE"/>
    <w:rsid w:val="00233CF1"/>
    <w:rsid w:val="00235288"/>
    <w:rsid w:val="00237CA9"/>
    <w:rsid w:val="002419F0"/>
    <w:rsid w:val="0024474D"/>
    <w:rsid w:val="00245B8A"/>
    <w:rsid w:val="00252EF3"/>
    <w:rsid w:val="00254F2A"/>
    <w:rsid w:val="00261B08"/>
    <w:rsid w:val="002628E1"/>
    <w:rsid w:val="00265F9C"/>
    <w:rsid w:val="002678DE"/>
    <w:rsid w:val="00267A74"/>
    <w:rsid w:val="00273455"/>
    <w:rsid w:val="00275701"/>
    <w:rsid w:val="00276206"/>
    <w:rsid w:val="002766B3"/>
    <w:rsid w:val="00277D55"/>
    <w:rsid w:val="0028614B"/>
    <w:rsid w:val="00291500"/>
    <w:rsid w:val="002942A6"/>
    <w:rsid w:val="00295226"/>
    <w:rsid w:val="0029647A"/>
    <w:rsid w:val="002A242B"/>
    <w:rsid w:val="002A4628"/>
    <w:rsid w:val="002A64C1"/>
    <w:rsid w:val="002B306A"/>
    <w:rsid w:val="002B3C78"/>
    <w:rsid w:val="002B4495"/>
    <w:rsid w:val="002B5345"/>
    <w:rsid w:val="002B7FDC"/>
    <w:rsid w:val="002C51D6"/>
    <w:rsid w:val="002D04A1"/>
    <w:rsid w:val="002D4400"/>
    <w:rsid w:val="002D4D2E"/>
    <w:rsid w:val="002D78EA"/>
    <w:rsid w:val="002D7921"/>
    <w:rsid w:val="002D7F91"/>
    <w:rsid w:val="002E4FC6"/>
    <w:rsid w:val="002E7248"/>
    <w:rsid w:val="002F1917"/>
    <w:rsid w:val="002F7141"/>
    <w:rsid w:val="002F7B26"/>
    <w:rsid w:val="003000D9"/>
    <w:rsid w:val="00301463"/>
    <w:rsid w:val="0030161B"/>
    <w:rsid w:val="003037AD"/>
    <w:rsid w:val="00311023"/>
    <w:rsid w:val="00312D53"/>
    <w:rsid w:val="003148F8"/>
    <w:rsid w:val="00317F38"/>
    <w:rsid w:val="003278D3"/>
    <w:rsid w:val="003327D4"/>
    <w:rsid w:val="0033323B"/>
    <w:rsid w:val="00335D75"/>
    <w:rsid w:val="003373BD"/>
    <w:rsid w:val="00340CF1"/>
    <w:rsid w:val="00343B22"/>
    <w:rsid w:val="00350C68"/>
    <w:rsid w:val="00353A10"/>
    <w:rsid w:val="003566B5"/>
    <w:rsid w:val="00356AA6"/>
    <w:rsid w:val="00361555"/>
    <w:rsid w:val="00365473"/>
    <w:rsid w:val="00367D02"/>
    <w:rsid w:val="00370745"/>
    <w:rsid w:val="003811A8"/>
    <w:rsid w:val="003819B3"/>
    <w:rsid w:val="00384ED6"/>
    <w:rsid w:val="00385D43"/>
    <w:rsid w:val="00386EBE"/>
    <w:rsid w:val="0039077A"/>
    <w:rsid w:val="003A0AFB"/>
    <w:rsid w:val="003A3DCD"/>
    <w:rsid w:val="003A5252"/>
    <w:rsid w:val="003A5285"/>
    <w:rsid w:val="003A71A0"/>
    <w:rsid w:val="003A7275"/>
    <w:rsid w:val="003B2D8C"/>
    <w:rsid w:val="003B40A0"/>
    <w:rsid w:val="003B551F"/>
    <w:rsid w:val="003B5CA6"/>
    <w:rsid w:val="003C0DF1"/>
    <w:rsid w:val="003C3273"/>
    <w:rsid w:val="003C7819"/>
    <w:rsid w:val="003C78C3"/>
    <w:rsid w:val="003D226D"/>
    <w:rsid w:val="003D57A9"/>
    <w:rsid w:val="003E0147"/>
    <w:rsid w:val="003E14A6"/>
    <w:rsid w:val="003F371B"/>
    <w:rsid w:val="003F4337"/>
    <w:rsid w:val="003F5C6F"/>
    <w:rsid w:val="003F7F89"/>
    <w:rsid w:val="004004B9"/>
    <w:rsid w:val="004004D5"/>
    <w:rsid w:val="004033CC"/>
    <w:rsid w:val="004041B2"/>
    <w:rsid w:val="00404AF3"/>
    <w:rsid w:val="00415452"/>
    <w:rsid w:val="00417776"/>
    <w:rsid w:val="004268D9"/>
    <w:rsid w:val="0043163B"/>
    <w:rsid w:val="00437A2D"/>
    <w:rsid w:val="00445E61"/>
    <w:rsid w:val="00453D54"/>
    <w:rsid w:val="00457D54"/>
    <w:rsid w:val="0046492E"/>
    <w:rsid w:val="0046688A"/>
    <w:rsid w:val="00466FC4"/>
    <w:rsid w:val="00471FDC"/>
    <w:rsid w:val="004723B1"/>
    <w:rsid w:val="00483F2E"/>
    <w:rsid w:val="004869D8"/>
    <w:rsid w:val="004976F7"/>
    <w:rsid w:val="004A183B"/>
    <w:rsid w:val="004A3685"/>
    <w:rsid w:val="004A634A"/>
    <w:rsid w:val="004B13A0"/>
    <w:rsid w:val="004B1675"/>
    <w:rsid w:val="004B1A70"/>
    <w:rsid w:val="004B1B43"/>
    <w:rsid w:val="004C4B01"/>
    <w:rsid w:val="004C4D95"/>
    <w:rsid w:val="004C78C9"/>
    <w:rsid w:val="004D68F1"/>
    <w:rsid w:val="004E217C"/>
    <w:rsid w:val="004E70E7"/>
    <w:rsid w:val="004E7823"/>
    <w:rsid w:val="004F0A24"/>
    <w:rsid w:val="004F10A8"/>
    <w:rsid w:val="004F783C"/>
    <w:rsid w:val="00510850"/>
    <w:rsid w:val="00511D28"/>
    <w:rsid w:val="00512C8C"/>
    <w:rsid w:val="00514508"/>
    <w:rsid w:val="0051612A"/>
    <w:rsid w:val="00517C07"/>
    <w:rsid w:val="0052371E"/>
    <w:rsid w:val="00525563"/>
    <w:rsid w:val="00525640"/>
    <w:rsid w:val="00531808"/>
    <w:rsid w:val="00532228"/>
    <w:rsid w:val="00532E9A"/>
    <w:rsid w:val="00533772"/>
    <w:rsid w:val="0054187E"/>
    <w:rsid w:val="0054651A"/>
    <w:rsid w:val="005474DD"/>
    <w:rsid w:val="00547D6B"/>
    <w:rsid w:val="00553726"/>
    <w:rsid w:val="005547F3"/>
    <w:rsid w:val="0055645E"/>
    <w:rsid w:val="00556FDB"/>
    <w:rsid w:val="00557154"/>
    <w:rsid w:val="00557726"/>
    <w:rsid w:val="00561552"/>
    <w:rsid w:val="00564700"/>
    <w:rsid w:val="00572416"/>
    <w:rsid w:val="00573F35"/>
    <w:rsid w:val="0057453D"/>
    <w:rsid w:val="005746F0"/>
    <w:rsid w:val="00576337"/>
    <w:rsid w:val="00585754"/>
    <w:rsid w:val="00586874"/>
    <w:rsid w:val="00586F19"/>
    <w:rsid w:val="00587821"/>
    <w:rsid w:val="00591948"/>
    <w:rsid w:val="00594BB2"/>
    <w:rsid w:val="005972EB"/>
    <w:rsid w:val="00597F94"/>
    <w:rsid w:val="005A2D32"/>
    <w:rsid w:val="005A49FB"/>
    <w:rsid w:val="005A5A06"/>
    <w:rsid w:val="005A6CB8"/>
    <w:rsid w:val="005A72E9"/>
    <w:rsid w:val="005A73E2"/>
    <w:rsid w:val="005B038A"/>
    <w:rsid w:val="005B5AFB"/>
    <w:rsid w:val="005C1AF4"/>
    <w:rsid w:val="005C5B9B"/>
    <w:rsid w:val="005D0F1E"/>
    <w:rsid w:val="005D63FA"/>
    <w:rsid w:val="005D68BF"/>
    <w:rsid w:val="005E0B8F"/>
    <w:rsid w:val="005E2B2A"/>
    <w:rsid w:val="005E42FA"/>
    <w:rsid w:val="005F3F4E"/>
    <w:rsid w:val="005F4CED"/>
    <w:rsid w:val="005F71E9"/>
    <w:rsid w:val="006003B1"/>
    <w:rsid w:val="00600808"/>
    <w:rsid w:val="00606373"/>
    <w:rsid w:val="0062167F"/>
    <w:rsid w:val="006279A9"/>
    <w:rsid w:val="006310B0"/>
    <w:rsid w:val="00637040"/>
    <w:rsid w:val="00642364"/>
    <w:rsid w:val="006448F2"/>
    <w:rsid w:val="00645F5C"/>
    <w:rsid w:val="00647A77"/>
    <w:rsid w:val="006500C2"/>
    <w:rsid w:val="006508CE"/>
    <w:rsid w:val="006563DC"/>
    <w:rsid w:val="00660B75"/>
    <w:rsid w:val="00660F2D"/>
    <w:rsid w:val="006612C1"/>
    <w:rsid w:val="0066473D"/>
    <w:rsid w:val="0067508F"/>
    <w:rsid w:val="00676ECB"/>
    <w:rsid w:val="006831AE"/>
    <w:rsid w:val="00683D1C"/>
    <w:rsid w:val="0069045C"/>
    <w:rsid w:val="006927A7"/>
    <w:rsid w:val="00692E3E"/>
    <w:rsid w:val="00694CE6"/>
    <w:rsid w:val="006960CD"/>
    <w:rsid w:val="006A0194"/>
    <w:rsid w:val="006A6154"/>
    <w:rsid w:val="006C0E51"/>
    <w:rsid w:val="006D3D78"/>
    <w:rsid w:val="006D7F30"/>
    <w:rsid w:val="006E7C07"/>
    <w:rsid w:val="006F6B61"/>
    <w:rsid w:val="006F6F75"/>
    <w:rsid w:val="00700555"/>
    <w:rsid w:val="00700578"/>
    <w:rsid w:val="007019C1"/>
    <w:rsid w:val="00702347"/>
    <w:rsid w:val="007152DA"/>
    <w:rsid w:val="0072153B"/>
    <w:rsid w:val="00721F15"/>
    <w:rsid w:val="0072421A"/>
    <w:rsid w:val="00725862"/>
    <w:rsid w:val="00727972"/>
    <w:rsid w:val="00730755"/>
    <w:rsid w:val="00733A59"/>
    <w:rsid w:val="00736663"/>
    <w:rsid w:val="007410B0"/>
    <w:rsid w:val="007428D2"/>
    <w:rsid w:val="00744707"/>
    <w:rsid w:val="007460CB"/>
    <w:rsid w:val="007469E4"/>
    <w:rsid w:val="00747EC2"/>
    <w:rsid w:val="00750C98"/>
    <w:rsid w:val="007510FE"/>
    <w:rsid w:val="00756C3F"/>
    <w:rsid w:val="0076167E"/>
    <w:rsid w:val="00761DB5"/>
    <w:rsid w:val="00763ED6"/>
    <w:rsid w:val="00764B82"/>
    <w:rsid w:val="00765565"/>
    <w:rsid w:val="00770B8C"/>
    <w:rsid w:val="00774876"/>
    <w:rsid w:val="007755F6"/>
    <w:rsid w:val="007771BA"/>
    <w:rsid w:val="0078063E"/>
    <w:rsid w:val="007830EE"/>
    <w:rsid w:val="00783128"/>
    <w:rsid w:val="0078365E"/>
    <w:rsid w:val="00790C6A"/>
    <w:rsid w:val="007910DF"/>
    <w:rsid w:val="00791438"/>
    <w:rsid w:val="007923BC"/>
    <w:rsid w:val="00793FFC"/>
    <w:rsid w:val="00794530"/>
    <w:rsid w:val="0079456D"/>
    <w:rsid w:val="007A0162"/>
    <w:rsid w:val="007A3513"/>
    <w:rsid w:val="007A35BE"/>
    <w:rsid w:val="007A604F"/>
    <w:rsid w:val="007A643F"/>
    <w:rsid w:val="007A68A5"/>
    <w:rsid w:val="007A73C5"/>
    <w:rsid w:val="007B07D2"/>
    <w:rsid w:val="007B3C4B"/>
    <w:rsid w:val="007B6B89"/>
    <w:rsid w:val="007C1B18"/>
    <w:rsid w:val="007D1106"/>
    <w:rsid w:val="007D13B5"/>
    <w:rsid w:val="007D205B"/>
    <w:rsid w:val="007D2810"/>
    <w:rsid w:val="007D4C1E"/>
    <w:rsid w:val="007E22FB"/>
    <w:rsid w:val="007E411D"/>
    <w:rsid w:val="007E5E52"/>
    <w:rsid w:val="007E7848"/>
    <w:rsid w:val="007F010B"/>
    <w:rsid w:val="00800063"/>
    <w:rsid w:val="0080068E"/>
    <w:rsid w:val="0080090B"/>
    <w:rsid w:val="0080503D"/>
    <w:rsid w:val="008108C2"/>
    <w:rsid w:val="00811712"/>
    <w:rsid w:val="00817AEB"/>
    <w:rsid w:val="00820E47"/>
    <w:rsid w:val="00821806"/>
    <w:rsid w:val="00824C1F"/>
    <w:rsid w:val="0082632F"/>
    <w:rsid w:val="008318BF"/>
    <w:rsid w:val="00831C94"/>
    <w:rsid w:val="00837873"/>
    <w:rsid w:val="00837F3D"/>
    <w:rsid w:val="008526DF"/>
    <w:rsid w:val="00857C26"/>
    <w:rsid w:val="00860FBC"/>
    <w:rsid w:val="008628AC"/>
    <w:rsid w:val="00866EC5"/>
    <w:rsid w:val="00870CD1"/>
    <w:rsid w:val="00872A27"/>
    <w:rsid w:val="00873226"/>
    <w:rsid w:val="0087322E"/>
    <w:rsid w:val="00876EE0"/>
    <w:rsid w:val="008813DB"/>
    <w:rsid w:val="0088237C"/>
    <w:rsid w:val="008840B8"/>
    <w:rsid w:val="00885646"/>
    <w:rsid w:val="008871DC"/>
    <w:rsid w:val="00891984"/>
    <w:rsid w:val="0089345C"/>
    <w:rsid w:val="0089584F"/>
    <w:rsid w:val="008968BB"/>
    <w:rsid w:val="008A152B"/>
    <w:rsid w:val="008A2BD0"/>
    <w:rsid w:val="008A5538"/>
    <w:rsid w:val="008A5B7E"/>
    <w:rsid w:val="008B18AB"/>
    <w:rsid w:val="008B74FA"/>
    <w:rsid w:val="008C07E7"/>
    <w:rsid w:val="008C3C9F"/>
    <w:rsid w:val="008C445E"/>
    <w:rsid w:val="008C5DA8"/>
    <w:rsid w:val="008C6845"/>
    <w:rsid w:val="008D6C3B"/>
    <w:rsid w:val="008D6F3B"/>
    <w:rsid w:val="008E22F7"/>
    <w:rsid w:val="008E7526"/>
    <w:rsid w:val="008F1081"/>
    <w:rsid w:val="008F61D8"/>
    <w:rsid w:val="008F72EB"/>
    <w:rsid w:val="008F7AD8"/>
    <w:rsid w:val="0091258E"/>
    <w:rsid w:val="00912E50"/>
    <w:rsid w:val="00915130"/>
    <w:rsid w:val="00916210"/>
    <w:rsid w:val="00916EBE"/>
    <w:rsid w:val="0092038C"/>
    <w:rsid w:val="00921F0B"/>
    <w:rsid w:val="00921F8A"/>
    <w:rsid w:val="00925CC6"/>
    <w:rsid w:val="00927D5A"/>
    <w:rsid w:val="009420AD"/>
    <w:rsid w:val="00942993"/>
    <w:rsid w:val="00942A1B"/>
    <w:rsid w:val="00946999"/>
    <w:rsid w:val="00950279"/>
    <w:rsid w:val="00950E91"/>
    <w:rsid w:val="00951229"/>
    <w:rsid w:val="00953B5E"/>
    <w:rsid w:val="009566FF"/>
    <w:rsid w:val="00961F7D"/>
    <w:rsid w:val="00962974"/>
    <w:rsid w:val="00962D06"/>
    <w:rsid w:val="0096339B"/>
    <w:rsid w:val="0096745F"/>
    <w:rsid w:val="00967B93"/>
    <w:rsid w:val="00972DD9"/>
    <w:rsid w:val="00972F31"/>
    <w:rsid w:val="00982E67"/>
    <w:rsid w:val="0098330E"/>
    <w:rsid w:val="00983BD4"/>
    <w:rsid w:val="00983D39"/>
    <w:rsid w:val="009857D0"/>
    <w:rsid w:val="0098597B"/>
    <w:rsid w:val="00990847"/>
    <w:rsid w:val="0099255C"/>
    <w:rsid w:val="0099528C"/>
    <w:rsid w:val="009A32D4"/>
    <w:rsid w:val="009A4CD5"/>
    <w:rsid w:val="009A5324"/>
    <w:rsid w:val="009B301A"/>
    <w:rsid w:val="009B3715"/>
    <w:rsid w:val="009B3F27"/>
    <w:rsid w:val="009B48B5"/>
    <w:rsid w:val="009B68A1"/>
    <w:rsid w:val="009B6E5C"/>
    <w:rsid w:val="009C15A6"/>
    <w:rsid w:val="009C16BB"/>
    <w:rsid w:val="009C2C56"/>
    <w:rsid w:val="009C60F4"/>
    <w:rsid w:val="009C690D"/>
    <w:rsid w:val="009C7C18"/>
    <w:rsid w:val="009D257F"/>
    <w:rsid w:val="009D2B88"/>
    <w:rsid w:val="009D5BA8"/>
    <w:rsid w:val="009D5EF8"/>
    <w:rsid w:val="009F1DC4"/>
    <w:rsid w:val="00A0288B"/>
    <w:rsid w:val="00A0614D"/>
    <w:rsid w:val="00A1187F"/>
    <w:rsid w:val="00A1191A"/>
    <w:rsid w:val="00A119AD"/>
    <w:rsid w:val="00A20CDF"/>
    <w:rsid w:val="00A222BB"/>
    <w:rsid w:val="00A23110"/>
    <w:rsid w:val="00A26283"/>
    <w:rsid w:val="00A26320"/>
    <w:rsid w:val="00A279DA"/>
    <w:rsid w:val="00A3683F"/>
    <w:rsid w:val="00A4212B"/>
    <w:rsid w:val="00A429C4"/>
    <w:rsid w:val="00A432FA"/>
    <w:rsid w:val="00A43C9D"/>
    <w:rsid w:val="00A45C3E"/>
    <w:rsid w:val="00A466FA"/>
    <w:rsid w:val="00A47CF7"/>
    <w:rsid w:val="00A47FAB"/>
    <w:rsid w:val="00A51D92"/>
    <w:rsid w:val="00A54A14"/>
    <w:rsid w:val="00A564D2"/>
    <w:rsid w:val="00A6523A"/>
    <w:rsid w:val="00A67392"/>
    <w:rsid w:val="00A67E63"/>
    <w:rsid w:val="00A71EF0"/>
    <w:rsid w:val="00A723B6"/>
    <w:rsid w:val="00A83BB0"/>
    <w:rsid w:val="00A87C6A"/>
    <w:rsid w:val="00A87F0E"/>
    <w:rsid w:val="00A9057F"/>
    <w:rsid w:val="00A9158C"/>
    <w:rsid w:val="00A9564A"/>
    <w:rsid w:val="00A95E64"/>
    <w:rsid w:val="00A97565"/>
    <w:rsid w:val="00AA1BFB"/>
    <w:rsid w:val="00AA568A"/>
    <w:rsid w:val="00AA6CBE"/>
    <w:rsid w:val="00AB1884"/>
    <w:rsid w:val="00AB28C5"/>
    <w:rsid w:val="00AB49D6"/>
    <w:rsid w:val="00AB59C6"/>
    <w:rsid w:val="00AC328B"/>
    <w:rsid w:val="00AD0E65"/>
    <w:rsid w:val="00AD62C9"/>
    <w:rsid w:val="00AD718D"/>
    <w:rsid w:val="00AE17DF"/>
    <w:rsid w:val="00AE2C9B"/>
    <w:rsid w:val="00AE4663"/>
    <w:rsid w:val="00AE5CFC"/>
    <w:rsid w:val="00AF00D5"/>
    <w:rsid w:val="00AF0905"/>
    <w:rsid w:val="00AF0F4D"/>
    <w:rsid w:val="00AF3150"/>
    <w:rsid w:val="00AF4F9C"/>
    <w:rsid w:val="00B01C0B"/>
    <w:rsid w:val="00B01F0D"/>
    <w:rsid w:val="00B03A27"/>
    <w:rsid w:val="00B0698A"/>
    <w:rsid w:val="00B06F0A"/>
    <w:rsid w:val="00B07CFE"/>
    <w:rsid w:val="00B12482"/>
    <w:rsid w:val="00B13EFE"/>
    <w:rsid w:val="00B149AC"/>
    <w:rsid w:val="00B17292"/>
    <w:rsid w:val="00B207B5"/>
    <w:rsid w:val="00B22AB5"/>
    <w:rsid w:val="00B246B9"/>
    <w:rsid w:val="00B2778E"/>
    <w:rsid w:val="00B278E0"/>
    <w:rsid w:val="00B27D06"/>
    <w:rsid w:val="00B32039"/>
    <w:rsid w:val="00B323DA"/>
    <w:rsid w:val="00B33348"/>
    <w:rsid w:val="00B35F5A"/>
    <w:rsid w:val="00B407DF"/>
    <w:rsid w:val="00B40822"/>
    <w:rsid w:val="00B4158E"/>
    <w:rsid w:val="00B41D1E"/>
    <w:rsid w:val="00B4505B"/>
    <w:rsid w:val="00B5640A"/>
    <w:rsid w:val="00B57310"/>
    <w:rsid w:val="00B61A50"/>
    <w:rsid w:val="00B67151"/>
    <w:rsid w:val="00B67D70"/>
    <w:rsid w:val="00B7295B"/>
    <w:rsid w:val="00B759F8"/>
    <w:rsid w:val="00B8082C"/>
    <w:rsid w:val="00B840DB"/>
    <w:rsid w:val="00B847B4"/>
    <w:rsid w:val="00B86321"/>
    <w:rsid w:val="00B87A99"/>
    <w:rsid w:val="00B95A75"/>
    <w:rsid w:val="00B96ABF"/>
    <w:rsid w:val="00BA67AE"/>
    <w:rsid w:val="00BB1E75"/>
    <w:rsid w:val="00BB1E76"/>
    <w:rsid w:val="00BB7F66"/>
    <w:rsid w:val="00BC491E"/>
    <w:rsid w:val="00BC6737"/>
    <w:rsid w:val="00BC708D"/>
    <w:rsid w:val="00BC7DDC"/>
    <w:rsid w:val="00BD0BCD"/>
    <w:rsid w:val="00BD6F03"/>
    <w:rsid w:val="00BE27B2"/>
    <w:rsid w:val="00BE2C54"/>
    <w:rsid w:val="00BE3AF5"/>
    <w:rsid w:val="00BE3E88"/>
    <w:rsid w:val="00BE491A"/>
    <w:rsid w:val="00BF6DCA"/>
    <w:rsid w:val="00C02F1C"/>
    <w:rsid w:val="00C0601B"/>
    <w:rsid w:val="00C078B9"/>
    <w:rsid w:val="00C11C8C"/>
    <w:rsid w:val="00C15E34"/>
    <w:rsid w:val="00C20B0C"/>
    <w:rsid w:val="00C2740A"/>
    <w:rsid w:val="00C37DC6"/>
    <w:rsid w:val="00C4072D"/>
    <w:rsid w:val="00C547B4"/>
    <w:rsid w:val="00C54EEF"/>
    <w:rsid w:val="00C603C8"/>
    <w:rsid w:val="00C60A9A"/>
    <w:rsid w:val="00C6462F"/>
    <w:rsid w:val="00C66DB8"/>
    <w:rsid w:val="00C67DC9"/>
    <w:rsid w:val="00C714BF"/>
    <w:rsid w:val="00C8218D"/>
    <w:rsid w:val="00C86207"/>
    <w:rsid w:val="00C90937"/>
    <w:rsid w:val="00C9184A"/>
    <w:rsid w:val="00C9566E"/>
    <w:rsid w:val="00C97334"/>
    <w:rsid w:val="00CA3037"/>
    <w:rsid w:val="00CA6D9E"/>
    <w:rsid w:val="00CB4DD4"/>
    <w:rsid w:val="00CC142B"/>
    <w:rsid w:val="00CC3784"/>
    <w:rsid w:val="00CC49F5"/>
    <w:rsid w:val="00CC70A0"/>
    <w:rsid w:val="00CD0F77"/>
    <w:rsid w:val="00CD3192"/>
    <w:rsid w:val="00CD35E5"/>
    <w:rsid w:val="00CD48C3"/>
    <w:rsid w:val="00CD6A31"/>
    <w:rsid w:val="00CE1E74"/>
    <w:rsid w:val="00CE38EF"/>
    <w:rsid w:val="00CF2023"/>
    <w:rsid w:val="00CF3F8A"/>
    <w:rsid w:val="00CF414F"/>
    <w:rsid w:val="00CF420C"/>
    <w:rsid w:val="00CF45A6"/>
    <w:rsid w:val="00CF5AA4"/>
    <w:rsid w:val="00D00145"/>
    <w:rsid w:val="00D009B6"/>
    <w:rsid w:val="00D02EC0"/>
    <w:rsid w:val="00D03EB1"/>
    <w:rsid w:val="00D04E48"/>
    <w:rsid w:val="00D0543F"/>
    <w:rsid w:val="00D07CB4"/>
    <w:rsid w:val="00D160FA"/>
    <w:rsid w:val="00D16EE7"/>
    <w:rsid w:val="00D20317"/>
    <w:rsid w:val="00D241D6"/>
    <w:rsid w:val="00D26664"/>
    <w:rsid w:val="00D2725B"/>
    <w:rsid w:val="00D276AE"/>
    <w:rsid w:val="00D3284A"/>
    <w:rsid w:val="00D36B67"/>
    <w:rsid w:val="00D415D3"/>
    <w:rsid w:val="00D442B1"/>
    <w:rsid w:val="00D451BD"/>
    <w:rsid w:val="00D465C3"/>
    <w:rsid w:val="00D46699"/>
    <w:rsid w:val="00D470A1"/>
    <w:rsid w:val="00D509AE"/>
    <w:rsid w:val="00D50CED"/>
    <w:rsid w:val="00D5105D"/>
    <w:rsid w:val="00D544F7"/>
    <w:rsid w:val="00D675FF"/>
    <w:rsid w:val="00D67EEC"/>
    <w:rsid w:val="00D70496"/>
    <w:rsid w:val="00D706CE"/>
    <w:rsid w:val="00D71DDB"/>
    <w:rsid w:val="00D7215B"/>
    <w:rsid w:val="00D96E15"/>
    <w:rsid w:val="00DA399A"/>
    <w:rsid w:val="00DA4819"/>
    <w:rsid w:val="00DB166E"/>
    <w:rsid w:val="00DB2E8B"/>
    <w:rsid w:val="00DB37C9"/>
    <w:rsid w:val="00DB3F7E"/>
    <w:rsid w:val="00DB48B4"/>
    <w:rsid w:val="00DB529D"/>
    <w:rsid w:val="00DB7EFE"/>
    <w:rsid w:val="00DC1D72"/>
    <w:rsid w:val="00DC45D0"/>
    <w:rsid w:val="00DC7F7A"/>
    <w:rsid w:val="00DD24EB"/>
    <w:rsid w:val="00DD2846"/>
    <w:rsid w:val="00DD70A2"/>
    <w:rsid w:val="00DE4C59"/>
    <w:rsid w:val="00DE6611"/>
    <w:rsid w:val="00DE667C"/>
    <w:rsid w:val="00DE6C5D"/>
    <w:rsid w:val="00DF1E64"/>
    <w:rsid w:val="00DF387A"/>
    <w:rsid w:val="00DF678D"/>
    <w:rsid w:val="00E03118"/>
    <w:rsid w:val="00E03BFA"/>
    <w:rsid w:val="00E03F5C"/>
    <w:rsid w:val="00E0432D"/>
    <w:rsid w:val="00E05CAE"/>
    <w:rsid w:val="00E13714"/>
    <w:rsid w:val="00E13E24"/>
    <w:rsid w:val="00E14375"/>
    <w:rsid w:val="00E160BA"/>
    <w:rsid w:val="00E1653B"/>
    <w:rsid w:val="00E17975"/>
    <w:rsid w:val="00E2140A"/>
    <w:rsid w:val="00E21BDC"/>
    <w:rsid w:val="00E23356"/>
    <w:rsid w:val="00E254BC"/>
    <w:rsid w:val="00E25AEE"/>
    <w:rsid w:val="00E3033F"/>
    <w:rsid w:val="00E36F79"/>
    <w:rsid w:val="00E40509"/>
    <w:rsid w:val="00E54B3D"/>
    <w:rsid w:val="00E61FFA"/>
    <w:rsid w:val="00E648FB"/>
    <w:rsid w:val="00E6564D"/>
    <w:rsid w:val="00E65DBA"/>
    <w:rsid w:val="00E7354D"/>
    <w:rsid w:val="00E736AC"/>
    <w:rsid w:val="00E73BD6"/>
    <w:rsid w:val="00E73C34"/>
    <w:rsid w:val="00E82C70"/>
    <w:rsid w:val="00E85662"/>
    <w:rsid w:val="00E93F95"/>
    <w:rsid w:val="00E95EA7"/>
    <w:rsid w:val="00EA0C77"/>
    <w:rsid w:val="00EA1D1D"/>
    <w:rsid w:val="00EA4F81"/>
    <w:rsid w:val="00EA781D"/>
    <w:rsid w:val="00EB07FF"/>
    <w:rsid w:val="00EB4F0A"/>
    <w:rsid w:val="00EC1464"/>
    <w:rsid w:val="00EC6343"/>
    <w:rsid w:val="00ED3B3C"/>
    <w:rsid w:val="00EE15A1"/>
    <w:rsid w:val="00EE7C44"/>
    <w:rsid w:val="00EF3969"/>
    <w:rsid w:val="00EF5C08"/>
    <w:rsid w:val="00EF703F"/>
    <w:rsid w:val="00F0045E"/>
    <w:rsid w:val="00F05B01"/>
    <w:rsid w:val="00F07EB0"/>
    <w:rsid w:val="00F20B07"/>
    <w:rsid w:val="00F20E3C"/>
    <w:rsid w:val="00F22397"/>
    <w:rsid w:val="00F23A41"/>
    <w:rsid w:val="00F23B37"/>
    <w:rsid w:val="00F243F5"/>
    <w:rsid w:val="00F3052C"/>
    <w:rsid w:val="00F353E5"/>
    <w:rsid w:val="00F35A0C"/>
    <w:rsid w:val="00F367A6"/>
    <w:rsid w:val="00F40F39"/>
    <w:rsid w:val="00F4218B"/>
    <w:rsid w:val="00F437AB"/>
    <w:rsid w:val="00F43CFF"/>
    <w:rsid w:val="00F458A4"/>
    <w:rsid w:val="00F46CE9"/>
    <w:rsid w:val="00F503D6"/>
    <w:rsid w:val="00F54228"/>
    <w:rsid w:val="00F54430"/>
    <w:rsid w:val="00F55F57"/>
    <w:rsid w:val="00F57F12"/>
    <w:rsid w:val="00F620AC"/>
    <w:rsid w:val="00F623DE"/>
    <w:rsid w:val="00F6403A"/>
    <w:rsid w:val="00F656FB"/>
    <w:rsid w:val="00F65D9D"/>
    <w:rsid w:val="00F740FE"/>
    <w:rsid w:val="00F74E44"/>
    <w:rsid w:val="00F75B87"/>
    <w:rsid w:val="00F761D7"/>
    <w:rsid w:val="00F80536"/>
    <w:rsid w:val="00F81E61"/>
    <w:rsid w:val="00F8305B"/>
    <w:rsid w:val="00F84B9B"/>
    <w:rsid w:val="00F903CE"/>
    <w:rsid w:val="00F9190C"/>
    <w:rsid w:val="00F92881"/>
    <w:rsid w:val="00F94ACD"/>
    <w:rsid w:val="00F95FC8"/>
    <w:rsid w:val="00FA0F68"/>
    <w:rsid w:val="00FA24C0"/>
    <w:rsid w:val="00FA5A90"/>
    <w:rsid w:val="00FB06B1"/>
    <w:rsid w:val="00FB2416"/>
    <w:rsid w:val="00FB4CCF"/>
    <w:rsid w:val="00FB5A35"/>
    <w:rsid w:val="00FB77BC"/>
    <w:rsid w:val="00FC2282"/>
    <w:rsid w:val="00FC29E6"/>
    <w:rsid w:val="00FC476C"/>
    <w:rsid w:val="00FC6055"/>
    <w:rsid w:val="00FD5A05"/>
    <w:rsid w:val="00FE1C58"/>
    <w:rsid w:val="00FE4163"/>
    <w:rsid w:val="00FE4C3A"/>
    <w:rsid w:val="00FE5724"/>
    <w:rsid w:val="00FE6353"/>
    <w:rsid w:val="00FF092F"/>
    <w:rsid w:val="00FF1C5A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8EA"/>
    <w:pPr>
      <w:keepNext/>
      <w:jc w:val="both"/>
      <w:outlineLvl w:val="0"/>
    </w:pPr>
    <w:rPr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78EA"/>
    <w:pPr>
      <w:keepNext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F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8EA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78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7F0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D78EA"/>
    <w:pPr>
      <w:ind w:firstLine="9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7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8E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2D78E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D78E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D70A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0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54C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5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41</Pages>
  <Words>13221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КОМІСІЯ, ЩО ЗДІЙСНЮЄ ДЕРЖАВНЕ РЕГУЛЮВАННЯ</dc:title>
  <dc:subject/>
  <dc:creator>Потапова А. Галина</dc:creator>
  <cp:keywords/>
  <dc:description/>
  <cp:lastModifiedBy>Admin</cp:lastModifiedBy>
  <cp:revision>2</cp:revision>
  <cp:lastPrinted>2016-07-11T08:15:00Z</cp:lastPrinted>
  <dcterms:created xsi:type="dcterms:W3CDTF">2016-08-01T07:54:00Z</dcterms:created>
  <dcterms:modified xsi:type="dcterms:W3CDTF">2016-08-01T07:54:00Z</dcterms:modified>
</cp:coreProperties>
</file>