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15" w:rsidRPr="0064298F" w:rsidRDefault="00E66C1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66C15" w:rsidRPr="0064298F" w:rsidRDefault="00E66C1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66C15" w:rsidRPr="0064298F" w:rsidRDefault="00E66C1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C15" w:rsidRPr="0064298F" w:rsidRDefault="00E66C1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335</w:t>
      </w:r>
    </w:p>
    <w:p w:rsidR="00E66C15" w:rsidRPr="0064298F" w:rsidRDefault="00E66C1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14_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березня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66C15" w:rsidRDefault="00E66C1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66C15" w:rsidRPr="0064298F" w:rsidRDefault="00E66C1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66C15" w:rsidRDefault="00E66C1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E66C15" w:rsidRDefault="00E66C15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І.А.</w:t>
      </w:r>
    </w:p>
    <w:p w:rsidR="00E66C15" w:rsidRPr="00C60336" w:rsidRDefault="00E66C1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будівлі хірургічного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6C15" w:rsidRDefault="00E66C1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корпусу (6-й поверх)  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E66C15" w:rsidRPr="0064298F" w:rsidRDefault="00E66C1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Єгорова, 2-Б</w:t>
      </w:r>
    </w:p>
    <w:p w:rsidR="00E66C15" w:rsidRDefault="00E66C15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6C15" w:rsidRPr="0064298F" w:rsidRDefault="00E66C15" w:rsidP="001C4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Керуючись п.п.4 п. </w:t>
      </w:r>
      <w:r>
        <w:rPr>
          <w:lang w:val="uk-UA"/>
        </w:rPr>
        <w:t xml:space="preserve">«б»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“Про місцеве самоврядування в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  виконкому  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“Про затвердження Положення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торгівлі,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побутових послуг на території м. Сєвєродонецька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сорок шостої (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п’ятого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2122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Кравченко Ірини Анатоліївни  /</w:t>
      </w:r>
      <w:r w:rsidRPr="00E57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Сєвєродонецькій міській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багатопрофільній    лікарні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 м.  Сєвєродонецьк,   вул.  Єгорова,  2-Б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E57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E66C15" w:rsidRPr="00B5250E" w:rsidRDefault="00E66C15" w:rsidP="00FB7B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250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E66C15" w:rsidRPr="00A03F67" w:rsidRDefault="00E66C15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E66C15" w:rsidRDefault="00E66C15" w:rsidP="0064298F">
      <w:pPr>
        <w:pStyle w:val="BodyText"/>
        <w:spacing w:after="0"/>
        <w:jc w:val="both"/>
        <w:rPr>
          <w:lang w:val="uk-UA"/>
        </w:rPr>
      </w:pPr>
    </w:p>
    <w:p w:rsidR="00E66C15" w:rsidRPr="0064298F" w:rsidRDefault="00E66C15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І.А., режим роботи відділу по торгівлі непродовольчими товарами (рентген плівка), розташованого в Сєвєродонецькій міській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багатопрофільній лікарні за адресою: м.Сєвєродонецьк, вул. Єгорова, 2-Б (торгова площа – 8,14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E66C15" w:rsidRDefault="00E66C15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19.00, перерва з 12.00 до 13.00;</w:t>
      </w:r>
    </w:p>
    <w:p w:rsidR="00E66C15" w:rsidRDefault="00E66C15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вихідний день.</w:t>
      </w:r>
    </w:p>
    <w:p w:rsidR="00E66C15" w:rsidRDefault="00E66C15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66C15" w:rsidRPr="0064298F" w:rsidRDefault="00E66C15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66C15" w:rsidRDefault="00E66C15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 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66C15" w:rsidRDefault="00E66C15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E66C15" w:rsidRPr="005971F4">
        <w:tc>
          <w:tcPr>
            <w:tcW w:w="13012" w:type="dxa"/>
          </w:tcPr>
          <w:p w:rsidR="00E66C15" w:rsidRDefault="00E66C15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66C15" w:rsidRDefault="00E66C15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E66C15" w:rsidRPr="00A01EFD" w:rsidRDefault="00E66C15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1766" w:type="dxa"/>
          </w:tcPr>
          <w:p w:rsidR="00E66C15" w:rsidRPr="0064298F" w:rsidRDefault="00E66C1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E66C15" w:rsidRPr="0064298F" w:rsidRDefault="00E66C1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E66C15" w:rsidRPr="0064298F" w:rsidRDefault="00E66C1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6C15" w:rsidRDefault="00E66C15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E66C15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36DB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1D58"/>
    <w:rsid w:val="000A734C"/>
    <w:rsid w:val="000C414B"/>
    <w:rsid w:val="000D5699"/>
    <w:rsid w:val="000D6B5D"/>
    <w:rsid w:val="000E3E9E"/>
    <w:rsid w:val="000F1057"/>
    <w:rsid w:val="000F16D6"/>
    <w:rsid w:val="000F1E3E"/>
    <w:rsid w:val="000F4FF0"/>
    <w:rsid w:val="00113A0C"/>
    <w:rsid w:val="00124C30"/>
    <w:rsid w:val="00150CB6"/>
    <w:rsid w:val="00151552"/>
    <w:rsid w:val="00151F88"/>
    <w:rsid w:val="00163086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C4576"/>
    <w:rsid w:val="001D306B"/>
    <w:rsid w:val="001D3CFD"/>
    <w:rsid w:val="001D4E2C"/>
    <w:rsid w:val="001E76EE"/>
    <w:rsid w:val="001F604C"/>
    <w:rsid w:val="0020253B"/>
    <w:rsid w:val="0022235C"/>
    <w:rsid w:val="00224778"/>
    <w:rsid w:val="00241021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2BFD"/>
    <w:rsid w:val="003C7128"/>
    <w:rsid w:val="003D0050"/>
    <w:rsid w:val="003D1F89"/>
    <w:rsid w:val="003D2FE3"/>
    <w:rsid w:val="003D32E5"/>
    <w:rsid w:val="003F0411"/>
    <w:rsid w:val="003F1698"/>
    <w:rsid w:val="003F2AFA"/>
    <w:rsid w:val="003F6FAD"/>
    <w:rsid w:val="00407384"/>
    <w:rsid w:val="00434C65"/>
    <w:rsid w:val="0044146B"/>
    <w:rsid w:val="0044212E"/>
    <w:rsid w:val="004445C8"/>
    <w:rsid w:val="00446EC1"/>
    <w:rsid w:val="0045124E"/>
    <w:rsid w:val="0046450A"/>
    <w:rsid w:val="004662DB"/>
    <w:rsid w:val="00470F6F"/>
    <w:rsid w:val="004A1FDB"/>
    <w:rsid w:val="004B23A2"/>
    <w:rsid w:val="004B6084"/>
    <w:rsid w:val="004B6278"/>
    <w:rsid w:val="004C6214"/>
    <w:rsid w:val="004D0E29"/>
    <w:rsid w:val="004D1682"/>
    <w:rsid w:val="004D7034"/>
    <w:rsid w:val="004E33B6"/>
    <w:rsid w:val="004F06DF"/>
    <w:rsid w:val="004F5390"/>
    <w:rsid w:val="004F58C6"/>
    <w:rsid w:val="005074E0"/>
    <w:rsid w:val="00513AAA"/>
    <w:rsid w:val="00516C3E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82F2C"/>
    <w:rsid w:val="005870F0"/>
    <w:rsid w:val="00593DA8"/>
    <w:rsid w:val="005971F4"/>
    <w:rsid w:val="005A50AC"/>
    <w:rsid w:val="005B0004"/>
    <w:rsid w:val="005B30D5"/>
    <w:rsid w:val="005B3CD8"/>
    <w:rsid w:val="005B3DA9"/>
    <w:rsid w:val="005B4CA7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09D7"/>
    <w:rsid w:val="00675AC7"/>
    <w:rsid w:val="00680089"/>
    <w:rsid w:val="00685D67"/>
    <w:rsid w:val="0069266D"/>
    <w:rsid w:val="00694658"/>
    <w:rsid w:val="00696755"/>
    <w:rsid w:val="006A25B2"/>
    <w:rsid w:val="006A3113"/>
    <w:rsid w:val="006C3502"/>
    <w:rsid w:val="006D41B0"/>
    <w:rsid w:val="006E5B1D"/>
    <w:rsid w:val="006E7D01"/>
    <w:rsid w:val="006F2130"/>
    <w:rsid w:val="006F6AE8"/>
    <w:rsid w:val="00701E04"/>
    <w:rsid w:val="00701F12"/>
    <w:rsid w:val="007078DD"/>
    <w:rsid w:val="007131FF"/>
    <w:rsid w:val="00726DFB"/>
    <w:rsid w:val="007523B4"/>
    <w:rsid w:val="00754A91"/>
    <w:rsid w:val="00756771"/>
    <w:rsid w:val="007576DB"/>
    <w:rsid w:val="0076050D"/>
    <w:rsid w:val="00762085"/>
    <w:rsid w:val="00764A4F"/>
    <w:rsid w:val="00767F4B"/>
    <w:rsid w:val="0078082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6CC7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0086"/>
    <w:rsid w:val="008A47C6"/>
    <w:rsid w:val="008B6601"/>
    <w:rsid w:val="008C2F52"/>
    <w:rsid w:val="008C4745"/>
    <w:rsid w:val="008E0AB0"/>
    <w:rsid w:val="008E1A34"/>
    <w:rsid w:val="008E6920"/>
    <w:rsid w:val="008F02AE"/>
    <w:rsid w:val="008F65E3"/>
    <w:rsid w:val="008F7821"/>
    <w:rsid w:val="009055D3"/>
    <w:rsid w:val="00925807"/>
    <w:rsid w:val="009440CF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1EFD"/>
    <w:rsid w:val="00A03F67"/>
    <w:rsid w:val="00A0401C"/>
    <w:rsid w:val="00A33686"/>
    <w:rsid w:val="00A34BA0"/>
    <w:rsid w:val="00A36E78"/>
    <w:rsid w:val="00A443EB"/>
    <w:rsid w:val="00A5433D"/>
    <w:rsid w:val="00A54C43"/>
    <w:rsid w:val="00A630A8"/>
    <w:rsid w:val="00A63A0E"/>
    <w:rsid w:val="00A7552F"/>
    <w:rsid w:val="00A95DDC"/>
    <w:rsid w:val="00A96827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31E7"/>
    <w:rsid w:val="00B14CCB"/>
    <w:rsid w:val="00B16126"/>
    <w:rsid w:val="00B30637"/>
    <w:rsid w:val="00B47EB5"/>
    <w:rsid w:val="00B5250E"/>
    <w:rsid w:val="00B5378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C45AC"/>
    <w:rsid w:val="00BD39E6"/>
    <w:rsid w:val="00C05DB7"/>
    <w:rsid w:val="00C127B7"/>
    <w:rsid w:val="00C3485E"/>
    <w:rsid w:val="00C373C4"/>
    <w:rsid w:val="00C502C0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ACB"/>
    <w:rsid w:val="00D30D0D"/>
    <w:rsid w:val="00D3527B"/>
    <w:rsid w:val="00D361F9"/>
    <w:rsid w:val="00D451EC"/>
    <w:rsid w:val="00D45A5E"/>
    <w:rsid w:val="00D5130C"/>
    <w:rsid w:val="00D61375"/>
    <w:rsid w:val="00D72CD4"/>
    <w:rsid w:val="00D804FA"/>
    <w:rsid w:val="00D8315A"/>
    <w:rsid w:val="00D83801"/>
    <w:rsid w:val="00D97FC8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D4209"/>
    <w:rsid w:val="00DD7CE6"/>
    <w:rsid w:val="00DE00FA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577D8"/>
    <w:rsid w:val="00E65793"/>
    <w:rsid w:val="00E66C15"/>
    <w:rsid w:val="00E718F8"/>
    <w:rsid w:val="00E742F2"/>
    <w:rsid w:val="00E75E67"/>
    <w:rsid w:val="00E81370"/>
    <w:rsid w:val="00E869C6"/>
    <w:rsid w:val="00E87FB4"/>
    <w:rsid w:val="00E92BB3"/>
    <w:rsid w:val="00E96143"/>
    <w:rsid w:val="00E96848"/>
    <w:rsid w:val="00EA2447"/>
    <w:rsid w:val="00EA25E8"/>
    <w:rsid w:val="00EB1D85"/>
    <w:rsid w:val="00EC2674"/>
    <w:rsid w:val="00EE3A57"/>
    <w:rsid w:val="00EE3BEB"/>
    <w:rsid w:val="00EE618C"/>
    <w:rsid w:val="00EF548F"/>
    <w:rsid w:val="00EF6AB8"/>
    <w:rsid w:val="00EF7964"/>
    <w:rsid w:val="00F000FE"/>
    <w:rsid w:val="00F00580"/>
    <w:rsid w:val="00F1399E"/>
    <w:rsid w:val="00F22DE2"/>
    <w:rsid w:val="00F230B6"/>
    <w:rsid w:val="00F32981"/>
    <w:rsid w:val="00F377C5"/>
    <w:rsid w:val="00F419BF"/>
    <w:rsid w:val="00F42078"/>
    <w:rsid w:val="00F464C7"/>
    <w:rsid w:val="00F469FB"/>
    <w:rsid w:val="00F5020E"/>
    <w:rsid w:val="00F508FD"/>
    <w:rsid w:val="00F762DC"/>
    <w:rsid w:val="00F80F50"/>
    <w:rsid w:val="00F87ECF"/>
    <w:rsid w:val="00FA4AD9"/>
    <w:rsid w:val="00FB2616"/>
    <w:rsid w:val="00FB61E4"/>
    <w:rsid w:val="00FB7BDD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1978</TotalTime>
  <Pages>1</Pages>
  <Words>1421</Words>
  <Characters>811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143</cp:revision>
  <cp:lastPrinted>2019-03-11T13:25:00Z</cp:lastPrinted>
  <dcterms:created xsi:type="dcterms:W3CDTF">2017-02-15T07:11:00Z</dcterms:created>
  <dcterms:modified xsi:type="dcterms:W3CDTF">2019-03-14T13:38:00Z</dcterms:modified>
</cp:coreProperties>
</file>