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9A" w:rsidRDefault="005123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239A" w:rsidRPr="0064298F" w:rsidRDefault="005123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51239A" w:rsidRPr="0064298F" w:rsidRDefault="005123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51239A" w:rsidRPr="0064298F" w:rsidRDefault="005123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239A" w:rsidRPr="0064298F" w:rsidRDefault="005123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1239A" w:rsidRPr="0064298F" w:rsidRDefault="005123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51239A" w:rsidRDefault="005123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51239A" w:rsidRPr="0064298F" w:rsidRDefault="005123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1239A" w:rsidRDefault="005123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1239A" w:rsidRDefault="0051239A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І.А.</w:t>
      </w:r>
    </w:p>
    <w:p w:rsidR="0051239A" w:rsidRPr="00C60336" w:rsidRDefault="005123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будівлі Амбулаторії №1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239A" w:rsidRDefault="005123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(4-й поверх) 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51239A" w:rsidRPr="0064298F" w:rsidRDefault="005123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Курчатова, 36</w:t>
      </w:r>
    </w:p>
    <w:p w:rsidR="0051239A" w:rsidRDefault="0051239A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9A" w:rsidRPr="0064298F" w:rsidRDefault="0051239A" w:rsidP="00B525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</w:t>
      </w:r>
      <w:r>
        <w:rPr>
          <w:lang w:val="uk-UA"/>
        </w:rPr>
        <w:t xml:space="preserve">«б»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“Про місцеве самоврядування в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 виконкому від  08.12.2017 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“Про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порядок встановлення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роботи об’єктів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,рішенням сорок шостої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п’ятого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2122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озглянувши   заяву   фізичної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Кравченко  Ірини Анатоліївни /</w:t>
      </w:r>
      <w:r w:rsidRPr="00CE6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КНП  «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Сєвєродонецький    центр   первинної   медико-санітарної  допомоги»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          вул. Курчатова, 36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E6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51239A" w:rsidRPr="00B5250E" w:rsidRDefault="0051239A" w:rsidP="00B525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250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1239A" w:rsidRPr="00A03F67" w:rsidRDefault="0051239A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51239A" w:rsidRDefault="0051239A" w:rsidP="0064298F">
      <w:pPr>
        <w:pStyle w:val="BodyText"/>
        <w:spacing w:after="0"/>
        <w:jc w:val="both"/>
        <w:rPr>
          <w:lang w:val="uk-UA"/>
        </w:rPr>
      </w:pPr>
    </w:p>
    <w:p w:rsidR="0051239A" w:rsidRPr="0064298F" w:rsidRDefault="0051239A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І.А., режим роботи відділу по торгівлі непродовольчими товарами (рентген плівка), розташованого в КНП «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Сєвєродонецький центр первинної медико-санітарної допомоги»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Курчатова, 36 (торгова площа – 3,27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51239A" w:rsidRDefault="0051239A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14.00, без перерви;</w:t>
      </w:r>
    </w:p>
    <w:p w:rsidR="0051239A" w:rsidRDefault="0051239A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вихідний день.</w:t>
      </w:r>
    </w:p>
    <w:p w:rsidR="0051239A" w:rsidRDefault="0051239A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1239A" w:rsidRPr="0064298F" w:rsidRDefault="0051239A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51239A" w:rsidRDefault="0051239A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 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1239A" w:rsidRDefault="0051239A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51239A" w:rsidRPr="005971F4">
        <w:tc>
          <w:tcPr>
            <w:tcW w:w="13012" w:type="dxa"/>
          </w:tcPr>
          <w:p w:rsidR="0051239A" w:rsidRDefault="0051239A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1239A" w:rsidRDefault="0051239A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51239A" w:rsidRPr="00A01EFD" w:rsidRDefault="0051239A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1766" w:type="dxa"/>
          </w:tcPr>
          <w:p w:rsidR="0051239A" w:rsidRPr="0064298F" w:rsidRDefault="005123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51239A" w:rsidRPr="0064298F" w:rsidRDefault="005123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51239A" w:rsidRPr="0064298F" w:rsidRDefault="005123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51239A" w:rsidRDefault="0051239A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51239A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415F"/>
    <w:rsid w:val="0002799F"/>
    <w:rsid w:val="000436DB"/>
    <w:rsid w:val="0004423A"/>
    <w:rsid w:val="00044575"/>
    <w:rsid w:val="000446CC"/>
    <w:rsid w:val="00046EAB"/>
    <w:rsid w:val="0006032D"/>
    <w:rsid w:val="000614A8"/>
    <w:rsid w:val="00075EBE"/>
    <w:rsid w:val="000820FD"/>
    <w:rsid w:val="00084604"/>
    <w:rsid w:val="00087A78"/>
    <w:rsid w:val="0009538D"/>
    <w:rsid w:val="000A12AE"/>
    <w:rsid w:val="000A1D58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0CB6"/>
    <w:rsid w:val="00151552"/>
    <w:rsid w:val="00151F88"/>
    <w:rsid w:val="00163086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D4E2C"/>
    <w:rsid w:val="001E76EE"/>
    <w:rsid w:val="001F604C"/>
    <w:rsid w:val="0020253B"/>
    <w:rsid w:val="0022235C"/>
    <w:rsid w:val="00224778"/>
    <w:rsid w:val="00241021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5174"/>
    <w:rsid w:val="003638C5"/>
    <w:rsid w:val="00367C99"/>
    <w:rsid w:val="00373C78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2BFD"/>
    <w:rsid w:val="003C7128"/>
    <w:rsid w:val="003D0050"/>
    <w:rsid w:val="003D1F89"/>
    <w:rsid w:val="003D2FE3"/>
    <w:rsid w:val="003D32E5"/>
    <w:rsid w:val="003F0275"/>
    <w:rsid w:val="003F0411"/>
    <w:rsid w:val="003F1698"/>
    <w:rsid w:val="003F6FAD"/>
    <w:rsid w:val="00434C65"/>
    <w:rsid w:val="004367E4"/>
    <w:rsid w:val="0044146B"/>
    <w:rsid w:val="0044212E"/>
    <w:rsid w:val="004445C8"/>
    <w:rsid w:val="00446EC1"/>
    <w:rsid w:val="0045124E"/>
    <w:rsid w:val="0046450A"/>
    <w:rsid w:val="004662DB"/>
    <w:rsid w:val="0049207C"/>
    <w:rsid w:val="004A1FDB"/>
    <w:rsid w:val="004B23A2"/>
    <w:rsid w:val="004B6084"/>
    <w:rsid w:val="004B6278"/>
    <w:rsid w:val="004C6214"/>
    <w:rsid w:val="004D0E29"/>
    <w:rsid w:val="004D1682"/>
    <w:rsid w:val="004D7034"/>
    <w:rsid w:val="004E1FEF"/>
    <w:rsid w:val="004F06DF"/>
    <w:rsid w:val="004F5390"/>
    <w:rsid w:val="004F58C6"/>
    <w:rsid w:val="005074E0"/>
    <w:rsid w:val="0051239A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B4CA7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09D7"/>
    <w:rsid w:val="00675AC7"/>
    <w:rsid w:val="00680089"/>
    <w:rsid w:val="00685D67"/>
    <w:rsid w:val="0069266D"/>
    <w:rsid w:val="00694658"/>
    <w:rsid w:val="00696755"/>
    <w:rsid w:val="006A25B2"/>
    <w:rsid w:val="006A3113"/>
    <w:rsid w:val="006B6BD0"/>
    <w:rsid w:val="006C350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BE5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57DD0"/>
    <w:rsid w:val="00860CA5"/>
    <w:rsid w:val="008626C0"/>
    <w:rsid w:val="00877DEF"/>
    <w:rsid w:val="00884668"/>
    <w:rsid w:val="00891E0E"/>
    <w:rsid w:val="008929D3"/>
    <w:rsid w:val="008A0086"/>
    <w:rsid w:val="008A47C6"/>
    <w:rsid w:val="008B6601"/>
    <w:rsid w:val="008C2F52"/>
    <w:rsid w:val="008C4745"/>
    <w:rsid w:val="008E0AB0"/>
    <w:rsid w:val="008E1A34"/>
    <w:rsid w:val="008E6920"/>
    <w:rsid w:val="008F02AE"/>
    <w:rsid w:val="008F65E3"/>
    <w:rsid w:val="008F7821"/>
    <w:rsid w:val="009055D3"/>
    <w:rsid w:val="00925807"/>
    <w:rsid w:val="009440CF"/>
    <w:rsid w:val="00965E13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1EFD"/>
    <w:rsid w:val="00A03F67"/>
    <w:rsid w:val="00A0401C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96827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31E7"/>
    <w:rsid w:val="00B14CCB"/>
    <w:rsid w:val="00B16126"/>
    <w:rsid w:val="00B30637"/>
    <w:rsid w:val="00B30C68"/>
    <w:rsid w:val="00B47EB5"/>
    <w:rsid w:val="00B5250E"/>
    <w:rsid w:val="00B53785"/>
    <w:rsid w:val="00B62967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C45AC"/>
    <w:rsid w:val="00BD39E6"/>
    <w:rsid w:val="00C05DB7"/>
    <w:rsid w:val="00C127B7"/>
    <w:rsid w:val="00C3485E"/>
    <w:rsid w:val="00C373C4"/>
    <w:rsid w:val="00C37D91"/>
    <w:rsid w:val="00C502C0"/>
    <w:rsid w:val="00C55D64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D2DDC"/>
    <w:rsid w:val="00CE5748"/>
    <w:rsid w:val="00CE65AA"/>
    <w:rsid w:val="00D146D4"/>
    <w:rsid w:val="00D147C3"/>
    <w:rsid w:val="00D20F46"/>
    <w:rsid w:val="00D25EC6"/>
    <w:rsid w:val="00D30D0D"/>
    <w:rsid w:val="00D3527B"/>
    <w:rsid w:val="00D361F9"/>
    <w:rsid w:val="00D416E5"/>
    <w:rsid w:val="00D451EC"/>
    <w:rsid w:val="00D45A5E"/>
    <w:rsid w:val="00D5130C"/>
    <w:rsid w:val="00D61375"/>
    <w:rsid w:val="00D72CD4"/>
    <w:rsid w:val="00D804FA"/>
    <w:rsid w:val="00D8315A"/>
    <w:rsid w:val="00D83801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D4209"/>
    <w:rsid w:val="00DE00FA"/>
    <w:rsid w:val="00DE5D16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65793"/>
    <w:rsid w:val="00E718F8"/>
    <w:rsid w:val="00E742F2"/>
    <w:rsid w:val="00E75E67"/>
    <w:rsid w:val="00E81370"/>
    <w:rsid w:val="00E869C6"/>
    <w:rsid w:val="00E87FB4"/>
    <w:rsid w:val="00E92BB3"/>
    <w:rsid w:val="00E96143"/>
    <w:rsid w:val="00E96848"/>
    <w:rsid w:val="00EA2447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0D1D"/>
    <w:rsid w:val="00F22DE2"/>
    <w:rsid w:val="00F230B6"/>
    <w:rsid w:val="00F32981"/>
    <w:rsid w:val="00F377C5"/>
    <w:rsid w:val="00F419BF"/>
    <w:rsid w:val="00F42078"/>
    <w:rsid w:val="00F464C7"/>
    <w:rsid w:val="00F469FB"/>
    <w:rsid w:val="00F5020E"/>
    <w:rsid w:val="00F508FD"/>
    <w:rsid w:val="00F762DC"/>
    <w:rsid w:val="00F80F50"/>
    <w:rsid w:val="00F87ECF"/>
    <w:rsid w:val="00F90F3A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1953</TotalTime>
  <Pages>1</Pages>
  <Words>1427</Words>
  <Characters>814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143</cp:revision>
  <cp:lastPrinted>2019-03-11T12:08:00Z</cp:lastPrinted>
  <dcterms:created xsi:type="dcterms:W3CDTF">2017-02-15T07:11:00Z</dcterms:created>
  <dcterms:modified xsi:type="dcterms:W3CDTF">2019-03-12T06:29:00Z</dcterms:modified>
</cp:coreProperties>
</file>