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80" w:rsidRDefault="008A1D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1D80" w:rsidRPr="0064298F" w:rsidRDefault="008A1D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A1D80" w:rsidRPr="0064298F" w:rsidRDefault="008A1D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A1D80" w:rsidRPr="0064298F" w:rsidRDefault="008A1D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A1D80" w:rsidRPr="0064298F" w:rsidRDefault="008A1D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A1D80" w:rsidRPr="0064298F" w:rsidRDefault="008A1D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A1D80" w:rsidRDefault="008A1D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8A1D80" w:rsidRPr="0064298F" w:rsidRDefault="008A1D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1D80" w:rsidRDefault="008A1D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A1D80" w:rsidRDefault="008A1D80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Татарченка І.С.</w:t>
      </w:r>
    </w:p>
    <w:p w:rsidR="008A1D80" w:rsidRPr="00C60336" w:rsidRDefault="008A1D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8A1D80" w:rsidRPr="0064298F" w:rsidRDefault="008A1D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8A1D80" w:rsidRDefault="008A1D80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1D80" w:rsidRPr="0064298F" w:rsidRDefault="008A1D80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Татарченка Іллі Сергійовича /</w:t>
      </w:r>
      <w:r w:rsidRPr="00620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пр-т. Гвардійський,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620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8A1D80" w:rsidRPr="00E65793" w:rsidRDefault="008A1D80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8A1D80" w:rsidRPr="00A03F67" w:rsidRDefault="008A1D80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A1D80" w:rsidRDefault="008A1D80" w:rsidP="0064298F">
      <w:pPr>
        <w:pStyle w:val="BodyText"/>
        <w:spacing w:after="0"/>
        <w:jc w:val="both"/>
        <w:rPr>
          <w:lang w:val="uk-UA"/>
        </w:rPr>
      </w:pPr>
    </w:p>
    <w:p w:rsidR="008A1D80" w:rsidRPr="0064298F" w:rsidRDefault="008A1D80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Татарченко І.С., режим роботи відділу по торгівлі непродовольчими товарами (будівельні матеріали),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      пр-т. Гвардійський, 10-Б (торгова площа – 450,0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A1D80" w:rsidRDefault="008A1D80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18.00,без перерви;</w:t>
      </w:r>
    </w:p>
    <w:p w:rsidR="008A1D80" w:rsidRDefault="008A1D80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субота, неділя – з 08.00 до 16.00, без перерви.</w:t>
      </w:r>
    </w:p>
    <w:p w:rsidR="008A1D80" w:rsidRDefault="008A1D80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Татарченку І.С.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A1D80" w:rsidRPr="0064298F" w:rsidRDefault="008A1D80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A1D80" w:rsidRDefault="008A1D80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A1D80" w:rsidRDefault="008A1D80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8A1D80" w:rsidRPr="005971F4">
        <w:tc>
          <w:tcPr>
            <w:tcW w:w="13012" w:type="dxa"/>
          </w:tcPr>
          <w:p w:rsidR="008A1D80" w:rsidRDefault="008A1D80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8A1D80" w:rsidRDefault="008A1D80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8A1D80" w:rsidRPr="0064298F" w:rsidRDefault="008A1D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8A1D80" w:rsidRPr="0064298F" w:rsidRDefault="008A1D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8A1D80" w:rsidRPr="0064298F" w:rsidRDefault="008A1D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1D80" w:rsidRPr="005971F4">
        <w:tc>
          <w:tcPr>
            <w:tcW w:w="14639" w:type="dxa"/>
            <w:gridSpan w:val="2"/>
          </w:tcPr>
          <w:p w:rsidR="008A1D80" w:rsidRDefault="008A1D80"/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8A1D80" w:rsidRPr="005971F4">
              <w:trPr>
                <w:trHeight w:val="3445"/>
              </w:trPr>
              <w:tc>
                <w:tcPr>
                  <w:tcW w:w="9180" w:type="dxa"/>
                </w:tcPr>
                <w:p w:rsidR="008A1D80" w:rsidRPr="001E76EE" w:rsidRDefault="008A1D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8A1D80" w:rsidRDefault="008A1D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1E76EE" w:rsidRDefault="008A1D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8A1D80" w:rsidRDefault="008A1D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A1D80" w:rsidRDefault="008A1D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8A1D80" w:rsidRPr="005971F4" w:rsidRDefault="008A1D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8A1D80" w:rsidRPr="00845334" w:rsidRDefault="008A1D80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     в.о. керуючого справами виконкому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Д.В. Лук’янченко</w:t>
                  </w:r>
                </w:p>
                <w:p w:rsidR="008A1D80" w:rsidRPr="001E76EE" w:rsidRDefault="008A1D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8A1D80" w:rsidRPr="009A4A1F" w:rsidRDefault="008A1D80" w:rsidP="00F22D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A1D80" w:rsidRPr="00561DD1" w:rsidRDefault="008A1D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8A1D80" w:rsidRPr="005971F4">
              <w:trPr>
                <w:trHeight w:val="1283"/>
              </w:trPr>
              <w:tc>
                <w:tcPr>
                  <w:tcW w:w="9180" w:type="dxa"/>
                </w:tcPr>
                <w:p w:rsidR="008A1D80" w:rsidRDefault="008A1D80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8A1D80" w:rsidRPr="005971F4" w:rsidRDefault="008A1D80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8A1D80" w:rsidRPr="005971F4">
              <w:tc>
                <w:tcPr>
                  <w:tcW w:w="9180" w:type="dxa"/>
                </w:tcPr>
                <w:p w:rsidR="008A1D80" w:rsidRPr="005971F4" w:rsidRDefault="008A1D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A1D80" w:rsidRPr="005971F4" w:rsidRDefault="008A1D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8A1D80" w:rsidRPr="005971F4" w:rsidRDefault="008A1D80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8A1D80" w:rsidRPr="005971F4" w:rsidRDefault="008A1D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8A1D80" w:rsidRPr="005971F4" w:rsidRDefault="008A1D80"/>
        </w:tc>
      </w:tr>
      <w:tr w:rsidR="008A1D80" w:rsidRPr="005971F4">
        <w:tc>
          <w:tcPr>
            <w:tcW w:w="14639" w:type="dxa"/>
            <w:gridSpan w:val="2"/>
          </w:tcPr>
          <w:p w:rsidR="008A1D80" w:rsidRPr="005971F4" w:rsidRDefault="008A1D80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8A1D80" w:rsidRPr="005971F4" w:rsidRDefault="008A1D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8A1D80" w:rsidRPr="005971F4" w:rsidRDefault="008A1D80"/>
        </w:tc>
      </w:tr>
      <w:tr w:rsidR="008A1D80" w:rsidRPr="005971F4">
        <w:tc>
          <w:tcPr>
            <w:tcW w:w="14639" w:type="dxa"/>
            <w:gridSpan w:val="2"/>
          </w:tcPr>
          <w:p w:rsidR="008A1D80" w:rsidRPr="005971F4" w:rsidRDefault="008A1D80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8A1D80" w:rsidRPr="005971F4" w:rsidRDefault="008A1D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A1D80" w:rsidRPr="005971F4" w:rsidRDefault="008A1D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8A1D80" w:rsidRPr="005971F4">
              <w:tc>
                <w:tcPr>
                  <w:tcW w:w="468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A1D80" w:rsidRPr="005971F4" w:rsidRDefault="008A1D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8A1D80" w:rsidRPr="005971F4" w:rsidRDefault="008A1D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8A1D80" w:rsidRPr="005971F4" w:rsidRDefault="008A1D80"/>
        </w:tc>
      </w:tr>
    </w:tbl>
    <w:p w:rsidR="008A1D80" w:rsidRPr="009440CF" w:rsidRDefault="008A1D80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8A1D80" w:rsidRDefault="008A1D80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A1D80" w:rsidSect="004F06DF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6A951AD6"/>
    <w:multiLevelType w:val="hybridMultilevel"/>
    <w:tmpl w:val="7B887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36DB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63086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D4E2C"/>
    <w:rsid w:val="001E76EE"/>
    <w:rsid w:val="001F604C"/>
    <w:rsid w:val="0020253B"/>
    <w:rsid w:val="0022235C"/>
    <w:rsid w:val="00224778"/>
    <w:rsid w:val="00246C23"/>
    <w:rsid w:val="00247268"/>
    <w:rsid w:val="00266094"/>
    <w:rsid w:val="00271CBD"/>
    <w:rsid w:val="002765C6"/>
    <w:rsid w:val="0027687D"/>
    <w:rsid w:val="00282B28"/>
    <w:rsid w:val="002A0D00"/>
    <w:rsid w:val="002A4CE1"/>
    <w:rsid w:val="002B0584"/>
    <w:rsid w:val="002B6365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7128"/>
    <w:rsid w:val="003D0050"/>
    <w:rsid w:val="003D1F89"/>
    <w:rsid w:val="003D2FE3"/>
    <w:rsid w:val="003D32E5"/>
    <w:rsid w:val="003F0411"/>
    <w:rsid w:val="003F1698"/>
    <w:rsid w:val="003F6FAD"/>
    <w:rsid w:val="00434C65"/>
    <w:rsid w:val="0044146B"/>
    <w:rsid w:val="0044212E"/>
    <w:rsid w:val="004445C8"/>
    <w:rsid w:val="00446EC1"/>
    <w:rsid w:val="0045124E"/>
    <w:rsid w:val="0046450A"/>
    <w:rsid w:val="004662DB"/>
    <w:rsid w:val="004A1FDB"/>
    <w:rsid w:val="004B23A2"/>
    <w:rsid w:val="004B6084"/>
    <w:rsid w:val="004B6278"/>
    <w:rsid w:val="004C6214"/>
    <w:rsid w:val="004D0E29"/>
    <w:rsid w:val="004D1682"/>
    <w:rsid w:val="004D7034"/>
    <w:rsid w:val="004F06DF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6442"/>
    <w:rsid w:val="006201C4"/>
    <w:rsid w:val="00621874"/>
    <w:rsid w:val="00624F52"/>
    <w:rsid w:val="00630FE8"/>
    <w:rsid w:val="00632631"/>
    <w:rsid w:val="0064298F"/>
    <w:rsid w:val="006442ED"/>
    <w:rsid w:val="00675AC7"/>
    <w:rsid w:val="00680089"/>
    <w:rsid w:val="00685D67"/>
    <w:rsid w:val="0069266D"/>
    <w:rsid w:val="00696755"/>
    <w:rsid w:val="006A25B2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1D80"/>
    <w:rsid w:val="008A47C6"/>
    <w:rsid w:val="008B6601"/>
    <w:rsid w:val="008C2F52"/>
    <w:rsid w:val="008C4745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37EF"/>
    <w:rsid w:val="009A4A1F"/>
    <w:rsid w:val="009B42CA"/>
    <w:rsid w:val="009C0F44"/>
    <w:rsid w:val="009E0B40"/>
    <w:rsid w:val="009E3433"/>
    <w:rsid w:val="00A03F67"/>
    <w:rsid w:val="00A0401C"/>
    <w:rsid w:val="00A157E2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FF1"/>
    <w:rsid w:val="00B02B13"/>
    <w:rsid w:val="00B1014C"/>
    <w:rsid w:val="00B131E7"/>
    <w:rsid w:val="00B14CCB"/>
    <w:rsid w:val="00B16126"/>
    <w:rsid w:val="00B30637"/>
    <w:rsid w:val="00B47EB5"/>
    <w:rsid w:val="00B5378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3179"/>
    <w:rsid w:val="00C77BA2"/>
    <w:rsid w:val="00C77E98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61375"/>
    <w:rsid w:val="00D72CD4"/>
    <w:rsid w:val="00D804FA"/>
    <w:rsid w:val="00D8315A"/>
    <w:rsid w:val="00D83801"/>
    <w:rsid w:val="00DA1659"/>
    <w:rsid w:val="00DA48C2"/>
    <w:rsid w:val="00DA4D19"/>
    <w:rsid w:val="00DA565A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65793"/>
    <w:rsid w:val="00E718F8"/>
    <w:rsid w:val="00E75E67"/>
    <w:rsid w:val="00E81370"/>
    <w:rsid w:val="00E869C6"/>
    <w:rsid w:val="00E87FB4"/>
    <w:rsid w:val="00E92BB3"/>
    <w:rsid w:val="00E9614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2DE2"/>
    <w:rsid w:val="00F230B6"/>
    <w:rsid w:val="00F32981"/>
    <w:rsid w:val="00F377C5"/>
    <w:rsid w:val="00F419BF"/>
    <w:rsid w:val="00F464C7"/>
    <w:rsid w:val="00F469FB"/>
    <w:rsid w:val="00F5020E"/>
    <w:rsid w:val="00F508FD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1889</TotalTime>
  <Pages>2</Pages>
  <Words>2733</Words>
  <Characters>1558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132</cp:revision>
  <cp:lastPrinted>2018-11-13T12:32:00Z</cp:lastPrinted>
  <dcterms:created xsi:type="dcterms:W3CDTF">2017-02-15T07:11:00Z</dcterms:created>
  <dcterms:modified xsi:type="dcterms:W3CDTF">2018-11-14T09:16:00Z</dcterms:modified>
</cp:coreProperties>
</file>