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57" w:rsidRDefault="005C065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0657" w:rsidRPr="0064298F" w:rsidRDefault="005C065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5C0657" w:rsidRPr="0064298F" w:rsidRDefault="005C065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5C0657" w:rsidRPr="0064298F" w:rsidRDefault="005C065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0657" w:rsidRPr="0064298F" w:rsidRDefault="005C065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C0657" w:rsidRPr="0064298F" w:rsidRDefault="005C065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5C0657" w:rsidRDefault="005C065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5C0657" w:rsidRPr="0064298F" w:rsidRDefault="005C065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C0657" w:rsidRDefault="005C065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C0657" w:rsidRDefault="005C0657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Зінченка В.В.</w:t>
      </w:r>
    </w:p>
    <w:p w:rsidR="005C0657" w:rsidRPr="00C60336" w:rsidRDefault="005C065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5C0657" w:rsidRPr="0064298F" w:rsidRDefault="005C0657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5C0657" w:rsidRDefault="005C0657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0657" w:rsidRPr="0064298F" w:rsidRDefault="005C0657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Зінченка Василя Володимировича                   /</w:t>
      </w:r>
      <w:r w:rsidRPr="00E44C46">
        <w:rPr>
          <w:lang w:val="uk-UA"/>
        </w:rPr>
        <w:t xml:space="preserve"> 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пр-т. Гврдійський,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/</w:t>
      </w:r>
      <w:r w:rsidRPr="00E44C46">
        <w:rPr>
          <w:lang w:val="uk-UA"/>
        </w:rPr>
        <w:t xml:space="preserve"> </w:t>
      </w:r>
      <w:r w:rsidRPr="00E44C4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5C0657" w:rsidRPr="00E65793" w:rsidRDefault="005C0657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5C0657" w:rsidRPr="00A03F67" w:rsidRDefault="005C0657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5C0657" w:rsidRDefault="005C0657" w:rsidP="0064298F">
      <w:pPr>
        <w:pStyle w:val="BodyText"/>
        <w:spacing w:after="0"/>
        <w:jc w:val="both"/>
        <w:rPr>
          <w:lang w:val="uk-UA"/>
        </w:rPr>
      </w:pPr>
    </w:p>
    <w:p w:rsidR="005C0657" w:rsidRPr="0064298F" w:rsidRDefault="005C0657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Зінченко В.В., режим роботи відділу по торгівлі непродовольчими товарами (будівельні матеріали),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                    пр-т. Гвардійський, 10-Б (торгова площа – 524,4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5C0657" w:rsidRDefault="005C0657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19.00,без перерви;</w:t>
      </w:r>
    </w:p>
    <w:p w:rsidR="005C0657" w:rsidRDefault="005C0657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 – з 08.00 до 17.00, неділя – з 08.00 до 16.00, без перерви.</w:t>
      </w:r>
    </w:p>
    <w:p w:rsidR="005C0657" w:rsidRDefault="005C0657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Зінченку В.В.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C0657" w:rsidRPr="0064298F" w:rsidRDefault="005C0657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5C0657" w:rsidRDefault="005C0657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5C0657" w:rsidRPr="005971F4">
        <w:tc>
          <w:tcPr>
            <w:tcW w:w="13012" w:type="dxa"/>
          </w:tcPr>
          <w:p w:rsidR="005C0657" w:rsidRDefault="005C0657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C0657" w:rsidRDefault="005C0657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5C0657" w:rsidRDefault="005C0657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5C0657" w:rsidRPr="0064298F" w:rsidRDefault="005C065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5C0657" w:rsidRPr="0064298F" w:rsidRDefault="005C065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5C0657" w:rsidRPr="0064298F" w:rsidRDefault="005C065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C0657" w:rsidRPr="005971F4">
        <w:tc>
          <w:tcPr>
            <w:tcW w:w="14639" w:type="dxa"/>
            <w:gridSpan w:val="2"/>
          </w:tcPr>
          <w:p w:rsidR="005C0657" w:rsidRDefault="005C0657">
            <w:pPr>
              <w:rPr>
                <w:lang w:val="uk-UA"/>
              </w:rPr>
            </w:pPr>
          </w:p>
          <w:p w:rsidR="005C0657" w:rsidRDefault="005C0657">
            <w:pPr>
              <w:rPr>
                <w:lang w:val="uk-UA"/>
              </w:rPr>
            </w:pPr>
          </w:p>
          <w:p w:rsidR="005C0657" w:rsidRDefault="005C0657">
            <w:pPr>
              <w:rPr>
                <w:lang w:val="uk-UA"/>
              </w:rPr>
            </w:pPr>
          </w:p>
          <w:p w:rsidR="005C0657" w:rsidRDefault="005C0657">
            <w:pPr>
              <w:rPr>
                <w:lang w:val="uk-UA"/>
              </w:rPr>
            </w:pPr>
          </w:p>
          <w:p w:rsidR="005C0657" w:rsidRPr="00E44C46" w:rsidRDefault="005C0657">
            <w:pPr>
              <w:rPr>
                <w:lang w:val="uk-UA"/>
              </w:rPr>
            </w:pPr>
          </w:p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5C0657" w:rsidRPr="005971F4">
              <w:tc>
                <w:tcPr>
                  <w:tcW w:w="9180" w:type="dxa"/>
                </w:tcPr>
                <w:p w:rsidR="005C0657" w:rsidRPr="001E76EE" w:rsidRDefault="005C0657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5C0657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1E76EE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5C0657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5C0657" w:rsidRDefault="005C0657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5C0657" w:rsidRPr="005971F4" w:rsidRDefault="005C0657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5C0657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5C0657" w:rsidRPr="00845334" w:rsidRDefault="005C0657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5C0657" w:rsidRPr="001E76EE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5C0657" w:rsidRPr="001A1601" w:rsidRDefault="005C0657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5C0657" w:rsidRPr="009A4A1F" w:rsidRDefault="005C0657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C0657" w:rsidRPr="00561DD1" w:rsidRDefault="005C0657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5C0657" w:rsidRPr="005971F4">
              <w:trPr>
                <w:trHeight w:val="1283"/>
              </w:trPr>
              <w:tc>
                <w:tcPr>
                  <w:tcW w:w="9180" w:type="dxa"/>
                </w:tcPr>
                <w:p w:rsidR="005C0657" w:rsidRDefault="005C0657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 начальника відділу з юридичних </w:t>
                  </w:r>
                </w:p>
                <w:p w:rsidR="005C0657" w:rsidRPr="005971F4" w:rsidRDefault="005C0657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5C0657" w:rsidRPr="005971F4">
              <w:tc>
                <w:tcPr>
                  <w:tcW w:w="9180" w:type="dxa"/>
                </w:tcPr>
                <w:p w:rsidR="005C0657" w:rsidRPr="005971F4" w:rsidRDefault="005C0657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C0657" w:rsidRPr="005971F4" w:rsidRDefault="005C0657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5C0657" w:rsidRPr="005971F4" w:rsidRDefault="005C0657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0657" w:rsidRPr="005971F4" w:rsidRDefault="005C0657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0657" w:rsidRPr="005971F4" w:rsidRDefault="005C0657"/>
        </w:tc>
      </w:tr>
      <w:tr w:rsidR="005C0657" w:rsidRPr="005971F4">
        <w:tc>
          <w:tcPr>
            <w:tcW w:w="14639" w:type="dxa"/>
            <w:gridSpan w:val="2"/>
          </w:tcPr>
          <w:p w:rsidR="005C0657" w:rsidRPr="005971F4" w:rsidRDefault="005C0657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0657" w:rsidRPr="005971F4" w:rsidRDefault="005C0657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5C0657" w:rsidRPr="005971F4" w:rsidRDefault="005C0657"/>
        </w:tc>
      </w:tr>
      <w:tr w:rsidR="005C0657" w:rsidRPr="005971F4">
        <w:tc>
          <w:tcPr>
            <w:tcW w:w="14639" w:type="dxa"/>
            <w:gridSpan w:val="2"/>
          </w:tcPr>
          <w:p w:rsidR="005C0657" w:rsidRPr="005971F4" w:rsidRDefault="005C0657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5C0657" w:rsidRPr="005971F4" w:rsidRDefault="005C0657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C0657" w:rsidRPr="005971F4" w:rsidRDefault="005C0657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5C0657" w:rsidRPr="005971F4">
              <w:tc>
                <w:tcPr>
                  <w:tcW w:w="468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C0657" w:rsidRPr="005971F4" w:rsidRDefault="005C0657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5C0657" w:rsidRPr="005971F4" w:rsidRDefault="005C0657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5C0657" w:rsidRPr="005971F4" w:rsidRDefault="005C0657"/>
        </w:tc>
      </w:tr>
    </w:tbl>
    <w:p w:rsidR="005C0657" w:rsidRPr="009440CF" w:rsidRDefault="005C0657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5C0657" w:rsidRDefault="005C0657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5C0657" w:rsidSect="00446EC1">
      <w:pgSz w:w="11906" w:h="16838"/>
      <w:pgMar w:top="719" w:right="707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63D3"/>
    <w:rsid w:val="0002799F"/>
    <w:rsid w:val="0004423A"/>
    <w:rsid w:val="000446CC"/>
    <w:rsid w:val="00046EAB"/>
    <w:rsid w:val="00057936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6C23"/>
    <w:rsid w:val="00247268"/>
    <w:rsid w:val="00266094"/>
    <w:rsid w:val="00271CBD"/>
    <w:rsid w:val="002765C6"/>
    <w:rsid w:val="0027687D"/>
    <w:rsid w:val="002A0D00"/>
    <w:rsid w:val="002A4CE1"/>
    <w:rsid w:val="002B0584"/>
    <w:rsid w:val="002C50AD"/>
    <w:rsid w:val="00305174"/>
    <w:rsid w:val="00313FDB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34C65"/>
    <w:rsid w:val="0044146B"/>
    <w:rsid w:val="0044212E"/>
    <w:rsid w:val="004445C8"/>
    <w:rsid w:val="00446EC1"/>
    <w:rsid w:val="0045124E"/>
    <w:rsid w:val="0046450A"/>
    <w:rsid w:val="004662DB"/>
    <w:rsid w:val="004A1FDB"/>
    <w:rsid w:val="004B23A2"/>
    <w:rsid w:val="004B6084"/>
    <w:rsid w:val="004B6278"/>
    <w:rsid w:val="004C6214"/>
    <w:rsid w:val="004D0E29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C0657"/>
    <w:rsid w:val="005F441A"/>
    <w:rsid w:val="005F6921"/>
    <w:rsid w:val="00601AD4"/>
    <w:rsid w:val="00603106"/>
    <w:rsid w:val="006031AE"/>
    <w:rsid w:val="00606442"/>
    <w:rsid w:val="00621874"/>
    <w:rsid w:val="00624F52"/>
    <w:rsid w:val="00630FE8"/>
    <w:rsid w:val="00632631"/>
    <w:rsid w:val="00635DC3"/>
    <w:rsid w:val="0064298F"/>
    <w:rsid w:val="006442ED"/>
    <w:rsid w:val="00675AC7"/>
    <w:rsid w:val="00680089"/>
    <w:rsid w:val="00685D67"/>
    <w:rsid w:val="0069266D"/>
    <w:rsid w:val="00696755"/>
    <w:rsid w:val="006A25B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5C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2D7C"/>
    <w:rsid w:val="007F7AF9"/>
    <w:rsid w:val="00804E6D"/>
    <w:rsid w:val="0081035D"/>
    <w:rsid w:val="00813675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C2F52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3F67"/>
    <w:rsid w:val="00A0401C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30637"/>
    <w:rsid w:val="00B33D0B"/>
    <w:rsid w:val="00B47EB5"/>
    <w:rsid w:val="00B71266"/>
    <w:rsid w:val="00B7235E"/>
    <w:rsid w:val="00B72ED3"/>
    <w:rsid w:val="00B73221"/>
    <w:rsid w:val="00B9688C"/>
    <w:rsid w:val="00BA281A"/>
    <w:rsid w:val="00BA52B2"/>
    <w:rsid w:val="00BA58D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A42AA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AA9"/>
    <w:rsid w:val="00D146D4"/>
    <w:rsid w:val="00D147C3"/>
    <w:rsid w:val="00D20F46"/>
    <w:rsid w:val="00D30D0D"/>
    <w:rsid w:val="00D3527B"/>
    <w:rsid w:val="00D361F9"/>
    <w:rsid w:val="00D451EC"/>
    <w:rsid w:val="00D45A5E"/>
    <w:rsid w:val="00D5130C"/>
    <w:rsid w:val="00D528C0"/>
    <w:rsid w:val="00D72CD4"/>
    <w:rsid w:val="00D75EE9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46"/>
    <w:rsid w:val="00E44C94"/>
    <w:rsid w:val="00E54165"/>
    <w:rsid w:val="00E65793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D576D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C71F7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1956</TotalTime>
  <Pages>3</Pages>
  <Words>2708</Words>
  <Characters>1545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127</cp:revision>
  <cp:lastPrinted>2018-05-07T07:33:00Z</cp:lastPrinted>
  <dcterms:created xsi:type="dcterms:W3CDTF">2017-02-15T07:11:00Z</dcterms:created>
  <dcterms:modified xsi:type="dcterms:W3CDTF">2018-10-08T07:54:00Z</dcterms:modified>
</cp:coreProperties>
</file>