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E4" w:rsidRPr="0064298F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E59E4" w:rsidRPr="0064298F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E59E4" w:rsidRPr="0064298F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59E4" w:rsidRPr="0064298F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E59E4" w:rsidRPr="0064298F" w:rsidRDefault="003E59E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E59E4" w:rsidRDefault="003E59E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3E59E4" w:rsidRPr="0064298F" w:rsidRDefault="003E59E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59E4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E59E4" w:rsidRPr="0064298F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 для 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Турченко Н.М.</w:t>
      </w:r>
    </w:p>
    <w:p w:rsidR="003E59E4" w:rsidRPr="00C60336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E59E4" w:rsidRPr="0064298F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Хіміків, 36/49</w:t>
      </w:r>
    </w:p>
    <w:p w:rsidR="003E59E4" w:rsidRDefault="003E59E4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9E4" w:rsidRPr="0064298F" w:rsidRDefault="003E59E4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Турченко Наталії Миколаївни /</w:t>
      </w:r>
      <w:r w:rsidRPr="002B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 для 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пр-т. Хіміків, 36/49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2B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3E59E4" w:rsidRDefault="003E59E4" w:rsidP="002B1647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E59E4" w:rsidRPr="00E65793" w:rsidRDefault="003E59E4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59E4" w:rsidRPr="00A03F67" w:rsidRDefault="003E59E4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3E59E4" w:rsidRDefault="003E59E4" w:rsidP="0064298F">
      <w:pPr>
        <w:pStyle w:val="BodyText"/>
        <w:spacing w:after="0"/>
        <w:jc w:val="both"/>
        <w:rPr>
          <w:lang w:val="uk-UA"/>
        </w:rPr>
      </w:pPr>
    </w:p>
    <w:p w:rsidR="003E59E4" w:rsidRPr="0064298F" w:rsidRDefault="003E59E4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Турченко Н.М., режим роботи 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 для 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(парфумерно-косметичні товари),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               пр-т. Хіміків, 36/49 (торгова площа – 120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3E59E4" w:rsidRDefault="003E59E4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9.00, неділя з 08.00 до 17.00</w:t>
      </w:r>
    </w:p>
    <w:p w:rsidR="003E59E4" w:rsidRDefault="003E59E4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без перерви і вихідних днів.</w:t>
      </w:r>
    </w:p>
    <w:p w:rsidR="003E59E4" w:rsidRDefault="003E59E4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Турченко Н.М.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 для 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E59E4" w:rsidRPr="00CA666E" w:rsidRDefault="003E59E4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Турченко Н.М.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 для 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Сєвєродонецька. </w:t>
      </w:r>
    </w:p>
    <w:p w:rsidR="003E59E4" w:rsidRPr="0064298F" w:rsidRDefault="003E59E4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3E59E4" w:rsidRDefault="003E59E4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Прядку В.А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E59E4" w:rsidRDefault="003E59E4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9E4" w:rsidRDefault="003E59E4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3E59E4" w:rsidRPr="005971F4">
        <w:tc>
          <w:tcPr>
            <w:tcW w:w="11502" w:type="dxa"/>
          </w:tcPr>
          <w:p w:rsidR="003E59E4" w:rsidRDefault="003E59E4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3E59E4" w:rsidRDefault="003E59E4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3E59E4" w:rsidRPr="0064298F" w:rsidRDefault="003E59E4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3E59E4" w:rsidRPr="0064298F" w:rsidRDefault="003E59E4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3E59E4" w:rsidRPr="0064298F" w:rsidRDefault="003E59E4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59E4" w:rsidRPr="005971F4">
        <w:tc>
          <w:tcPr>
            <w:tcW w:w="13076" w:type="dxa"/>
            <w:gridSpan w:val="2"/>
          </w:tcPr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3E59E4" w:rsidRPr="005971F4">
              <w:tc>
                <w:tcPr>
                  <w:tcW w:w="9180" w:type="dxa"/>
                </w:tcPr>
                <w:p w:rsidR="003E59E4" w:rsidRPr="001E76EE" w:rsidRDefault="003E59E4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3E59E4" w:rsidRDefault="003E59E4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3E59E4" w:rsidRPr="001E76EE" w:rsidRDefault="003E59E4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3E59E4" w:rsidRDefault="003E59E4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3E59E4" w:rsidRPr="005971F4" w:rsidRDefault="003E59E4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3E59E4" w:rsidRDefault="003E59E4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3E59E4" w:rsidRPr="005971F4" w:rsidRDefault="003E59E4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3E59E4" w:rsidRPr="005971F4" w:rsidRDefault="003E59E4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міського голови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В.А. Прядка</w:t>
                  </w:r>
                </w:p>
                <w:p w:rsidR="003E59E4" w:rsidRPr="005971F4" w:rsidRDefault="003E59E4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3E59E4" w:rsidRPr="001E76EE" w:rsidRDefault="003E59E4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3E59E4" w:rsidRDefault="003E59E4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3E59E4" w:rsidRPr="009A4A1F" w:rsidRDefault="003E59E4" w:rsidP="00C67B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3E59E4" w:rsidRPr="00561DD1" w:rsidRDefault="003E59E4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561DD1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3E59E4" w:rsidRPr="005971F4">
              <w:trPr>
                <w:trHeight w:val="1283"/>
              </w:trPr>
              <w:tc>
                <w:tcPr>
                  <w:tcW w:w="9180" w:type="dxa"/>
                </w:tcPr>
                <w:p w:rsidR="003E59E4" w:rsidRDefault="003E59E4" w:rsidP="00624F52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з юридичних </w:t>
                  </w:r>
                </w:p>
                <w:p w:rsidR="003E59E4" w:rsidRPr="005971F4" w:rsidRDefault="003E59E4" w:rsidP="00624F52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В.В. Рудь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3E59E4" w:rsidRPr="005971F4">
              <w:tc>
                <w:tcPr>
                  <w:tcW w:w="9180" w:type="dxa"/>
                </w:tcPr>
                <w:p w:rsidR="003E59E4" w:rsidRPr="005971F4" w:rsidRDefault="003E59E4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3E59E4" w:rsidRPr="005971F4" w:rsidRDefault="003E59E4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3E59E4" w:rsidRPr="005971F4" w:rsidRDefault="003E59E4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3E59E4" w:rsidRPr="005971F4" w:rsidRDefault="003E59E4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3E59E4" w:rsidRPr="005971F4" w:rsidRDefault="003E59E4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3E59E4" w:rsidRPr="005971F4" w:rsidRDefault="003E59E4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3E59E4" w:rsidRPr="005971F4" w:rsidRDefault="003E59E4"/>
        </w:tc>
      </w:tr>
      <w:tr w:rsidR="003E59E4" w:rsidRPr="005971F4">
        <w:tc>
          <w:tcPr>
            <w:tcW w:w="13076" w:type="dxa"/>
            <w:gridSpan w:val="2"/>
          </w:tcPr>
          <w:p w:rsidR="003E59E4" w:rsidRPr="005971F4" w:rsidRDefault="003E59E4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3E59E4" w:rsidRPr="005971F4" w:rsidRDefault="003E59E4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3E59E4" w:rsidRPr="005971F4" w:rsidRDefault="003E59E4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3E59E4" w:rsidRPr="005971F4" w:rsidRDefault="003E59E4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3E59E4" w:rsidRPr="005971F4" w:rsidRDefault="003E59E4"/>
        </w:tc>
      </w:tr>
      <w:tr w:rsidR="003E59E4" w:rsidRPr="005971F4">
        <w:tc>
          <w:tcPr>
            <w:tcW w:w="13076" w:type="dxa"/>
            <w:gridSpan w:val="2"/>
          </w:tcPr>
          <w:p w:rsidR="003E59E4" w:rsidRPr="005971F4" w:rsidRDefault="003E59E4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3E59E4" w:rsidRPr="005971F4" w:rsidRDefault="003E59E4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3E59E4" w:rsidRPr="005971F4" w:rsidRDefault="003E59E4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3E59E4" w:rsidRPr="005971F4" w:rsidRDefault="003E59E4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3E59E4" w:rsidRPr="005971F4">
              <w:tc>
                <w:tcPr>
                  <w:tcW w:w="468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3E59E4" w:rsidRPr="005971F4" w:rsidRDefault="003E59E4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3E59E4" w:rsidRPr="005971F4" w:rsidRDefault="003E59E4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3E59E4" w:rsidRPr="005971F4" w:rsidRDefault="003E59E4"/>
        </w:tc>
      </w:tr>
    </w:tbl>
    <w:p w:rsidR="003E59E4" w:rsidRDefault="003E59E4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3E59E4" w:rsidSect="002B1647">
      <w:pgSz w:w="11906" w:h="16838"/>
      <w:pgMar w:top="540" w:right="707" w:bottom="377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6CC"/>
    <w:rsid w:val="00046EAB"/>
    <w:rsid w:val="0006032D"/>
    <w:rsid w:val="000614A8"/>
    <w:rsid w:val="00075EBE"/>
    <w:rsid w:val="000820FD"/>
    <w:rsid w:val="00084604"/>
    <w:rsid w:val="00091206"/>
    <w:rsid w:val="0009538D"/>
    <w:rsid w:val="000A12AE"/>
    <w:rsid w:val="000D3A55"/>
    <w:rsid w:val="000D6B5D"/>
    <w:rsid w:val="000E3E9E"/>
    <w:rsid w:val="000F1057"/>
    <w:rsid w:val="000F16D6"/>
    <w:rsid w:val="000F1E3E"/>
    <w:rsid w:val="00113A0C"/>
    <w:rsid w:val="00124C30"/>
    <w:rsid w:val="00143CBB"/>
    <w:rsid w:val="00151552"/>
    <w:rsid w:val="00151F88"/>
    <w:rsid w:val="0017368D"/>
    <w:rsid w:val="00177F08"/>
    <w:rsid w:val="00192314"/>
    <w:rsid w:val="001948DB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24778"/>
    <w:rsid w:val="00246C23"/>
    <w:rsid w:val="00266094"/>
    <w:rsid w:val="00271CBD"/>
    <w:rsid w:val="002765C6"/>
    <w:rsid w:val="0027687D"/>
    <w:rsid w:val="002A4CE1"/>
    <w:rsid w:val="002B0584"/>
    <w:rsid w:val="002B1647"/>
    <w:rsid w:val="002C50AD"/>
    <w:rsid w:val="003638C5"/>
    <w:rsid w:val="00367C99"/>
    <w:rsid w:val="00373CDD"/>
    <w:rsid w:val="00390656"/>
    <w:rsid w:val="0039706F"/>
    <w:rsid w:val="003A25C6"/>
    <w:rsid w:val="003A2863"/>
    <w:rsid w:val="003C7128"/>
    <w:rsid w:val="003E4C4D"/>
    <w:rsid w:val="003E59E4"/>
    <w:rsid w:val="003F0411"/>
    <w:rsid w:val="00413280"/>
    <w:rsid w:val="00434C65"/>
    <w:rsid w:val="004445C8"/>
    <w:rsid w:val="0046450A"/>
    <w:rsid w:val="004B6084"/>
    <w:rsid w:val="004C6214"/>
    <w:rsid w:val="004D1682"/>
    <w:rsid w:val="004D7034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4251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F441A"/>
    <w:rsid w:val="00601AD4"/>
    <w:rsid w:val="006031AE"/>
    <w:rsid w:val="00606442"/>
    <w:rsid w:val="00624F52"/>
    <w:rsid w:val="00630FE8"/>
    <w:rsid w:val="00632631"/>
    <w:rsid w:val="0064298F"/>
    <w:rsid w:val="006442ED"/>
    <w:rsid w:val="00675AC7"/>
    <w:rsid w:val="00680089"/>
    <w:rsid w:val="00685D67"/>
    <w:rsid w:val="00696755"/>
    <w:rsid w:val="006E4FD4"/>
    <w:rsid w:val="006E5B1D"/>
    <w:rsid w:val="006E6726"/>
    <w:rsid w:val="006E7D01"/>
    <w:rsid w:val="006F6AE8"/>
    <w:rsid w:val="00701F12"/>
    <w:rsid w:val="007078DD"/>
    <w:rsid w:val="007131FF"/>
    <w:rsid w:val="00746600"/>
    <w:rsid w:val="00754A91"/>
    <w:rsid w:val="00756771"/>
    <w:rsid w:val="0076050D"/>
    <w:rsid w:val="00762085"/>
    <w:rsid w:val="00780A38"/>
    <w:rsid w:val="007A6523"/>
    <w:rsid w:val="007C45F9"/>
    <w:rsid w:val="007D4BE9"/>
    <w:rsid w:val="007D73EE"/>
    <w:rsid w:val="007F246F"/>
    <w:rsid w:val="007F2962"/>
    <w:rsid w:val="007F7AF9"/>
    <w:rsid w:val="00804E6D"/>
    <w:rsid w:val="0081035D"/>
    <w:rsid w:val="00825852"/>
    <w:rsid w:val="00827C59"/>
    <w:rsid w:val="00831BDF"/>
    <w:rsid w:val="00860CA5"/>
    <w:rsid w:val="00877DEF"/>
    <w:rsid w:val="00884668"/>
    <w:rsid w:val="008929D3"/>
    <w:rsid w:val="008A47C6"/>
    <w:rsid w:val="008E0AB0"/>
    <w:rsid w:val="008E6920"/>
    <w:rsid w:val="008F65E3"/>
    <w:rsid w:val="00925807"/>
    <w:rsid w:val="00966AC4"/>
    <w:rsid w:val="00970990"/>
    <w:rsid w:val="0098510C"/>
    <w:rsid w:val="009851E9"/>
    <w:rsid w:val="00994F76"/>
    <w:rsid w:val="009A10EC"/>
    <w:rsid w:val="009A4A1F"/>
    <w:rsid w:val="009B42CA"/>
    <w:rsid w:val="009C0F44"/>
    <w:rsid w:val="00A03F67"/>
    <w:rsid w:val="00A33686"/>
    <w:rsid w:val="00A34BA0"/>
    <w:rsid w:val="00A443EB"/>
    <w:rsid w:val="00A54C43"/>
    <w:rsid w:val="00A630A8"/>
    <w:rsid w:val="00A63A0E"/>
    <w:rsid w:val="00A95DDC"/>
    <w:rsid w:val="00AA17E8"/>
    <w:rsid w:val="00AB0F32"/>
    <w:rsid w:val="00AB45B3"/>
    <w:rsid w:val="00AB617D"/>
    <w:rsid w:val="00AC17D0"/>
    <w:rsid w:val="00AC1E71"/>
    <w:rsid w:val="00AC3873"/>
    <w:rsid w:val="00AE49E0"/>
    <w:rsid w:val="00AE59E5"/>
    <w:rsid w:val="00B02B13"/>
    <w:rsid w:val="00B131E7"/>
    <w:rsid w:val="00B14CCB"/>
    <w:rsid w:val="00B71266"/>
    <w:rsid w:val="00B7235E"/>
    <w:rsid w:val="00B72ED3"/>
    <w:rsid w:val="00B9688C"/>
    <w:rsid w:val="00BA52B2"/>
    <w:rsid w:val="00BB73BA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856E2"/>
    <w:rsid w:val="00CA49A7"/>
    <w:rsid w:val="00CA666E"/>
    <w:rsid w:val="00CA776D"/>
    <w:rsid w:val="00CB0A78"/>
    <w:rsid w:val="00CB19A3"/>
    <w:rsid w:val="00CB31BC"/>
    <w:rsid w:val="00CB7D7D"/>
    <w:rsid w:val="00CB7E43"/>
    <w:rsid w:val="00CC1F46"/>
    <w:rsid w:val="00CD2AA9"/>
    <w:rsid w:val="00D20F46"/>
    <w:rsid w:val="00D30D0D"/>
    <w:rsid w:val="00D3527B"/>
    <w:rsid w:val="00D361F9"/>
    <w:rsid w:val="00D451EC"/>
    <w:rsid w:val="00D5130C"/>
    <w:rsid w:val="00D72CD4"/>
    <w:rsid w:val="00D804FA"/>
    <w:rsid w:val="00D83801"/>
    <w:rsid w:val="00DA48C2"/>
    <w:rsid w:val="00DA4D19"/>
    <w:rsid w:val="00DB36E4"/>
    <w:rsid w:val="00DB58D3"/>
    <w:rsid w:val="00DC2A31"/>
    <w:rsid w:val="00DC781F"/>
    <w:rsid w:val="00DD4208"/>
    <w:rsid w:val="00DF2943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65793"/>
    <w:rsid w:val="00E81370"/>
    <w:rsid w:val="00E869C6"/>
    <w:rsid w:val="00E87FB4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1399E"/>
    <w:rsid w:val="00F32981"/>
    <w:rsid w:val="00F377C5"/>
    <w:rsid w:val="00F419BF"/>
    <w:rsid w:val="00F464C7"/>
    <w:rsid w:val="00F5020E"/>
    <w:rsid w:val="00F80F50"/>
    <w:rsid w:val="00F87ECF"/>
    <w:rsid w:val="00FA4AD9"/>
    <w:rsid w:val="00FB61E4"/>
    <w:rsid w:val="00FC081D"/>
    <w:rsid w:val="00FC0A84"/>
    <w:rsid w:val="00FC5B7D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1732</TotalTime>
  <Pages>3</Pages>
  <Words>2815</Words>
  <Characters>1605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108</cp:revision>
  <cp:lastPrinted>2018-06-04T07:52:00Z</cp:lastPrinted>
  <dcterms:created xsi:type="dcterms:W3CDTF">2017-02-15T07:11:00Z</dcterms:created>
  <dcterms:modified xsi:type="dcterms:W3CDTF">2018-07-09T06:45:00Z</dcterms:modified>
</cp:coreProperties>
</file>