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CA" w:rsidRDefault="00D042CA" w:rsidP="008F3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042CA" w:rsidRPr="00C27FB1" w:rsidRDefault="00D042CA" w:rsidP="008F3163">
      <w:pPr>
        <w:pStyle w:val="Heading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042CA" w:rsidRDefault="00D042CA" w:rsidP="008F31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042CA" w:rsidRDefault="00D042CA" w:rsidP="008F3163">
      <w:pPr>
        <w:pStyle w:val="Heading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грудня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2017 року</w:t>
      </w:r>
    </w:p>
    <w:p w:rsidR="00D042CA" w:rsidRDefault="00D042CA" w:rsidP="008F3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042CA" w:rsidRDefault="00D042CA" w:rsidP="008F3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присвячених 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території інших держав </w:t>
      </w:r>
    </w:p>
    <w:p w:rsidR="00D042CA" w:rsidRDefault="00D042CA" w:rsidP="008F3163">
      <w:pPr>
        <w:rPr>
          <w:sz w:val="24"/>
          <w:szCs w:val="24"/>
          <w:lang w:val="uk-UA"/>
        </w:rPr>
      </w:pPr>
    </w:p>
    <w:p w:rsidR="00D042CA" w:rsidRPr="005B56A7" w:rsidRDefault="00D042CA" w:rsidP="008F316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комітету від </w:t>
      </w:r>
      <w:r>
        <w:rPr>
          <w:color w:val="FF0000"/>
          <w:sz w:val="24"/>
          <w:szCs w:val="24"/>
          <w:lang w:val="uk-UA"/>
        </w:rPr>
        <w:t>____ грудня 2017 року № _____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 та з метою  проведення міських заходів, присвячених Дню вшанування учасників бойових дій на території інших держав виконком міської ради</w:t>
      </w:r>
    </w:p>
    <w:p w:rsidR="00D042CA" w:rsidRDefault="00D042CA" w:rsidP="008F31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  <w:t>1. Затвердити склад організаційного комітету щодо проведення міських заходів, присвячених присвячених Дню вшанування учасників бойових дій на території інших держав   (Додаток 1).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>2. Затвердити план проведення міських заходів, присвячених Дню вшанування учасників бойових дій на території інших держав   (Додаток 2).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ab/>
        <w:t>3.  Затвердити кошторис витрат відділу культури</w:t>
      </w:r>
      <w:r w:rsidRPr="00E53A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бойових дій на території інших держав   (Додаток 3).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>4.  Міському фінуправлінню (Багрінцевій М.І.) профінансувати витрати на проведення міських заходів,</w:t>
      </w:r>
      <w:r w:rsidRPr="00110C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Дню вшанування учасників бойових дій на території інших держав, згідно кошторису відділу культури, у межах передбачених лімітів та існуючих фінансових можливостей.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>5.  Дане рішення підлягає оприлюдненню.</w:t>
      </w:r>
    </w:p>
    <w:p w:rsidR="00D042CA" w:rsidRDefault="00D042CA" w:rsidP="005B56A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>6.  Контроль за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D042CA" w:rsidRDefault="00D042CA" w:rsidP="005B56A7">
      <w:pPr>
        <w:rPr>
          <w:b/>
          <w:sz w:val="24"/>
          <w:szCs w:val="24"/>
          <w:lang w:val="uk-UA"/>
        </w:rPr>
      </w:pPr>
    </w:p>
    <w:p w:rsidR="00D042CA" w:rsidRDefault="00D042CA" w:rsidP="005B56A7">
      <w:pPr>
        <w:rPr>
          <w:b/>
          <w:sz w:val="24"/>
          <w:szCs w:val="24"/>
          <w:lang w:val="uk-UA"/>
        </w:rPr>
      </w:pPr>
    </w:p>
    <w:p w:rsidR="00D042CA" w:rsidRPr="005B56A7" w:rsidRDefault="00D042CA" w:rsidP="005B56A7">
      <w:pPr>
        <w:jc w:val="center"/>
        <w:rPr>
          <w:b/>
          <w:sz w:val="26"/>
          <w:szCs w:val="26"/>
          <w:lang w:val="uk-UA"/>
        </w:rPr>
      </w:pPr>
      <w:r w:rsidRPr="005B56A7">
        <w:rPr>
          <w:b/>
          <w:bCs/>
          <w:sz w:val="26"/>
          <w:szCs w:val="26"/>
          <w:lang w:val="uk-UA"/>
        </w:rPr>
        <w:t>Міський голова                                                                             В. В. Казаков</w:t>
      </w:r>
    </w:p>
    <w:p w:rsidR="00D042CA" w:rsidRDefault="00D042CA" w:rsidP="005B56A7">
      <w:pPr>
        <w:rPr>
          <w:b/>
          <w:sz w:val="24"/>
          <w:szCs w:val="24"/>
          <w:lang w:val="uk-UA"/>
        </w:rPr>
      </w:pPr>
    </w:p>
    <w:p w:rsidR="00D042CA" w:rsidRDefault="00D042CA" w:rsidP="005B56A7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7914"/>
        <w:gridCol w:w="2098"/>
      </w:tblGrid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D042CA" w:rsidTr="00E3062C">
        <w:tc>
          <w:tcPr>
            <w:tcW w:w="8075" w:type="dxa"/>
          </w:tcPr>
          <w:p w:rsidR="00D042CA" w:rsidRPr="00162EB0" w:rsidRDefault="00D042CA" w:rsidP="00E3062C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EB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</w:p>
          <w:p w:rsidR="00D042CA" w:rsidRPr="00162EB0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162EB0">
              <w:rPr>
                <w:sz w:val="24"/>
                <w:szCs w:val="24"/>
                <w:lang w:val="uk-UA"/>
              </w:rPr>
              <w:t>В. В. Рудь</w:t>
            </w:r>
          </w:p>
        </w:tc>
      </w:tr>
    </w:tbl>
    <w:p w:rsidR="00D042CA" w:rsidRPr="009D2034" w:rsidRDefault="00D042CA" w:rsidP="009D2034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1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   » грудня 2017 року № 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D042CA" w:rsidRDefault="00D042CA" w:rsidP="00822CD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D042CA" w:rsidRPr="008F3163" w:rsidRDefault="00D042CA" w:rsidP="008F3163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>СКЛАД</w:t>
      </w:r>
    </w:p>
    <w:p w:rsidR="00D042CA" w:rsidRDefault="00D042CA" w:rsidP="008F3163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 xml:space="preserve">    організаційного комітету</w:t>
      </w:r>
      <w:r>
        <w:rPr>
          <w:sz w:val="24"/>
          <w:szCs w:val="24"/>
          <w:lang w:val="uk-UA"/>
        </w:rPr>
        <w:t xml:space="preserve"> щодо   проведення міських заходів, присвячених</w:t>
      </w:r>
    </w:p>
    <w:p w:rsidR="00D042CA" w:rsidRDefault="00D042CA" w:rsidP="008F316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</w:t>
      </w:r>
    </w:p>
    <w:p w:rsidR="00D042CA" w:rsidRDefault="00D042CA" w:rsidP="008F3163">
      <w:pPr>
        <w:jc w:val="center"/>
        <w:rPr>
          <w:sz w:val="24"/>
          <w:szCs w:val="24"/>
          <w:lang w:val="uk-UA"/>
        </w:rPr>
      </w:pPr>
    </w:p>
    <w:p w:rsidR="00D042CA" w:rsidRDefault="00D042CA" w:rsidP="008F3163">
      <w:pPr>
        <w:jc w:val="center"/>
        <w:rPr>
          <w:sz w:val="24"/>
          <w:szCs w:val="24"/>
          <w:lang w:val="uk-UA"/>
        </w:rPr>
      </w:pPr>
    </w:p>
    <w:p w:rsidR="00D042CA" w:rsidRPr="00FB65AC" w:rsidRDefault="00D042CA" w:rsidP="00822CD4">
      <w:pPr>
        <w:ind w:left="200"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D042CA" w:rsidRPr="00FB65AC" w:rsidRDefault="00D042CA" w:rsidP="00822CD4">
      <w:pPr>
        <w:ind w:left="200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D042CA" w:rsidRPr="00FB65AC" w:rsidRDefault="00D042CA" w:rsidP="00822CD4">
      <w:pPr>
        <w:ind w:left="200"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D042CA" w:rsidRDefault="00D042CA" w:rsidP="00822CD4">
      <w:pPr>
        <w:ind w:left="200"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D042CA" w:rsidRDefault="00D042CA" w:rsidP="00822CD4">
      <w:pPr>
        <w:pStyle w:val="NoSpacing"/>
        <w:ind w:left="200"/>
        <w:rPr>
          <w:rFonts w:ascii="Times New Roman" w:hAnsi="Times New Roman"/>
          <w:sz w:val="24"/>
          <w:szCs w:val="24"/>
          <w:lang w:val="uk-UA"/>
        </w:rPr>
      </w:pPr>
    </w:p>
    <w:p w:rsidR="00D042CA" w:rsidRPr="00230FB9" w:rsidRDefault="00D042CA" w:rsidP="00822CD4">
      <w:pPr>
        <w:pStyle w:val="NoSpacing"/>
        <w:ind w:left="200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042CA" w:rsidRPr="00230FB9" w:rsidRDefault="00D042CA" w:rsidP="00822CD4">
      <w:pPr>
        <w:pStyle w:val="NoSpacing"/>
        <w:ind w:left="20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т.в.о. начальника УПП в місті Сєвєродонецьк (за згодою)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Колєснік Н.С.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Красюк Т.Г.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головного редактора міської газети «Сєвєродонецькі вісті»</w:t>
            </w:r>
          </w:p>
        </w:tc>
      </w:tr>
      <w:tr w:rsidR="00D042CA" w:rsidRPr="00C141C0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Лозиченко  С.І.         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т.в.о. начальника міського відділу поліції ГУНП  (за згодою)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Сатін С.А.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D042CA" w:rsidTr="00E3062C">
        <w:tc>
          <w:tcPr>
            <w:tcW w:w="248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Нєхаєва О.М.</w:t>
            </w:r>
          </w:p>
        </w:tc>
        <w:tc>
          <w:tcPr>
            <w:tcW w:w="737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D042CA" w:rsidRPr="00410019" w:rsidRDefault="00D042CA" w:rsidP="00822CD4">
      <w:pPr>
        <w:pStyle w:val="NoSpacing"/>
        <w:rPr>
          <w:rFonts w:ascii="Times New Roman" w:hAnsi="Times New Roman"/>
          <w:sz w:val="24"/>
          <w:szCs w:val="24"/>
        </w:rPr>
      </w:pPr>
    </w:p>
    <w:p w:rsidR="00D042CA" w:rsidRDefault="00D042CA" w:rsidP="00822CD4">
      <w:pPr>
        <w:ind w:right="-425"/>
        <w:rPr>
          <w:b/>
          <w:sz w:val="24"/>
          <w:szCs w:val="24"/>
          <w:lang w:val="uk-UA"/>
        </w:rPr>
      </w:pPr>
    </w:p>
    <w:p w:rsidR="00D042CA" w:rsidRDefault="00D042CA" w:rsidP="00822CD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042CA" w:rsidRPr="00697365" w:rsidRDefault="00D042CA" w:rsidP="00822CD4">
      <w:pPr>
        <w:tabs>
          <w:tab w:val="left" w:pos="7095"/>
        </w:tabs>
        <w:spacing w:line="360" w:lineRule="auto"/>
        <w:rPr>
          <w:color w:val="FF0000"/>
          <w:sz w:val="24"/>
          <w:szCs w:val="24"/>
          <w:lang w:val="uk-UA"/>
        </w:rPr>
      </w:pPr>
    </w:p>
    <w:p w:rsidR="00D042CA" w:rsidRDefault="00D042CA" w:rsidP="008F3163">
      <w:pPr>
        <w:rPr>
          <w:sz w:val="28"/>
          <w:lang w:val="uk-UA"/>
        </w:rPr>
      </w:pP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Додаток 2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до рішення виконкому</w:t>
      </w:r>
    </w:p>
    <w:p w:rsidR="00D042CA" w:rsidRDefault="00D042CA" w:rsidP="008F3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від «    » грудня 2017 року № </w:t>
      </w:r>
    </w:p>
    <w:p w:rsidR="00D042CA" w:rsidRDefault="00D042CA" w:rsidP="008F3163">
      <w:pPr>
        <w:ind w:left="-709"/>
        <w:jc w:val="center"/>
        <w:rPr>
          <w:b/>
          <w:sz w:val="24"/>
          <w:szCs w:val="24"/>
          <w:lang w:val="uk-UA"/>
        </w:rPr>
      </w:pPr>
    </w:p>
    <w:p w:rsidR="00D042CA" w:rsidRDefault="00D042CA" w:rsidP="008F3163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</w:p>
    <w:p w:rsidR="00D042CA" w:rsidRPr="00871BF1" w:rsidRDefault="00D042CA" w:rsidP="008F3163">
      <w:pPr>
        <w:ind w:left="-709"/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 xml:space="preserve">    ПЛАН</w:t>
      </w:r>
    </w:p>
    <w:p w:rsidR="00D042CA" w:rsidRPr="00871BF1" w:rsidRDefault="00D042CA" w:rsidP="008F3163">
      <w:pPr>
        <w:ind w:left="-709"/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>проведення міських заходів, присвячених</w:t>
      </w:r>
    </w:p>
    <w:p w:rsidR="00D042CA" w:rsidRDefault="00D042CA" w:rsidP="008F3163">
      <w:pPr>
        <w:jc w:val="center"/>
        <w:rPr>
          <w:sz w:val="24"/>
          <w:szCs w:val="24"/>
          <w:lang w:val="uk-UA"/>
        </w:rPr>
      </w:pPr>
      <w:r w:rsidRPr="00871BF1">
        <w:rPr>
          <w:sz w:val="24"/>
          <w:szCs w:val="24"/>
          <w:lang w:val="uk-UA"/>
        </w:rPr>
        <w:t xml:space="preserve">     Дню вшанування учасників бойових дій на території інших держав  </w:t>
      </w:r>
    </w:p>
    <w:p w:rsidR="00D042CA" w:rsidRPr="00871BF1" w:rsidRDefault="00D042CA" w:rsidP="008F3163">
      <w:pPr>
        <w:jc w:val="center"/>
        <w:rPr>
          <w:sz w:val="24"/>
          <w:szCs w:val="24"/>
          <w:lang w:val="uk-UA"/>
        </w:rPr>
      </w:pPr>
    </w:p>
    <w:tbl>
      <w:tblPr>
        <w:tblW w:w="102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96"/>
        <w:gridCol w:w="2034"/>
        <w:gridCol w:w="2452"/>
      </w:tblGrid>
      <w:tr w:rsidR="00D042CA" w:rsidTr="003559B0">
        <w:tc>
          <w:tcPr>
            <w:tcW w:w="578" w:type="dxa"/>
          </w:tcPr>
          <w:p w:rsidR="00D042CA" w:rsidRDefault="00D042CA" w:rsidP="003559B0">
            <w:pPr>
              <w:tabs>
                <w:tab w:val="left" w:pos="230"/>
              </w:tabs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196" w:type="dxa"/>
          </w:tcPr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2034" w:type="dxa"/>
          </w:tcPr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52" w:type="dxa"/>
          </w:tcPr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042CA" w:rsidTr="003559B0">
        <w:trPr>
          <w:trHeight w:val="606"/>
        </w:trPr>
        <w:tc>
          <w:tcPr>
            <w:tcW w:w="578" w:type="dxa"/>
          </w:tcPr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96" w:type="dxa"/>
          </w:tcPr>
          <w:p w:rsidR="00D042CA" w:rsidRDefault="00D042CA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034" w:type="dxa"/>
          </w:tcPr>
          <w:p w:rsidR="00D042CA" w:rsidRPr="00171C7B" w:rsidRDefault="00D042CA" w:rsidP="0086080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171C7B">
              <w:rPr>
                <w:sz w:val="24"/>
                <w:szCs w:val="24"/>
                <w:lang w:val="uk-UA"/>
              </w:rPr>
              <w:t>06.02.201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D042CA" w:rsidRDefault="00D042CA" w:rsidP="00A30EA3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D042CA" w:rsidRPr="00E6405C" w:rsidRDefault="00D042CA" w:rsidP="0079161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D042CA" w:rsidRDefault="00D042CA" w:rsidP="00E930F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42CA" w:rsidRDefault="00D042CA" w:rsidP="00E930F7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Бондаренко О.В. </w:t>
            </w:r>
            <w:r w:rsidRPr="00230FB9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D042CA" w:rsidTr="003559B0">
        <w:trPr>
          <w:trHeight w:val="555"/>
        </w:trPr>
        <w:tc>
          <w:tcPr>
            <w:tcW w:w="578" w:type="dxa"/>
          </w:tcPr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96" w:type="dxa"/>
          </w:tcPr>
          <w:p w:rsidR="00D042CA" w:rsidRDefault="00D042CA" w:rsidP="00E930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поховання воїнів-інтернаціоналістів на кладовищі та біля пам’ятників воїнам - інтернаціоналістам</w:t>
            </w:r>
          </w:p>
        </w:tc>
        <w:tc>
          <w:tcPr>
            <w:tcW w:w="2034" w:type="dxa"/>
          </w:tcPr>
          <w:p w:rsidR="00D042CA" w:rsidRDefault="00D042CA" w:rsidP="00E930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15.02.2018</w:t>
            </w:r>
          </w:p>
        </w:tc>
        <w:tc>
          <w:tcPr>
            <w:tcW w:w="2452" w:type="dxa"/>
          </w:tcPr>
          <w:p w:rsidR="00D042CA" w:rsidRPr="00E6405C" w:rsidRDefault="00D042CA" w:rsidP="0079161E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D042CA" w:rsidRDefault="00D042CA" w:rsidP="00E930F7">
            <w:pPr>
              <w:rPr>
                <w:sz w:val="24"/>
                <w:szCs w:val="24"/>
                <w:lang w:val="uk-UA"/>
              </w:rPr>
            </w:pPr>
            <w:r w:rsidRPr="00514EF5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D042CA" w:rsidRPr="00BC7861" w:rsidTr="003559B0">
        <w:tc>
          <w:tcPr>
            <w:tcW w:w="578" w:type="dxa"/>
          </w:tcPr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5196" w:type="dxa"/>
          </w:tcPr>
          <w:p w:rsidR="00D042CA" w:rsidRDefault="00D042CA" w:rsidP="008770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звернення до керівників міських релігійних організацій з пропозицією провести </w:t>
            </w:r>
            <w:r w:rsidRPr="0079161E">
              <w:rPr>
                <w:color w:val="FF0000"/>
                <w:sz w:val="24"/>
                <w:szCs w:val="24"/>
                <w:lang w:val="uk-UA"/>
              </w:rPr>
              <w:t>15.02.2018</w:t>
            </w:r>
            <w:r>
              <w:rPr>
                <w:sz w:val="24"/>
                <w:szCs w:val="24"/>
                <w:lang w:val="uk-UA"/>
              </w:rPr>
              <w:t xml:space="preserve"> року поминальні богослужбові відправи</w:t>
            </w:r>
          </w:p>
        </w:tc>
        <w:tc>
          <w:tcPr>
            <w:tcW w:w="2034" w:type="dxa"/>
          </w:tcPr>
          <w:p w:rsidR="00D042CA" w:rsidRPr="0079161E" w:rsidRDefault="00D042CA" w:rsidP="00A1017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9161E">
              <w:rPr>
                <w:color w:val="FF0000"/>
                <w:sz w:val="24"/>
                <w:szCs w:val="24"/>
                <w:lang w:val="uk-UA"/>
              </w:rPr>
              <w:t>до 14.02.2017</w:t>
            </w:r>
          </w:p>
        </w:tc>
        <w:tc>
          <w:tcPr>
            <w:tcW w:w="2452" w:type="dxa"/>
          </w:tcPr>
          <w:p w:rsidR="00D042CA" w:rsidRDefault="00D042CA" w:rsidP="00E930F7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042CA" w:rsidRPr="009D2034" w:rsidTr="003559B0">
        <w:trPr>
          <w:trHeight w:val="1093"/>
        </w:trPr>
        <w:tc>
          <w:tcPr>
            <w:tcW w:w="578" w:type="dxa"/>
          </w:tcPr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96" w:type="dxa"/>
          </w:tcPr>
          <w:p w:rsidR="00D042CA" w:rsidRDefault="00D042CA" w:rsidP="00CC27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урочисте покладання квітів до «Пам’ятнику воїнам – інтернаціоналістам» керівництвом міста, учасниками бойових дій на території інших держав, військовими та громадськістю міста</w:t>
            </w:r>
          </w:p>
          <w:p w:rsidR="00D042CA" w:rsidRDefault="00D042CA" w:rsidP="00CC278D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34" w:type="dxa"/>
          </w:tcPr>
          <w:p w:rsidR="00D042CA" w:rsidRPr="0079161E" w:rsidRDefault="00D042CA" w:rsidP="00CC278D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9161E">
              <w:rPr>
                <w:color w:val="FF0000"/>
                <w:sz w:val="24"/>
                <w:szCs w:val="24"/>
                <w:lang w:val="uk-UA"/>
              </w:rPr>
              <w:t>15.02.2018</w:t>
            </w:r>
          </w:p>
          <w:p w:rsidR="00D042CA" w:rsidRPr="0079161E" w:rsidRDefault="00D042CA" w:rsidP="00A30EA3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D042CA" w:rsidRPr="00E6405C" w:rsidRDefault="00D042CA" w:rsidP="0079161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D042CA" w:rsidRDefault="00D042CA" w:rsidP="00CC278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42CA" w:rsidRDefault="00D042CA" w:rsidP="00CC278D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  <w:p w:rsidR="00D042CA" w:rsidRDefault="00D042CA" w:rsidP="00CC27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042CA" w:rsidRDefault="00D042CA" w:rsidP="00CC278D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Бондаренко О.В. Чехута О.В.</w:t>
            </w:r>
          </w:p>
        </w:tc>
      </w:tr>
      <w:tr w:rsidR="00D042CA" w:rsidRPr="009D2034" w:rsidTr="003559B0">
        <w:trPr>
          <w:trHeight w:val="930"/>
        </w:trPr>
        <w:tc>
          <w:tcPr>
            <w:tcW w:w="578" w:type="dxa"/>
          </w:tcPr>
          <w:p w:rsidR="00D042CA" w:rsidRDefault="00D042C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96" w:type="dxa"/>
          </w:tcPr>
          <w:p w:rsidR="00D042CA" w:rsidRDefault="00D042CA" w:rsidP="00CC278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та вшанування </w:t>
            </w:r>
            <w:r w:rsidRPr="00871BF1">
              <w:rPr>
                <w:sz w:val="24"/>
                <w:szCs w:val="24"/>
                <w:lang w:val="uk-UA"/>
              </w:rPr>
              <w:t>учасників бойових</w:t>
            </w:r>
            <w:r>
              <w:rPr>
                <w:sz w:val="24"/>
                <w:szCs w:val="24"/>
                <w:lang w:val="uk-UA"/>
              </w:rPr>
              <w:t xml:space="preserve"> дій на території інших держав</w:t>
            </w:r>
          </w:p>
        </w:tc>
        <w:tc>
          <w:tcPr>
            <w:tcW w:w="2034" w:type="dxa"/>
          </w:tcPr>
          <w:p w:rsidR="00D042CA" w:rsidRPr="0079161E" w:rsidRDefault="00D042CA" w:rsidP="00B2010B">
            <w:pPr>
              <w:ind w:right="-10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9161E">
              <w:rPr>
                <w:color w:val="FF0000"/>
                <w:sz w:val="24"/>
                <w:szCs w:val="24"/>
                <w:lang w:val="uk-UA"/>
              </w:rPr>
              <w:t>15.02.2018</w:t>
            </w:r>
          </w:p>
        </w:tc>
        <w:tc>
          <w:tcPr>
            <w:tcW w:w="2452" w:type="dxa"/>
          </w:tcPr>
          <w:p w:rsidR="00D042CA" w:rsidRPr="00171C7B" w:rsidRDefault="00D042CA" w:rsidP="00171C7B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D042CA" w:rsidRPr="003537F4" w:rsidRDefault="00D042CA" w:rsidP="00171C7B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042CA" w:rsidRPr="00C61463" w:rsidRDefault="00D042CA" w:rsidP="00CC278D">
            <w:pPr>
              <w:rPr>
                <w:sz w:val="24"/>
                <w:szCs w:val="24"/>
              </w:rPr>
            </w:pPr>
          </w:p>
        </w:tc>
      </w:tr>
      <w:tr w:rsidR="00D042CA" w:rsidRPr="009D2034" w:rsidTr="003559B0">
        <w:trPr>
          <w:trHeight w:val="711"/>
        </w:trPr>
        <w:tc>
          <w:tcPr>
            <w:tcW w:w="578" w:type="dxa"/>
          </w:tcPr>
          <w:p w:rsidR="00D042CA" w:rsidRDefault="00D042CA" w:rsidP="00E3062C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96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для урочистого вшанування </w:t>
            </w:r>
            <w:r w:rsidRPr="00871BF1">
              <w:rPr>
                <w:sz w:val="24"/>
                <w:szCs w:val="24"/>
                <w:lang w:val="uk-UA"/>
              </w:rPr>
              <w:t>учасників бойових</w:t>
            </w:r>
            <w:r>
              <w:rPr>
                <w:sz w:val="24"/>
                <w:szCs w:val="24"/>
                <w:lang w:val="uk-UA"/>
              </w:rPr>
              <w:t xml:space="preserve"> дій на території інших держав</w:t>
            </w:r>
          </w:p>
        </w:tc>
        <w:tc>
          <w:tcPr>
            <w:tcW w:w="2034" w:type="dxa"/>
          </w:tcPr>
          <w:p w:rsidR="00D042CA" w:rsidRDefault="00D042CA" w:rsidP="00E306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15.02.2018</w:t>
            </w:r>
          </w:p>
        </w:tc>
        <w:tc>
          <w:tcPr>
            <w:tcW w:w="2452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D042CA" w:rsidRDefault="00D042CA" w:rsidP="00E3062C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Бондаренко О.В.  </w:t>
            </w:r>
          </w:p>
        </w:tc>
      </w:tr>
      <w:tr w:rsidR="00D042CA" w:rsidRPr="009D2034" w:rsidTr="003559B0">
        <w:trPr>
          <w:trHeight w:val="711"/>
        </w:trPr>
        <w:tc>
          <w:tcPr>
            <w:tcW w:w="578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96" w:type="dxa"/>
          </w:tcPr>
          <w:p w:rsidR="00D042CA" w:rsidRDefault="00D042CA" w:rsidP="0086080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години-пам’яті та інформаційні виставки-спогади  у  міських бібліотеках, присвячені Дню вшанування учасників бойових дій на території інших держав  (згідно узгоджених планів роботи)</w:t>
            </w:r>
          </w:p>
        </w:tc>
        <w:tc>
          <w:tcPr>
            <w:tcW w:w="2034" w:type="dxa"/>
          </w:tcPr>
          <w:p w:rsidR="00D042CA" w:rsidRDefault="00D042CA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лютий</w:t>
            </w:r>
          </w:p>
          <w:p w:rsidR="00D042CA" w:rsidRDefault="00D042CA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2018 року </w:t>
            </w:r>
          </w:p>
          <w:p w:rsidR="00D042CA" w:rsidRDefault="00D042C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D042CA" w:rsidRDefault="00D042CA" w:rsidP="008770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42CA" w:rsidRDefault="00D042CA" w:rsidP="008770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Мєтьолкін Г.Г.</w:t>
            </w:r>
          </w:p>
          <w:p w:rsidR="00D042CA" w:rsidRDefault="00D042CA" w:rsidP="00877036"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D042CA" w:rsidRPr="00ED67F7" w:rsidRDefault="00D042CA" w:rsidP="00877036">
            <w:pPr>
              <w:pStyle w:val="NoSpacing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D042CA" w:rsidTr="00AE5D63">
        <w:trPr>
          <w:trHeight w:val="699"/>
        </w:trPr>
        <w:tc>
          <w:tcPr>
            <w:tcW w:w="578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96" w:type="dxa"/>
          </w:tcPr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у навчальних закладах міста класні години, уроки мужності, бесіди та тематичні зустрічі з учасниками бойових дій на території інших держав </w:t>
            </w:r>
          </w:p>
        </w:tc>
        <w:tc>
          <w:tcPr>
            <w:tcW w:w="2034" w:type="dxa"/>
          </w:tcPr>
          <w:p w:rsidR="00D042CA" w:rsidRDefault="00D042CA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  <w:p w:rsidR="00D042CA" w:rsidRDefault="00D042CA" w:rsidP="0086080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2018 року </w:t>
            </w:r>
          </w:p>
          <w:p w:rsidR="00D042CA" w:rsidRDefault="00D042C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Поркуян О.В.</w:t>
            </w:r>
          </w:p>
          <w:p w:rsidR="00D042CA" w:rsidRDefault="00D042CA" w:rsidP="0087703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D042CA" w:rsidRDefault="00D042CA" w:rsidP="00E930F7">
            <w:pPr>
              <w:ind w:right="-5"/>
              <w:rPr>
                <w:sz w:val="24"/>
                <w:szCs w:val="24"/>
                <w:lang w:val="uk-UA"/>
              </w:rPr>
            </w:pPr>
            <w:r w:rsidRPr="0079161E">
              <w:rPr>
                <w:sz w:val="24"/>
                <w:szCs w:val="24"/>
                <w:lang w:val="uk-UA"/>
              </w:rPr>
              <w:t>Бондаренко О.В.</w:t>
            </w:r>
          </w:p>
        </w:tc>
      </w:tr>
      <w:tr w:rsidR="00D042CA" w:rsidTr="00AE5D63">
        <w:trPr>
          <w:trHeight w:val="699"/>
        </w:trPr>
        <w:tc>
          <w:tcPr>
            <w:tcW w:w="578" w:type="dxa"/>
          </w:tcPr>
          <w:p w:rsidR="00D042CA" w:rsidRDefault="00D042CA" w:rsidP="003131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96" w:type="dxa"/>
          </w:tcPr>
          <w:p w:rsidR="00D042CA" w:rsidRDefault="00D042CA" w:rsidP="009152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2034" w:type="dxa"/>
          </w:tcPr>
          <w:p w:rsidR="00D042CA" w:rsidRPr="0079161E" w:rsidRDefault="00D042CA" w:rsidP="002B1E0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79161E">
              <w:rPr>
                <w:color w:val="FF0000"/>
                <w:sz w:val="24"/>
                <w:szCs w:val="24"/>
                <w:lang w:val="uk-UA"/>
              </w:rPr>
              <w:t>15.02.2018</w:t>
            </w:r>
          </w:p>
        </w:tc>
        <w:tc>
          <w:tcPr>
            <w:tcW w:w="2452" w:type="dxa"/>
          </w:tcPr>
          <w:p w:rsidR="00D042CA" w:rsidRDefault="00D042CA" w:rsidP="002B1E0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узьмінов О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Ю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D042CA" w:rsidRDefault="00D042CA" w:rsidP="002B1E0B">
            <w:pPr>
              <w:rPr>
                <w:sz w:val="24"/>
                <w:szCs w:val="24"/>
                <w:lang w:val="uk-UA"/>
              </w:rPr>
            </w:pPr>
            <w:r w:rsidRPr="00ED248A">
              <w:rPr>
                <w:sz w:val="24"/>
                <w:szCs w:val="24"/>
                <w:lang w:val="uk-UA"/>
              </w:rPr>
              <w:t>Гавриленко А.</w:t>
            </w:r>
            <w:r w:rsidRPr="003C5949">
              <w:rPr>
                <w:sz w:val="24"/>
                <w:szCs w:val="24"/>
              </w:rPr>
              <w:t xml:space="preserve"> </w:t>
            </w:r>
            <w:r w:rsidRPr="00ED248A">
              <w:rPr>
                <w:sz w:val="24"/>
                <w:szCs w:val="24"/>
                <w:lang w:val="uk-UA"/>
              </w:rPr>
              <w:t xml:space="preserve">А.        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042CA" w:rsidRDefault="00D042CA" w:rsidP="002B1E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D042CA" w:rsidTr="003559B0">
        <w:tc>
          <w:tcPr>
            <w:tcW w:w="578" w:type="dxa"/>
          </w:tcPr>
          <w:p w:rsidR="00D042CA" w:rsidRDefault="00D042CA" w:rsidP="00DC68D7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196" w:type="dxa"/>
          </w:tcPr>
          <w:p w:rsidR="00D042CA" w:rsidRDefault="00D042CA" w:rsidP="00B02D9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D042CA" w:rsidRDefault="00D042CA" w:rsidP="00B02D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034" w:type="dxa"/>
          </w:tcPr>
          <w:p w:rsidR="00D042CA" w:rsidRDefault="00D042CA" w:rsidP="00B02D96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15.02.2018</w:t>
            </w:r>
          </w:p>
          <w:p w:rsidR="00D042CA" w:rsidRDefault="00D042CA" w:rsidP="00B02D96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</w:tcPr>
          <w:p w:rsidR="00D042CA" w:rsidRPr="00BE20E4" w:rsidRDefault="00D042CA" w:rsidP="0079161E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Орловський Ю.В.</w:t>
            </w:r>
          </w:p>
          <w:p w:rsidR="00D042CA" w:rsidRDefault="00D042CA" w:rsidP="0079161E">
            <w:pPr>
              <w:ind w:right="-5"/>
              <w:rPr>
                <w:sz w:val="24"/>
                <w:szCs w:val="24"/>
                <w:lang w:val="uk-UA" w:eastAsia="en-US"/>
              </w:rPr>
            </w:pPr>
            <w:r w:rsidRPr="00BE20E4">
              <w:rPr>
                <w:sz w:val="24"/>
                <w:szCs w:val="24"/>
                <w:lang w:val="uk-UA"/>
              </w:rPr>
              <w:t>Богуш А.В.  Лозиченко  С.І.</w:t>
            </w:r>
          </w:p>
        </w:tc>
      </w:tr>
      <w:tr w:rsidR="00D042CA" w:rsidTr="003559B0">
        <w:tc>
          <w:tcPr>
            <w:tcW w:w="578" w:type="dxa"/>
          </w:tcPr>
          <w:p w:rsidR="00D042CA" w:rsidRDefault="00D042CA" w:rsidP="00DC68D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196" w:type="dxa"/>
          </w:tcPr>
          <w:p w:rsidR="00D042CA" w:rsidRDefault="00D042CA" w:rsidP="00DC68D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2034" w:type="dxa"/>
          </w:tcPr>
          <w:p w:rsidR="00D042CA" w:rsidRDefault="00D042CA" w:rsidP="00DC68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15.02.2018</w:t>
            </w:r>
          </w:p>
          <w:p w:rsidR="00D042CA" w:rsidRDefault="00D042CA" w:rsidP="00DC68D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52" w:type="dxa"/>
          </w:tcPr>
          <w:p w:rsidR="00D042CA" w:rsidRPr="00061BDB" w:rsidRDefault="00D042CA" w:rsidP="00DC68D7">
            <w:pPr>
              <w:ind w:right="-5"/>
              <w:rPr>
                <w:sz w:val="24"/>
                <w:szCs w:val="24"/>
                <w:lang w:val="uk-UA"/>
              </w:rPr>
            </w:pPr>
            <w:r w:rsidRPr="00061BDB">
              <w:rPr>
                <w:sz w:val="24"/>
                <w:szCs w:val="24"/>
                <w:lang w:val="uk-UA"/>
              </w:rPr>
              <w:t>Тісман Т.М.</w:t>
            </w:r>
          </w:p>
          <w:p w:rsidR="00D042CA" w:rsidRPr="00061BDB" w:rsidRDefault="00D042CA" w:rsidP="00DC68D7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D042CA" w:rsidTr="003559B0">
        <w:tc>
          <w:tcPr>
            <w:tcW w:w="578" w:type="dxa"/>
          </w:tcPr>
          <w:p w:rsidR="00D042CA" w:rsidRDefault="00D042CA" w:rsidP="00DC68D7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196" w:type="dxa"/>
          </w:tcPr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багатопрофільної лікарні</w:t>
            </w:r>
          </w:p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 ГУ МНС України</w:t>
            </w:r>
          </w:p>
          <w:p w:rsidR="00D042CA" w:rsidRDefault="00D042C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Сєвєродонецько-Старобільської єпархії</w:t>
            </w:r>
          </w:p>
        </w:tc>
        <w:tc>
          <w:tcPr>
            <w:tcW w:w="2034" w:type="dxa"/>
          </w:tcPr>
          <w:p w:rsidR="00D042CA" w:rsidRDefault="00D042CA" w:rsidP="0086080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D042CA" w:rsidRDefault="00D042CA" w:rsidP="00A1017A">
            <w:pPr>
              <w:tabs>
                <w:tab w:val="left" w:pos="1818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12.02.2018</w:t>
            </w:r>
          </w:p>
        </w:tc>
        <w:tc>
          <w:tcPr>
            <w:tcW w:w="2452" w:type="dxa"/>
          </w:tcPr>
          <w:p w:rsidR="00D042CA" w:rsidRDefault="00D042CA" w:rsidP="000025B5">
            <w:pPr>
              <w:ind w:right="-5"/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042CA" w:rsidTr="003559B0">
        <w:tc>
          <w:tcPr>
            <w:tcW w:w="578" w:type="dxa"/>
          </w:tcPr>
          <w:p w:rsidR="00D042CA" w:rsidRDefault="00D042CA" w:rsidP="005D054F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196" w:type="dxa"/>
          </w:tcPr>
          <w:p w:rsidR="00D042CA" w:rsidRDefault="00D042CA" w:rsidP="00A1017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D042CA" w:rsidRDefault="00D042CA" w:rsidP="00A1017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042CA" w:rsidRDefault="00D042CA" w:rsidP="00A1017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- та радіопрограми, присвячені Дню </w:t>
            </w:r>
            <w:r>
              <w:rPr>
                <w:sz w:val="24"/>
                <w:szCs w:val="24"/>
                <w:lang w:val="uk-UA"/>
              </w:rPr>
              <w:t xml:space="preserve">вшанування учасників бойових дій на території інших держав </w:t>
            </w:r>
          </w:p>
        </w:tc>
        <w:tc>
          <w:tcPr>
            <w:tcW w:w="2034" w:type="dxa"/>
          </w:tcPr>
          <w:p w:rsidR="00D042CA" w:rsidRDefault="00D042CA" w:rsidP="0086080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  <w:p w:rsidR="00D042CA" w:rsidRDefault="00D042CA" w:rsidP="00A1017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452" w:type="dxa"/>
          </w:tcPr>
          <w:p w:rsidR="00D042CA" w:rsidRDefault="00D042CA" w:rsidP="000025B5">
            <w:pPr>
              <w:rPr>
                <w:sz w:val="24"/>
                <w:szCs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  <w:p w:rsidR="00D042CA" w:rsidRDefault="00D042CA" w:rsidP="000025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D042CA" w:rsidRDefault="00D042CA" w:rsidP="008F3163">
      <w:pPr>
        <w:rPr>
          <w:b/>
          <w:sz w:val="24"/>
          <w:szCs w:val="24"/>
          <w:lang w:val="uk-UA"/>
        </w:rPr>
      </w:pPr>
    </w:p>
    <w:p w:rsidR="00D042CA" w:rsidRDefault="00D042CA" w:rsidP="008F3163">
      <w:pPr>
        <w:rPr>
          <w:sz w:val="24"/>
          <w:szCs w:val="24"/>
          <w:lang w:val="uk-UA"/>
        </w:rPr>
      </w:pPr>
    </w:p>
    <w:p w:rsidR="00D042CA" w:rsidRDefault="00D042CA" w:rsidP="008F3163">
      <w:pPr>
        <w:rPr>
          <w:sz w:val="24"/>
          <w:szCs w:val="24"/>
          <w:lang w:val="uk-UA"/>
        </w:rPr>
      </w:pPr>
    </w:p>
    <w:p w:rsidR="00D042CA" w:rsidRDefault="00D042CA" w:rsidP="008F3163">
      <w:pPr>
        <w:rPr>
          <w:sz w:val="24"/>
          <w:szCs w:val="24"/>
          <w:lang w:val="uk-UA"/>
        </w:rPr>
      </w:pPr>
    </w:p>
    <w:p w:rsidR="00D042CA" w:rsidRDefault="00D042CA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042CA" w:rsidRDefault="00D042CA">
      <w:pPr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</w:p>
    <w:p w:rsidR="00D042CA" w:rsidRDefault="00D042CA" w:rsidP="00B83C68">
      <w:pPr>
        <w:rPr>
          <w:sz w:val="24"/>
          <w:szCs w:val="24"/>
          <w:lang w:val="uk-UA"/>
        </w:rPr>
      </w:pPr>
    </w:p>
    <w:p w:rsidR="00D042CA" w:rsidRDefault="00D042CA" w:rsidP="00A1017A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Додаток 3</w:t>
      </w:r>
    </w:p>
    <w:p w:rsidR="00D042CA" w:rsidRDefault="00D042CA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D042CA" w:rsidRDefault="00D042CA" w:rsidP="00A1017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 » грудня 2017 року № </w:t>
      </w:r>
    </w:p>
    <w:p w:rsidR="00D042CA" w:rsidRDefault="00D042CA" w:rsidP="00A1017A">
      <w:pPr>
        <w:rPr>
          <w:b/>
          <w:sz w:val="24"/>
          <w:szCs w:val="24"/>
          <w:lang w:val="uk-UA"/>
        </w:rPr>
      </w:pPr>
    </w:p>
    <w:p w:rsidR="00D042CA" w:rsidRDefault="00D042CA" w:rsidP="00A1017A">
      <w:pPr>
        <w:jc w:val="center"/>
        <w:rPr>
          <w:sz w:val="24"/>
          <w:szCs w:val="24"/>
          <w:lang w:val="uk-UA"/>
        </w:rPr>
      </w:pPr>
    </w:p>
    <w:p w:rsidR="00D042CA" w:rsidRDefault="00D042CA" w:rsidP="00A1017A">
      <w:pPr>
        <w:jc w:val="center"/>
        <w:rPr>
          <w:sz w:val="24"/>
          <w:szCs w:val="24"/>
          <w:lang w:val="uk-UA"/>
        </w:rPr>
      </w:pPr>
    </w:p>
    <w:p w:rsidR="00D042CA" w:rsidRPr="007C634C" w:rsidRDefault="00D042CA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D042CA" w:rsidRPr="00871BF1" w:rsidRDefault="00D042CA" w:rsidP="00A101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871BF1">
        <w:rPr>
          <w:sz w:val="24"/>
          <w:szCs w:val="24"/>
          <w:lang w:val="uk-UA"/>
        </w:rPr>
        <w:t xml:space="preserve">Дню вшанування учасників бойових дій на території інших держав  </w:t>
      </w:r>
    </w:p>
    <w:p w:rsidR="00D042CA" w:rsidRDefault="00D042CA" w:rsidP="00A1017A">
      <w:pPr>
        <w:ind w:right="141"/>
        <w:jc w:val="center"/>
        <w:rPr>
          <w:sz w:val="24"/>
          <w:szCs w:val="24"/>
          <w:lang w:val="uk-UA"/>
        </w:rPr>
      </w:pPr>
    </w:p>
    <w:p w:rsidR="00D042CA" w:rsidRDefault="00D042CA" w:rsidP="00A1017A">
      <w:pPr>
        <w:rPr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D042CA" w:rsidRPr="00852A93" w:rsidTr="00E3062C">
        <w:tc>
          <w:tcPr>
            <w:tcW w:w="531" w:type="dxa"/>
          </w:tcPr>
          <w:p w:rsidR="00D042CA" w:rsidRDefault="00D042CA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D042CA" w:rsidRDefault="00D042CA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D042CA" w:rsidRDefault="00D042CA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D042CA" w:rsidRPr="0089669D" w:rsidRDefault="00D042CA" w:rsidP="00E3062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042CA" w:rsidRPr="00852A93" w:rsidRDefault="00D042CA" w:rsidP="00E306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1 800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D042CA" w:rsidRPr="0050072B" w:rsidTr="00E3062C">
        <w:tc>
          <w:tcPr>
            <w:tcW w:w="53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042CA" w:rsidRDefault="00D042CA" w:rsidP="00B105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</w:p>
          <w:p w:rsidR="00D042CA" w:rsidRDefault="00D042CA" w:rsidP="00B105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учасників бойових дій на території інших держав                     </w:t>
            </w:r>
          </w:p>
          <w:p w:rsidR="00D042CA" w:rsidRPr="00706E34" w:rsidRDefault="00D042CA" w:rsidP="00B105FC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D042CA" w:rsidRPr="00230FB9" w:rsidRDefault="00D042CA" w:rsidP="00E3062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042CA" w:rsidRPr="0050072B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4 300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042CA" w:rsidRPr="002250CF" w:rsidTr="00E3062C">
        <w:tc>
          <w:tcPr>
            <w:tcW w:w="53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  <w:p w:rsidR="00D042CA" w:rsidRPr="002250CF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1 500 грн.    </w:t>
            </w:r>
          </w:p>
          <w:p w:rsidR="00D042CA" w:rsidRDefault="00D042CA" w:rsidP="00E3062C">
            <w:pPr>
              <w:rPr>
                <w:sz w:val="24"/>
                <w:szCs w:val="24"/>
                <w:lang w:val="uk-UA"/>
              </w:rPr>
            </w:pPr>
          </w:p>
          <w:p w:rsidR="00D042CA" w:rsidRPr="002250CF" w:rsidRDefault="00D042CA" w:rsidP="00E3062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7 600</w:t>
            </w:r>
            <w:r w:rsidRPr="002250CF">
              <w:rPr>
                <w:b/>
                <w:sz w:val="24"/>
                <w:szCs w:val="24"/>
                <w:lang w:val="uk-UA"/>
              </w:rPr>
              <w:t xml:space="preserve"> грн.  </w:t>
            </w:r>
          </w:p>
        </w:tc>
      </w:tr>
    </w:tbl>
    <w:p w:rsidR="00D042CA" w:rsidRDefault="00D042CA" w:rsidP="00A1017A">
      <w:pPr>
        <w:rPr>
          <w:lang w:val="uk-UA"/>
        </w:rPr>
      </w:pPr>
    </w:p>
    <w:p w:rsidR="00D042CA" w:rsidRDefault="00D042CA" w:rsidP="00A1017A">
      <w:pPr>
        <w:rPr>
          <w:lang w:val="uk-UA"/>
        </w:rPr>
      </w:pPr>
    </w:p>
    <w:p w:rsidR="00D042CA" w:rsidRDefault="00D042CA" w:rsidP="00A1017A">
      <w:pPr>
        <w:ind w:right="-425"/>
        <w:rPr>
          <w:sz w:val="24"/>
          <w:szCs w:val="24"/>
          <w:lang w:val="uk-UA"/>
        </w:rPr>
      </w:pPr>
    </w:p>
    <w:p w:rsidR="00D042CA" w:rsidRPr="00110C77" w:rsidRDefault="00D042CA" w:rsidP="00A1017A">
      <w:pPr>
        <w:rPr>
          <w:lang w:val="uk-UA"/>
        </w:rPr>
      </w:pPr>
    </w:p>
    <w:p w:rsidR="00D042CA" w:rsidRPr="00110C77" w:rsidRDefault="00D042CA" w:rsidP="00A1017A">
      <w:pPr>
        <w:rPr>
          <w:lang w:val="uk-UA"/>
        </w:rPr>
      </w:pPr>
    </w:p>
    <w:p w:rsidR="00D042CA" w:rsidRDefault="00D042CA" w:rsidP="00A1017A">
      <w:pPr>
        <w:rPr>
          <w:lang w:val="uk-UA"/>
        </w:rPr>
      </w:pPr>
    </w:p>
    <w:p w:rsidR="00D042CA" w:rsidRDefault="00D042CA" w:rsidP="00A1017A">
      <w:pPr>
        <w:rPr>
          <w:lang w:val="uk-UA"/>
        </w:rPr>
      </w:pPr>
    </w:p>
    <w:p w:rsidR="00D042CA" w:rsidRDefault="00D042CA" w:rsidP="00A1017A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042CA" w:rsidRPr="00871BF1" w:rsidRDefault="00D042CA">
      <w:pPr>
        <w:rPr>
          <w:lang w:val="uk-UA"/>
        </w:rPr>
      </w:pPr>
    </w:p>
    <w:sectPr w:rsidR="00D042CA" w:rsidRPr="00871BF1" w:rsidSect="00822CD4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163"/>
    <w:rsid w:val="000025B5"/>
    <w:rsid w:val="00010211"/>
    <w:rsid w:val="000179AC"/>
    <w:rsid w:val="000576CA"/>
    <w:rsid w:val="00061BDB"/>
    <w:rsid w:val="00065047"/>
    <w:rsid w:val="00110C77"/>
    <w:rsid w:val="00162EB0"/>
    <w:rsid w:val="00171C7B"/>
    <w:rsid w:val="0021435C"/>
    <w:rsid w:val="0022280A"/>
    <w:rsid w:val="002250CF"/>
    <w:rsid w:val="002301B1"/>
    <w:rsid w:val="00230FB9"/>
    <w:rsid w:val="002A4F58"/>
    <w:rsid w:val="002B1E0B"/>
    <w:rsid w:val="00313188"/>
    <w:rsid w:val="003537F4"/>
    <w:rsid w:val="003559B0"/>
    <w:rsid w:val="00373685"/>
    <w:rsid w:val="00374823"/>
    <w:rsid w:val="00381C21"/>
    <w:rsid w:val="003C5949"/>
    <w:rsid w:val="00410019"/>
    <w:rsid w:val="004410A9"/>
    <w:rsid w:val="004B1F99"/>
    <w:rsid w:val="004B6B25"/>
    <w:rsid w:val="004F5E2D"/>
    <w:rsid w:val="0050072B"/>
    <w:rsid w:val="00514EF5"/>
    <w:rsid w:val="00555109"/>
    <w:rsid w:val="005B56A7"/>
    <w:rsid w:val="005C2137"/>
    <w:rsid w:val="005D054F"/>
    <w:rsid w:val="005E385E"/>
    <w:rsid w:val="00651B87"/>
    <w:rsid w:val="00654B9C"/>
    <w:rsid w:val="00654E6E"/>
    <w:rsid w:val="00656E44"/>
    <w:rsid w:val="00691CCF"/>
    <w:rsid w:val="00697365"/>
    <w:rsid w:val="006C19AB"/>
    <w:rsid w:val="00704852"/>
    <w:rsid w:val="00706E34"/>
    <w:rsid w:val="00730801"/>
    <w:rsid w:val="00734F48"/>
    <w:rsid w:val="00774610"/>
    <w:rsid w:val="007754DA"/>
    <w:rsid w:val="0079161E"/>
    <w:rsid w:val="007A1468"/>
    <w:rsid w:val="007C634C"/>
    <w:rsid w:val="007D3946"/>
    <w:rsid w:val="00822CD4"/>
    <w:rsid w:val="00827C8E"/>
    <w:rsid w:val="00852A93"/>
    <w:rsid w:val="0086080A"/>
    <w:rsid w:val="00871BF1"/>
    <w:rsid w:val="00877036"/>
    <w:rsid w:val="008956C2"/>
    <w:rsid w:val="0089669D"/>
    <w:rsid w:val="008E7614"/>
    <w:rsid w:val="008F3163"/>
    <w:rsid w:val="00906367"/>
    <w:rsid w:val="00915207"/>
    <w:rsid w:val="00991547"/>
    <w:rsid w:val="009A7FEC"/>
    <w:rsid w:val="009B4781"/>
    <w:rsid w:val="009B5E6C"/>
    <w:rsid w:val="009D00F7"/>
    <w:rsid w:val="009D2034"/>
    <w:rsid w:val="00A1017A"/>
    <w:rsid w:val="00A30EA3"/>
    <w:rsid w:val="00A67FB3"/>
    <w:rsid w:val="00AB61BD"/>
    <w:rsid w:val="00AC7341"/>
    <w:rsid w:val="00AE5D63"/>
    <w:rsid w:val="00B02D96"/>
    <w:rsid w:val="00B105FC"/>
    <w:rsid w:val="00B2010B"/>
    <w:rsid w:val="00B20480"/>
    <w:rsid w:val="00B42D3C"/>
    <w:rsid w:val="00B8046B"/>
    <w:rsid w:val="00B83C68"/>
    <w:rsid w:val="00BC7861"/>
    <w:rsid w:val="00BE20E4"/>
    <w:rsid w:val="00BF7D8F"/>
    <w:rsid w:val="00C141C0"/>
    <w:rsid w:val="00C27FB1"/>
    <w:rsid w:val="00C41D72"/>
    <w:rsid w:val="00C4334C"/>
    <w:rsid w:val="00C56191"/>
    <w:rsid w:val="00C61463"/>
    <w:rsid w:val="00C65DC0"/>
    <w:rsid w:val="00CC278D"/>
    <w:rsid w:val="00CF2B19"/>
    <w:rsid w:val="00D042CA"/>
    <w:rsid w:val="00D15C59"/>
    <w:rsid w:val="00D30849"/>
    <w:rsid w:val="00D52D95"/>
    <w:rsid w:val="00D6650C"/>
    <w:rsid w:val="00DB2B64"/>
    <w:rsid w:val="00DC68D7"/>
    <w:rsid w:val="00DF3C34"/>
    <w:rsid w:val="00DF72E8"/>
    <w:rsid w:val="00E3062C"/>
    <w:rsid w:val="00E461DD"/>
    <w:rsid w:val="00E53AE1"/>
    <w:rsid w:val="00E6405C"/>
    <w:rsid w:val="00E72A5F"/>
    <w:rsid w:val="00E87443"/>
    <w:rsid w:val="00E930F7"/>
    <w:rsid w:val="00EB7066"/>
    <w:rsid w:val="00ED248A"/>
    <w:rsid w:val="00ED67F7"/>
    <w:rsid w:val="00F1090D"/>
    <w:rsid w:val="00F22FBF"/>
    <w:rsid w:val="00F909AA"/>
    <w:rsid w:val="00FA0748"/>
    <w:rsid w:val="00FB05ED"/>
    <w:rsid w:val="00FB65AC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63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3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3163"/>
    <w:pPr>
      <w:keepNext/>
      <w:ind w:left="426" w:right="283" w:firstLine="425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3163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3163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8F31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3163"/>
    <w:pPr>
      <w:ind w:left="720"/>
      <w:contextualSpacing/>
    </w:pPr>
  </w:style>
  <w:style w:type="paragraph" w:styleId="NoSpacing">
    <w:name w:val="No Spacing"/>
    <w:uiPriority w:val="99"/>
    <w:qFormat/>
    <w:rsid w:val="009D2034"/>
    <w:rPr>
      <w:rFonts w:eastAsia="Times New Roman"/>
    </w:rPr>
  </w:style>
  <w:style w:type="character" w:styleId="Strong">
    <w:name w:val="Strong"/>
    <w:basedOn w:val="DefaultParagraphFont"/>
    <w:uiPriority w:val="99"/>
    <w:qFormat/>
    <w:locked/>
    <w:rsid w:val="00654B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1421</Words>
  <Characters>8105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tatyna</cp:lastModifiedBy>
  <cp:revision>6</cp:revision>
  <cp:lastPrinted>2017-02-01T10:02:00Z</cp:lastPrinted>
  <dcterms:created xsi:type="dcterms:W3CDTF">2017-11-29T08:25:00Z</dcterms:created>
  <dcterms:modified xsi:type="dcterms:W3CDTF">2017-12-03T20:46:00Z</dcterms:modified>
</cp:coreProperties>
</file>