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07" w:rsidRPr="00D668B0" w:rsidRDefault="00C53807" w:rsidP="0074095E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68B0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D668B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668B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3807" w:rsidRPr="00D668B0" w:rsidRDefault="00C53807" w:rsidP="0074095E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D668B0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D668B0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C53807" w:rsidRPr="00D668B0" w:rsidRDefault="00C53807" w:rsidP="0074095E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8B0">
        <w:rPr>
          <w:rFonts w:ascii="Times New Roman" w:hAnsi="Times New Roman" w:cs="Times New Roman"/>
          <w:b/>
          <w:bCs/>
          <w:sz w:val="28"/>
          <w:szCs w:val="28"/>
        </w:rPr>
        <w:t>Сімдесят сьома (позачергова) сесія</w:t>
      </w:r>
    </w:p>
    <w:p w:rsidR="00C53807" w:rsidRPr="00D668B0" w:rsidRDefault="00C53807" w:rsidP="0074095E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53807" w:rsidRPr="00D668B0" w:rsidRDefault="00C53807" w:rsidP="0074095E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D668B0">
        <w:rPr>
          <w:rFonts w:ascii="Times New Roman" w:hAnsi="Times New Roman" w:cs="Times New Roman"/>
          <w:sz w:val="28"/>
          <w:szCs w:val="28"/>
        </w:rPr>
        <w:t>РІШЕННЯ № 4530</w:t>
      </w:r>
    </w:p>
    <w:p w:rsidR="00C53807" w:rsidRDefault="00C53807" w:rsidP="0074095E">
      <w:pPr>
        <w:rPr>
          <w:rFonts w:ascii="Times New Roman" w:hAnsi="Times New Roman" w:cs="Times New Roman"/>
        </w:rPr>
      </w:pPr>
    </w:p>
    <w:p w:rsidR="00C53807" w:rsidRDefault="00C53807" w:rsidP="0074095E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C53807" w:rsidRDefault="00C53807" w:rsidP="0074095E">
      <w:pPr>
        <w:ind w:right="58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січня  2020 року</w:t>
      </w:r>
    </w:p>
    <w:p w:rsidR="00C53807" w:rsidRDefault="00C53807" w:rsidP="0074095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C53807">
        <w:tc>
          <w:tcPr>
            <w:tcW w:w="5137" w:type="dxa"/>
          </w:tcPr>
          <w:p w:rsidR="00C53807" w:rsidRDefault="00C53807" w:rsidP="00734A48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734A48">
              <w:rPr>
                <w:color w:val="auto"/>
              </w:rPr>
              <w:t>змін до договору оренди землі № 4412900000050290088 від 03.10.2019, у зв’язку з переходом права оренди на земельну ділянку до гр. Алієвої А.І.</w:t>
            </w:r>
          </w:p>
        </w:tc>
      </w:tr>
    </w:tbl>
    <w:p w:rsidR="00C53807" w:rsidRDefault="00C53807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C53807" w:rsidRPr="00697FEC" w:rsidRDefault="00C5380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Алієвої А.І.</w:t>
      </w:r>
      <w:r w:rsidRPr="00697FEC">
        <w:t xml:space="preserve"> (вх. № </w:t>
      </w:r>
      <w:r>
        <w:t>48768</w:t>
      </w:r>
      <w:r w:rsidRPr="00697FEC">
        <w:t xml:space="preserve"> від </w:t>
      </w:r>
      <w:r>
        <w:t>22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191109294</w:t>
      </w:r>
      <w:r w:rsidRPr="00697FEC">
        <w:t xml:space="preserve"> від </w:t>
      </w:r>
      <w:r>
        <w:t>02</w:t>
      </w:r>
      <w:r w:rsidRPr="00697FEC">
        <w:t>.</w:t>
      </w:r>
      <w:r>
        <w:t>12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</w:t>
      </w:r>
      <w:r>
        <w:t>162    </w:t>
      </w:r>
      <w:r w:rsidRPr="00697FEC">
        <w:t xml:space="preserve">від </w:t>
      </w:r>
      <w:r>
        <w:t xml:space="preserve">     11.12.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C53807" w:rsidRPr="00697FEC" w:rsidRDefault="00C5380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C53807" w:rsidRDefault="00C5380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C53807" w:rsidRPr="00697FEC" w:rsidRDefault="00C5380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C53807" w:rsidRPr="00697FEC" w:rsidRDefault="00C53807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«ТАРА-МАРКЕТ»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088</w:t>
      </w:r>
      <w:r w:rsidRPr="00697FEC">
        <w:t>, площею 0,0</w:t>
      </w:r>
      <w:r>
        <w:t>028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>надану під будівництво індивідуального гаражу</w:t>
      </w:r>
      <w:r w:rsidRPr="00697FEC">
        <w:t>, за адресою: м. Сєвєродонецьк,</w:t>
      </w:r>
      <w:r>
        <w:t xml:space="preserve"> вулиця Горького, № 18-Д</w:t>
      </w:r>
      <w:r w:rsidRPr="00697FEC">
        <w:t xml:space="preserve">,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C53807" w:rsidRPr="00697FEC" w:rsidRDefault="00C53807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Алієвої Анни Іванівни</w:t>
      </w:r>
      <w:r w:rsidRPr="00697FEC">
        <w:t xml:space="preserve"> з дати </w:t>
      </w:r>
      <w:r>
        <w:t>прийняття цього рішення</w:t>
      </w:r>
      <w:r w:rsidRPr="00697FEC">
        <w:t>.</w:t>
      </w:r>
    </w:p>
    <w:p w:rsidR="00C53807" w:rsidRPr="00697FEC" w:rsidRDefault="00C53807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Алієвій Анні Іванівні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bookmarkStart w:id="0" w:name="_GoBack"/>
      <w:bookmarkEnd w:id="0"/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C53807" w:rsidRPr="00697FEC" w:rsidRDefault="00C53807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C53807" w:rsidRPr="00697FEC" w:rsidRDefault="00C53807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53807" w:rsidRPr="00697FEC" w:rsidRDefault="00C5380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C53807" w:rsidRPr="008646FA" w:rsidRDefault="00C5380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C53807" w:rsidRPr="008646FA" w:rsidRDefault="00C53807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C53807" w:rsidRPr="008646FA" w:rsidRDefault="00C53807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C5380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07" w:rsidRDefault="00C53807">
      <w:r>
        <w:separator/>
      </w:r>
    </w:p>
  </w:endnote>
  <w:endnote w:type="continuationSeparator" w:id="0">
    <w:p w:rsidR="00C53807" w:rsidRDefault="00C5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07" w:rsidRDefault="00C53807"/>
  </w:footnote>
  <w:footnote w:type="continuationSeparator" w:id="0">
    <w:p w:rsidR="00C53807" w:rsidRDefault="00C538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12E97"/>
    <w:rsid w:val="000A2A05"/>
    <w:rsid w:val="00111AC8"/>
    <w:rsid w:val="00124026"/>
    <w:rsid w:val="00146CF4"/>
    <w:rsid w:val="00170B3E"/>
    <w:rsid w:val="00171E44"/>
    <w:rsid w:val="001F3367"/>
    <w:rsid w:val="002116F2"/>
    <w:rsid w:val="00293CA2"/>
    <w:rsid w:val="002A200F"/>
    <w:rsid w:val="002F5864"/>
    <w:rsid w:val="003517F6"/>
    <w:rsid w:val="00370B51"/>
    <w:rsid w:val="0038651B"/>
    <w:rsid w:val="00394B4A"/>
    <w:rsid w:val="00397727"/>
    <w:rsid w:val="003A2D9D"/>
    <w:rsid w:val="004B2C2E"/>
    <w:rsid w:val="005577BC"/>
    <w:rsid w:val="00562936"/>
    <w:rsid w:val="00584B71"/>
    <w:rsid w:val="005C5C7F"/>
    <w:rsid w:val="0061597C"/>
    <w:rsid w:val="0063186E"/>
    <w:rsid w:val="00641B9A"/>
    <w:rsid w:val="00697FEC"/>
    <w:rsid w:val="006A6F4D"/>
    <w:rsid w:val="006C0D1E"/>
    <w:rsid w:val="006C324B"/>
    <w:rsid w:val="00734A48"/>
    <w:rsid w:val="0074095E"/>
    <w:rsid w:val="008646FA"/>
    <w:rsid w:val="008757C2"/>
    <w:rsid w:val="0089379B"/>
    <w:rsid w:val="008D2D6E"/>
    <w:rsid w:val="0096128E"/>
    <w:rsid w:val="00975B65"/>
    <w:rsid w:val="009C675A"/>
    <w:rsid w:val="009E2079"/>
    <w:rsid w:val="009F084F"/>
    <w:rsid w:val="00A9611D"/>
    <w:rsid w:val="00B14DE4"/>
    <w:rsid w:val="00B3384D"/>
    <w:rsid w:val="00B856CA"/>
    <w:rsid w:val="00BC5692"/>
    <w:rsid w:val="00BD0069"/>
    <w:rsid w:val="00BE292D"/>
    <w:rsid w:val="00C53807"/>
    <w:rsid w:val="00C94439"/>
    <w:rsid w:val="00CA4289"/>
    <w:rsid w:val="00CF0BE4"/>
    <w:rsid w:val="00D44138"/>
    <w:rsid w:val="00D668B0"/>
    <w:rsid w:val="00D917C7"/>
    <w:rsid w:val="00DA6696"/>
    <w:rsid w:val="00DA72F1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F1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4095E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DA72F1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DA72F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DA72F1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DA72F1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DA72F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DA72F1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DA72F1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DA72F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DA72F1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A72F1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DA72F1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DA72F1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DA72F1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DA72F1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DA72F1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DA72F1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DA72F1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DA72F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DA72F1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DA72F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DA72F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DA72F1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DA72F1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DA72F1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DA72F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DA72F1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74095E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1</Pages>
  <Words>1902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29</cp:revision>
  <cp:lastPrinted>2020-01-23T13:11:00Z</cp:lastPrinted>
  <dcterms:created xsi:type="dcterms:W3CDTF">2019-06-05T11:25:00Z</dcterms:created>
  <dcterms:modified xsi:type="dcterms:W3CDTF">2020-01-27T13:45:00Z</dcterms:modified>
</cp:coreProperties>
</file>