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66" w:rsidRDefault="00DF2066" w:rsidP="00491E25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DF2066" w:rsidRDefault="00DF2066" w:rsidP="00491E2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DF2066" w:rsidRDefault="00DF2066" w:rsidP="00491E2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F2066" w:rsidRDefault="00DF2066" w:rsidP="00491E2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DF2066" w:rsidRDefault="00DF2066" w:rsidP="00491E2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F2066" w:rsidRDefault="00DF2066" w:rsidP="00491E25">
      <w:pPr>
        <w:pStyle w:val="Heading1"/>
        <w:jc w:val="center"/>
        <w:rPr>
          <w:sz w:val="28"/>
          <w:szCs w:val="28"/>
        </w:rPr>
      </w:pPr>
    </w:p>
    <w:p w:rsidR="00DF2066" w:rsidRDefault="00DF2066" w:rsidP="00491E2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4275</w:t>
      </w:r>
    </w:p>
    <w:p w:rsidR="00DF2066" w:rsidRDefault="00DF2066" w:rsidP="00491E25">
      <w:pPr>
        <w:rPr>
          <w:sz w:val="20"/>
          <w:szCs w:val="20"/>
          <w:lang w:val="uk-UA"/>
        </w:rPr>
      </w:pPr>
    </w:p>
    <w:p w:rsidR="00DF2066" w:rsidRDefault="00DF2066" w:rsidP="00491E2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жовтня  2019 року</w:t>
      </w:r>
    </w:p>
    <w:p w:rsidR="00DF2066" w:rsidRDefault="00DF2066" w:rsidP="00491E25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DF2066" w:rsidRPr="00A524F5">
        <w:trPr>
          <w:trHeight w:val="460"/>
        </w:trPr>
        <w:tc>
          <w:tcPr>
            <w:tcW w:w="5070" w:type="dxa"/>
          </w:tcPr>
          <w:p w:rsidR="00DF2066" w:rsidRPr="00EC3039" w:rsidRDefault="00DF2066" w:rsidP="001B7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2-В</w:t>
            </w:r>
          </w:p>
        </w:tc>
      </w:tr>
    </w:tbl>
    <w:p w:rsidR="00DF2066" w:rsidRPr="00EC3039" w:rsidRDefault="00DF2066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DF2066" w:rsidRDefault="00DF2066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47243 від 03.10.2019)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4412900000:03:002:0033,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6,2566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 та споруд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поділивши її на три окремі земельні ділянки під окремі об’єкти нерухомого майна</w:t>
      </w:r>
      <w:r>
        <w:rPr>
          <w:lang w:val="uk-UA"/>
        </w:rPr>
        <w:t xml:space="preserve">, </w:t>
      </w:r>
      <w:r>
        <w:rPr>
          <w:rFonts w:ascii="Times New Roman CYR" w:hAnsi="Times New Roman CYR" w:cs="Times New Roman CYR"/>
          <w:lang w:val="uk-UA"/>
        </w:rPr>
        <w:t>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441290004000440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 w:rsidRPr="00A678B4">
        <w:rPr>
          <w:lang w:val="uk-UA"/>
        </w:rPr>
        <w:t>протокол № 156 від 09.10.2019</w:t>
      </w:r>
      <w:r>
        <w:rPr>
          <w:lang w:val="uk-UA"/>
        </w:rPr>
        <w:t xml:space="preserve">), відповідно до статей 12, 79', 122, 123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 міська рада</w:t>
      </w:r>
    </w:p>
    <w:p w:rsidR="00DF2066" w:rsidRPr="00EC3039" w:rsidRDefault="00DF2066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DF2066" w:rsidRDefault="00DF2066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DF2066" w:rsidRPr="00EC3039" w:rsidRDefault="00DF2066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DF2066" w:rsidRPr="00E6316F" w:rsidRDefault="00DF2066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6,2566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4412900000:03:002:0033</w:t>
      </w:r>
      <w:r w:rsidRPr="00E6316F">
        <w:rPr>
          <w:color w:val="000000"/>
          <w:lang w:val="uk-UA"/>
        </w:rPr>
        <w:t>, яка розташована за адресою: Луганська обл.,</w:t>
      </w:r>
      <w:r>
        <w:rPr>
          <w:color w:val="000000"/>
          <w:lang w:val="uk-UA"/>
        </w:rPr>
        <w:t xml:space="preserve">                                      </w:t>
      </w:r>
      <w:r w:rsidRPr="00E6316F">
        <w:rPr>
          <w:color w:val="000000"/>
          <w:lang w:val="uk-UA"/>
        </w:rPr>
        <w:t xml:space="preserve">м. Сєвєродонецьк, вулиця </w:t>
      </w:r>
      <w:r>
        <w:rPr>
          <w:color w:val="000000"/>
          <w:lang w:val="uk-UA"/>
        </w:rPr>
        <w:t>Промислова, 2-В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 та споруд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три окремі земельні ділянки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DF2066" w:rsidRPr="00E6316F" w:rsidRDefault="00DF206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2,0909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DF2066" w:rsidRDefault="00DF206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2,5664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DF2066" w:rsidRDefault="00DF206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1,5993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>
        <w:rPr>
          <w:color w:val="000000"/>
          <w:lang w:val="uk-UA"/>
        </w:rPr>
        <w:t>.</w:t>
      </w:r>
      <w:r w:rsidRPr="00E6316F">
        <w:rPr>
          <w:color w:val="000000"/>
          <w:lang w:val="uk-UA"/>
        </w:rPr>
        <w:t xml:space="preserve"> </w:t>
      </w:r>
    </w:p>
    <w:p w:rsidR="00DF2066" w:rsidRDefault="00DF2066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Дане  рішення  підлягає оприлюдненню.</w:t>
      </w:r>
    </w:p>
    <w:p w:rsidR="00DF2066" w:rsidRDefault="00DF2066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2066" w:rsidRDefault="00DF2066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DF2066" w:rsidRPr="000002EE" w:rsidRDefault="00DF2066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DF2066" w:rsidRPr="000002EE" w:rsidRDefault="00DF2066" w:rsidP="001B7081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DF2066" w:rsidRPr="000002EE" w:rsidRDefault="00DF2066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DF2066" w:rsidRPr="000002EE" w:rsidSect="001B7081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2EE"/>
    <w:rsid w:val="000053FB"/>
    <w:rsid w:val="00020752"/>
    <w:rsid w:val="00067914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45ADE"/>
    <w:rsid w:val="001722DC"/>
    <w:rsid w:val="0017505B"/>
    <w:rsid w:val="001A0252"/>
    <w:rsid w:val="001B0192"/>
    <w:rsid w:val="001B7081"/>
    <w:rsid w:val="001D5B5A"/>
    <w:rsid w:val="0020133D"/>
    <w:rsid w:val="0022311F"/>
    <w:rsid w:val="00226DD0"/>
    <w:rsid w:val="00232F56"/>
    <w:rsid w:val="00235CEE"/>
    <w:rsid w:val="00257B2B"/>
    <w:rsid w:val="002724E6"/>
    <w:rsid w:val="00274289"/>
    <w:rsid w:val="002760F1"/>
    <w:rsid w:val="00276C84"/>
    <w:rsid w:val="002861B1"/>
    <w:rsid w:val="00295578"/>
    <w:rsid w:val="002A598E"/>
    <w:rsid w:val="002B5567"/>
    <w:rsid w:val="002D582B"/>
    <w:rsid w:val="00302A25"/>
    <w:rsid w:val="0030741D"/>
    <w:rsid w:val="00356059"/>
    <w:rsid w:val="003B231E"/>
    <w:rsid w:val="003B42FC"/>
    <w:rsid w:val="003C245A"/>
    <w:rsid w:val="0046174E"/>
    <w:rsid w:val="00481080"/>
    <w:rsid w:val="00491E25"/>
    <w:rsid w:val="00492924"/>
    <w:rsid w:val="004A172D"/>
    <w:rsid w:val="004B6490"/>
    <w:rsid w:val="004C7DF1"/>
    <w:rsid w:val="004E26CE"/>
    <w:rsid w:val="004E46BE"/>
    <w:rsid w:val="00526E3E"/>
    <w:rsid w:val="005428BB"/>
    <w:rsid w:val="005438E5"/>
    <w:rsid w:val="005F0101"/>
    <w:rsid w:val="005F2F9F"/>
    <w:rsid w:val="00603305"/>
    <w:rsid w:val="0067373C"/>
    <w:rsid w:val="00682BD3"/>
    <w:rsid w:val="00694AF3"/>
    <w:rsid w:val="006D4ACA"/>
    <w:rsid w:val="00740C44"/>
    <w:rsid w:val="007450E3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23DB"/>
    <w:rsid w:val="00856537"/>
    <w:rsid w:val="00857F23"/>
    <w:rsid w:val="00862C20"/>
    <w:rsid w:val="0089784A"/>
    <w:rsid w:val="008D08F0"/>
    <w:rsid w:val="008E19A4"/>
    <w:rsid w:val="008F0415"/>
    <w:rsid w:val="008F76FF"/>
    <w:rsid w:val="00927968"/>
    <w:rsid w:val="0093460F"/>
    <w:rsid w:val="00936C91"/>
    <w:rsid w:val="009410A2"/>
    <w:rsid w:val="00944E11"/>
    <w:rsid w:val="00945703"/>
    <w:rsid w:val="0096156C"/>
    <w:rsid w:val="009833C2"/>
    <w:rsid w:val="00994D8F"/>
    <w:rsid w:val="009A76BC"/>
    <w:rsid w:val="009D069F"/>
    <w:rsid w:val="009F3AA2"/>
    <w:rsid w:val="00A1086B"/>
    <w:rsid w:val="00A352DF"/>
    <w:rsid w:val="00A524F5"/>
    <w:rsid w:val="00A60B95"/>
    <w:rsid w:val="00A678AF"/>
    <w:rsid w:val="00A678B4"/>
    <w:rsid w:val="00A75601"/>
    <w:rsid w:val="00AB1A47"/>
    <w:rsid w:val="00AC0308"/>
    <w:rsid w:val="00AE5F4E"/>
    <w:rsid w:val="00B03D68"/>
    <w:rsid w:val="00B22A4A"/>
    <w:rsid w:val="00B42DD7"/>
    <w:rsid w:val="00B5063A"/>
    <w:rsid w:val="00B5783A"/>
    <w:rsid w:val="00B82E2D"/>
    <w:rsid w:val="00B94F91"/>
    <w:rsid w:val="00BB0F0C"/>
    <w:rsid w:val="00BC36FF"/>
    <w:rsid w:val="00BD4653"/>
    <w:rsid w:val="00C1264B"/>
    <w:rsid w:val="00C21CC2"/>
    <w:rsid w:val="00C334C6"/>
    <w:rsid w:val="00C37921"/>
    <w:rsid w:val="00C730AE"/>
    <w:rsid w:val="00C85ED3"/>
    <w:rsid w:val="00CC422F"/>
    <w:rsid w:val="00D46677"/>
    <w:rsid w:val="00D82A0F"/>
    <w:rsid w:val="00D944EA"/>
    <w:rsid w:val="00DA0DA3"/>
    <w:rsid w:val="00DB054F"/>
    <w:rsid w:val="00DC6C2C"/>
    <w:rsid w:val="00DD385E"/>
    <w:rsid w:val="00DF2066"/>
    <w:rsid w:val="00E003FC"/>
    <w:rsid w:val="00E2074A"/>
    <w:rsid w:val="00E30CF9"/>
    <w:rsid w:val="00E60ADB"/>
    <w:rsid w:val="00E6316F"/>
    <w:rsid w:val="00E70F32"/>
    <w:rsid w:val="00EB3F91"/>
    <w:rsid w:val="00EC07D8"/>
    <w:rsid w:val="00EC3039"/>
    <w:rsid w:val="00EC47C7"/>
    <w:rsid w:val="00EE4A76"/>
    <w:rsid w:val="00EF5C1B"/>
    <w:rsid w:val="00F05EA7"/>
    <w:rsid w:val="00F270D9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91E25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F2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1943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13</cp:revision>
  <cp:lastPrinted>2019-11-01T09:38:00Z</cp:lastPrinted>
  <dcterms:created xsi:type="dcterms:W3CDTF">2019-10-08T06:42:00Z</dcterms:created>
  <dcterms:modified xsi:type="dcterms:W3CDTF">2019-11-01T09:38:00Z</dcterms:modified>
</cp:coreProperties>
</file>