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9" w:rsidRPr="001D0855" w:rsidRDefault="00E834F9" w:rsidP="007238E9">
      <w:pPr>
        <w:pStyle w:val="Title"/>
        <w:ind w:right="-284" w:firstLine="709"/>
        <w:jc w:val="left"/>
        <w:rPr>
          <w:b/>
          <w:bCs/>
        </w:rPr>
      </w:pPr>
      <w:r>
        <w:rPr>
          <w:b/>
          <w:bCs/>
        </w:rPr>
        <w:t xml:space="preserve">                    </w:t>
      </w:r>
      <w:r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 </w:t>
      </w:r>
    </w:p>
    <w:p w:rsidR="00E834F9" w:rsidRPr="007238E9" w:rsidRDefault="00E834F9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38E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E834F9" w:rsidRDefault="00E834F9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Сімдесят друга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позачергова </w:t>
      </w: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E834F9" w:rsidRPr="00AF549C" w:rsidRDefault="00E834F9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34F9" w:rsidRPr="00AF549C" w:rsidRDefault="00E834F9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4160</w:t>
      </w:r>
    </w:p>
    <w:p w:rsidR="00E834F9" w:rsidRPr="00AF549C" w:rsidRDefault="00E834F9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09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жовтня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E834F9" w:rsidRPr="00AF549C" w:rsidRDefault="00E834F9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834F9" w:rsidRDefault="00E834F9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Наглядової ради на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</w:p>
    <w:p w:rsidR="00E834F9" w:rsidRPr="001D0855" w:rsidRDefault="00E834F9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і «Сєвєродонецький інфоцентр»</w:t>
      </w:r>
    </w:p>
    <w:p w:rsidR="00E834F9" w:rsidRPr="001D0855" w:rsidRDefault="00E834F9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4F9" w:rsidRPr="001D0855" w:rsidRDefault="00E834F9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78 Господарського Кодексу України, 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. 17, 26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здійснення контролю за діяльністю комунального підприємства та підвищення ефективності його управління, враховуючи рішення Сєвєродонецької міської ради від 22.01.2019 року № 3295 «Про Наглядові ради комунальних підприємств, які засновані на комунальній власності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CF3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E834F9" w:rsidRPr="001D0855" w:rsidRDefault="00E834F9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4F9" w:rsidRPr="001D0855" w:rsidRDefault="00E834F9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E834F9" w:rsidRPr="001D0855" w:rsidRDefault="00E834F9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4F9" w:rsidRDefault="00E834F9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1.Створити Наглядову раду на комунальному підприємстві «Сєвєродонецький інфоцентр» (код 34306262).</w:t>
      </w:r>
    </w:p>
    <w:p w:rsidR="00E834F9" w:rsidRDefault="00E834F9" w:rsidP="00B67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2. Фонду комунального майна Сєвєродонецької міської ради внести відповідні зміни до рішення виконкому Сєвєродонецької міської ради від 17.07.2019 року № 802 «Про визначення умов оплати послуг членів Наглядових рад комунальних підприємств, які засновані на комунальній власності територіальної громади м. Сєвєродонецька».</w:t>
      </w:r>
    </w:p>
    <w:p w:rsidR="00E834F9" w:rsidRPr="00B96C1B" w:rsidRDefault="00E834F9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3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E834F9" w:rsidRPr="00B96C1B" w:rsidRDefault="00E834F9" w:rsidP="008B0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4.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ї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 управлінню житлово-комунальним господарством, власністю, комунальною власністю, побутовим 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 торгівельним обслуговуванням та </w:t>
      </w:r>
      <w:r w:rsidRPr="00A35860">
        <w:rPr>
          <w:rFonts w:ascii="Times New Roman" w:hAnsi="Times New Roman" w:cs="Times New Roman"/>
          <w:sz w:val="24"/>
          <w:szCs w:val="24"/>
          <w:lang w:val="uk-UA" w:eastAsia="ru-RU"/>
        </w:rPr>
        <w:t>з питань планування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5860">
        <w:rPr>
          <w:rFonts w:ascii="Times New Roman" w:hAnsi="Times New Roman" w:cs="Times New Roman"/>
          <w:sz w:val="24"/>
          <w:szCs w:val="24"/>
          <w:lang w:val="uk-UA" w:eastAsia="ru-RU"/>
        </w:rPr>
        <w:t>бюджету та фінансів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B96C1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834F9" w:rsidRDefault="00E834F9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4F9" w:rsidRDefault="00E834F9" w:rsidP="001D0855">
      <w:pPr>
        <w:pStyle w:val="Title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E834F9" w:rsidRPr="001D0855" w:rsidRDefault="00E834F9" w:rsidP="005B74D5">
      <w:pPr>
        <w:pStyle w:val="Title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В.П. Ткачук</w:t>
      </w:r>
      <w:r w:rsidRPr="001D0855">
        <w:rPr>
          <w:b/>
          <w:bCs/>
          <w:sz w:val="24"/>
          <w:szCs w:val="24"/>
        </w:rPr>
        <w:tab/>
      </w:r>
    </w:p>
    <w:p w:rsidR="00E834F9" w:rsidRDefault="00E834F9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E834F9" w:rsidRDefault="00E834F9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834F9" w:rsidRDefault="00E834F9" w:rsidP="00A3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E834F9" w:rsidSect="001D0855">
      <w:footerReference w:type="default" r:id="rId7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F9" w:rsidRDefault="00E834F9" w:rsidP="008F257D">
      <w:pPr>
        <w:spacing w:after="0" w:line="240" w:lineRule="auto"/>
      </w:pPr>
      <w:r>
        <w:separator/>
      </w:r>
    </w:p>
  </w:endnote>
  <w:endnote w:type="continuationSeparator" w:id="0">
    <w:p w:rsidR="00E834F9" w:rsidRDefault="00E834F9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F9" w:rsidRDefault="00E834F9" w:rsidP="008D27FA">
    <w:pPr>
      <w:ind w:right="360"/>
      <w:rPr>
        <w:lang w:val="uk-UA"/>
      </w:rPr>
    </w:pPr>
  </w:p>
  <w:p w:rsidR="00E834F9" w:rsidRPr="00CC7F51" w:rsidRDefault="00E834F9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F9" w:rsidRDefault="00E834F9" w:rsidP="008F257D">
      <w:pPr>
        <w:spacing w:after="0" w:line="240" w:lineRule="auto"/>
      </w:pPr>
      <w:r>
        <w:separator/>
      </w:r>
    </w:p>
  </w:footnote>
  <w:footnote w:type="continuationSeparator" w:id="0">
    <w:p w:rsidR="00E834F9" w:rsidRDefault="00E834F9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7"/>
    <w:rsid w:val="0000631D"/>
    <w:rsid w:val="0000650F"/>
    <w:rsid w:val="00006574"/>
    <w:rsid w:val="00007EB1"/>
    <w:rsid w:val="00013E28"/>
    <w:rsid w:val="000145B3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65BFA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2AEC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1CD7"/>
    <w:rsid w:val="002E24E7"/>
    <w:rsid w:val="002E309C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211E9"/>
    <w:rsid w:val="007238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00E1"/>
    <w:rsid w:val="008B0EE6"/>
    <w:rsid w:val="008B106D"/>
    <w:rsid w:val="008B120F"/>
    <w:rsid w:val="008B2397"/>
    <w:rsid w:val="008B3759"/>
    <w:rsid w:val="008B3F1B"/>
    <w:rsid w:val="008B5A4E"/>
    <w:rsid w:val="008B63F5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7AA5"/>
    <w:rsid w:val="00980CFB"/>
    <w:rsid w:val="00983666"/>
    <w:rsid w:val="009860BE"/>
    <w:rsid w:val="00986185"/>
    <w:rsid w:val="00986960"/>
    <w:rsid w:val="00987624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2316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53D3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67282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6C1B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A7907"/>
    <w:rsid w:val="00CB1A35"/>
    <w:rsid w:val="00CB302B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3CE5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34F9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112F"/>
    <w:rsid w:val="00EF4FC2"/>
    <w:rsid w:val="00EF6B54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30"/>
    <w:pPr>
      <w:spacing w:after="200" w:line="276" w:lineRule="auto"/>
    </w:pPr>
    <w:rPr>
      <w:rFonts w:cs="Calibri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CE43F7"/>
    <w:rPr>
      <w:rFonts w:cs="Calibri"/>
      <w:lang w:val="ru-RU" w:eastAsia="en-US"/>
    </w:rPr>
  </w:style>
  <w:style w:type="paragraph" w:styleId="ListParagraph">
    <w:name w:val="List Paragraph"/>
    <w:basedOn w:val="Normal"/>
    <w:uiPriority w:val="99"/>
    <w:qFormat/>
    <w:rsid w:val="008F66CA"/>
    <w:pPr>
      <w:ind w:left="720"/>
    </w:pPr>
    <w:rPr>
      <w:lang w:val="uk-UA"/>
    </w:rPr>
  </w:style>
  <w:style w:type="character" w:styleId="PageNumber">
    <w:name w:val="page number"/>
    <w:basedOn w:val="DefaultParagraphFont"/>
    <w:uiPriority w:val="99"/>
    <w:rsid w:val="00683390"/>
  </w:style>
  <w:style w:type="paragraph" w:styleId="Footer">
    <w:name w:val="footer"/>
    <w:basedOn w:val="Normal"/>
    <w:link w:val="FooterChar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339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DefaultParagraphFont"/>
    <w:uiPriority w:val="99"/>
    <w:rsid w:val="004955D9"/>
  </w:style>
  <w:style w:type="character" w:customStyle="1" w:styleId="grame">
    <w:name w:val="grame"/>
    <w:basedOn w:val="DefaultParagraphFont"/>
    <w:uiPriority w:val="99"/>
    <w:rsid w:val="004955D9"/>
  </w:style>
  <w:style w:type="table" w:styleId="TableGrid">
    <w:name w:val="Table Grid"/>
    <w:basedOn w:val="TableNormal"/>
    <w:uiPriority w:val="99"/>
    <w:rsid w:val="007046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D71"/>
  </w:style>
  <w:style w:type="paragraph" w:styleId="DocumentMap">
    <w:name w:val="Document Map"/>
    <w:basedOn w:val="Normal"/>
    <w:link w:val="DocumentMapChar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">
    <w:name w:val="a4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D54C4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DefaultParagraphFont"/>
    <w:uiPriority w:val="99"/>
    <w:rsid w:val="00762ED9"/>
  </w:style>
  <w:style w:type="paragraph" w:styleId="BodyTextIndent">
    <w:name w:val="Body Text Indent"/>
    <w:basedOn w:val="Normal"/>
    <w:link w:val="BodyTextIndentChar"/>
    <w:uiPriority w:val="99"/>
    <w:semiHidden/>
    <w:rsid w:val="00664B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lang w:val="ru-RU" w:eastAsia="en-US"/>
    </w:rPr>
  </w:style>
  <w:style w:type="paragraph" w:customStyle="1" w:styleId="11">
    <w:name w:val="Абзац списка1"/>
    <w:basedOn w:val="Normal"/>
    <w:uiPriority w:val="99"/>
    <w:rsid w:val="00664BEB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E47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474F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E47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a0">
    <w:name w:val="Нормальний текст"/>
    <w:basedOn w:val="Normal"/>
    <w:uiPriority w:val="99"/>
    <w:rsid w:val="00FF434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1">
    <w:name w:val="Назва документа"/>
    <w:basedOn w:val="Normal"/>
    <w:next w:val="a0"/>
    <w:uiPriority w:val="99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styleId="Strong">
    <w:name w:val="Strong"/>
    <w:basedOn w:val="DefaultParagraphFont"/>
    <w:uiPriority w:val="99"/>
    <w:qFormat/>
    <w:locked/>
    <w:rsid w:val="00FF4347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1008</Words>
  <Characters>576</Characters>
  <Application>Microsoft Office Outlook</Application>
  <DocSecurity>0</DocSecurity>
  <Lines>0</Lines>
  <Paragraphs>0</Paragraphs>
  <ScaleCrop>false</ScaleCrop>
  <Company>УЖКГ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Кабинет 10</dc:creator>
  <cp:keywords/>
  <dc:description/>
  <cp:lastModifiedBy>admin</cp:lastModifiedBy>
  <cp:revision>3</cp:revision>
  <cp:lastPrinted>2019-09-04T10:10:00Z</cp:lastPrinted>
  <dcterms:created xsi:type="dcterms:W3CDTF">2019-10-10T10:51:00Z</dcterms:created>
  <dcterms:modified xsi:type="dcterms:W3CDTF">2019-10-11T11:06:00Z</dcterms:modified>
</cp:coreProperties>
</file>