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D4" w:rsidRPr="007D7F85" w:rsidRDefault="00415DD4" w:rsidP="007C46A9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</w:p>
    <w:p w:rsidR="00415DD4" w:rsidRPr="007D7F85" w:rsidRDefault="00415DD4" w:rsidP="007C46A9">
      <w:pPr>
        <w:pStyle w:val="Heading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D7F85">
        <w:rPr>
          <w:rFonts w:ascii="Times New Roman" w:hAnsi="Times New Roman" w:cs="Times New Roman"/>
          <w:sz w:val="28"/>
          <w:szCs w:val="28"/>
        </w:rPr>
        <w:t xml:space="preserve">СЄВЄРОДОНЕЦЬКА  МІСЬКА РАДА      </w:t>
      </w:r>
      <w:r w:rsidRPr="007D7F85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7D7F8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15DD4" w:rsidRPr="007D7F85" w:rsidRDefault="00415DD4" w:rsidP="007C46A9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7D7F85">
        <w:rPr>
          <w:rFonts w:ascii="Times New Roman" w:hAnsi="Times New Roman" w:cs="Times New Roman"/>
          <w:sz w:val="28"/>
          <w:szCs w:val="28"/>
          <w:lang w:val="ru-RU"/>
        </w:rPr>
        <w:t>СЬОМОГО</w:t>
      </w:r>
      <w:r w:rsidRPr="007D7F85"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415DD4" w:rsidRPr="007D7F85" w:rsidRDefault="00415DD4" w:rsidP="007C46A9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7D7F85">
        <w:rPr>
          <w:rFonts w:ascii="Times New Roman" w:hAnsi="Times New Roman" w:cs="Times New Roman"/>
          <w:sz w:val="28"/>
          <w:szCs w:val="28"/>
        </w:rPr>
        <w:t xml:space="preserve">    Шістдесят сьома (позачергова) сесія </w:t>
      </w:r>
    </w:p>
    <w:p w:rsidR="00415DD4" w:rsidRPr="007D7F85" w:rsidRDefault="00415DD4" w:rsidP="007C46A9">
      <w:pPr>
        <w:ind w:right="-38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15DD4" w:rsidRPr="007D7F85" w:rsidRDefault="00415DD4" w:rsidP="007C46A9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7D7F85">
        <w:rPr>
          <w:rFonts w:ascii="Times New Roman" w:hAnsi="Times New Roman" w:cs="Times New Roman"/>
          <w:sz w:val="28"/>
          <w:szCs w:val="28"/>
        </w:rPr>
        <w:t>РІШЕННЯ № 4007</w:t>
      </w:r>
    </w:p>
    <w:p w:rsidR="00415DD4" w:rsidRPr="007D7F85" w:rsidRDefault="00415DD4" w:rsidP="007C46A9">
      <w:pPr>
        <w:ind w:right="-382"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415DD4" w:rsidRPr="007D7F85" w:rsidRDefault="00415DD4" w:rsidP="007C46A9">
      <w:pPr>
        <w:ind w:right="-382"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415DD4" w:rsidRPr="007C46A9" w:rsidRDefault="00415DD4" w:rsidP="007C46A9">
      <w:pPr>
        <w:ind w:right="5810"/>
        <w:jc w:val="both"/>
        <w:rPr>
          <w:rFonts w:ascii="Times New Roman" w:hAnsi="Times New Roman" w:cs="Times New Roman"/>
          <w:b/>
          <w:bCs/>
        </w:rPr>
      </w:pPr>
      <w:r w:rsidRPr="007C46A9">
        <w:rPr>
          <w:rFonts w:ascii="Times New Roman" w:hAnsi="Times New Roman" w:cs="Times New Roman"/>
          <w:b/>
          <w:bCs/>
        </w:rPr>
        <w:t>19 серпня 2019 року</w:t>
      </w:r>
    </w:p>
    <w:p w:rsidR="00415DD4" w:rsidRPr="007C46A9" w:rsidRDefault="00415DD4" w:rsidP="007C46A9">
      <w:pPr>
        <w:spacing w:line="360" w:lineRule="auto"/>
        <w:rPr>
          <w:rFonts w:ascii="Times New Roman" w:hAnsi="Times New Roman" w:cs="Times New Roman"/>
          <w:b/>
          <w:bCs/>
        </w:rPr>
      </w:pPr>
      <w:r w:rsidRPr="007C46A9">
        <w:rPr>
          <w:rFonts w:ascii="Times New Roman" w:hAnsi="Times New Roman" w:cs="Times New Roman"/>
          <w:b/>
          <w:bCs/>
        </w:rPr>
        <w:t>м. Сєвєродонецьк</w:t>
      </w:r>
    </w:p>
    <w:p w:rsidR="00415DD4" w:rsidRPr="00697FEC" w:rsidRDefault="00415DD4" w:rsidP="007C46A9">
      <w:pPr>
        <w:pStyle w:val="22"/>
        <w:shd w:val="clear" w:color="auto" w:fill="auto"/>
        <w:spacing w:before="0" w:after="0" w:line="240" w:lineRule="exact"/>
        <w:rPr>
          <w:color w:val="auto"/>
        </w:rPr>
      </w:pPr>
      <w:r w:rsidRPr="00697FEC">
        <w:t xml:space="preserve">Про внесення </w:t>
      </w:r>
      <w:r w:rsidRPr="00697FEC">
        <w:rPr>
          <w:color w:val="auto"/>
        </w:rPr>
        <w:t>змін до договору оренди землі</w:t>
      </w:r>
    </w:p>
    <w:p w:rsidR="00415DD4" w:rsidRPr="00697FEC" w:rsidRDefault="00415DD4" w:rsidP="007C46A9">
      <w:pPr>
        <w:pStyle w:val="22"/>
        <w:shd w:val="clear" w:color="auto" w:fill="auto"/>
        <w:spacing w:before="0" w:after="244" w:line="278" w:lineRule="exact"/>
        <w:ind w:right="4446"/>
        <w:rPr>
          <w:rFonts w:cs="Tahoma"/>
          <w:color w:val="auto"/>
        </w:rPr>
      </w:pPr>
      <w:r w:rsidRPr="00697FEC">
        <w:rPr>
          <w:color w:val="auto"/>
        </w:rPr>
        <w:t xml:space="preserve">№ </w:t>
      </w:r>
      <w:r>
        <w:rPr>
          <w:color w:val="auto"/>
        </w:rPr>
        <w:t>040741900152</w:t>
      </w:r>
      <w:r w:rsidRPr="00697FEC">
        <w:rPr>
          <w:color w:val="auto"/>
        </w:rPr>
        <w:t xml:space="preserve"> від </w:t>
      </w:r>
      <w:r>
        <w:rPr>
          <w:color w:val="auto"/>
        </w:rPr>
        <w:t>02</w:t>
      </w:r>
      <w:r w:rsidRPr="00697FEC">
        <w:rPr>
          <w:color w:val="auto"/>
        </w:rPr>
        <w:t>.0</w:t>
      </w:r>
      <w:r>
        <w:rPr>
          <w:color w:val="auto"/>
        </w:rPr>
        <w:t>4</w:t>
      </w:r>
      <w:r w:rsidRPr="00697FEC">
        <w:rPr>
          <w:color w:val="auto"/>
        </w:rPr>
        <w:t>.20</w:t>
      </w:r>
      <w:r>
        <w:rPr>
          <w:color w:val="auto"/>
        </w:rPr>
        <w:t>07</w:t>
      </w:r>
      <w:r w:rsidRPr="00697FEC">
        <w:rPr>
          <w:color w:val="auto"/>
        </w:rPr>
        <w:t xml:space="preserve">, у зв’язку з переходом права оренди на земельну ділянку до </w:t>
      </w:r>
      <w:r>
        <w:rPr>
          <w:color w:val="auto"/>
        </w:rPr>
        <w:t xml:space="preserve">                                              гр. Губченка В.І.</w:t>
      </w:r>
    </w:p>
    <w:p w:rsidR="00415DD4" w:rsidRPr="00697FEC" w:rsidRDefault="00415DD4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>
        <w:t xml:space="preserve">гр. Губченка Володимира Івановича </w:t>
      </w:r>
      <w:r w:rsidRPr="00697FEC">
        <w:t xml:space="preserve">(вх. № </w:t>
      </w:r>
      <w:r>
        <w:t>44212</w:t>
      </w:r>
      <w:r w:rsidRPr="00697FEC">
        <w:t xml:space="preserve"> від </w:t>
      </w:r>
      <w:r>
        <w:t>11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0</w:t>
      </w:r>
      <w:r>
        <w:rPr>
          <w:rStyle w:val="213pt"/>
          <w:b w:val="0"/>
          <w:bCs w:val="0"/>
          <w:sz w:val="24"/>
          <w:szCs w:val="24"/>
        </w:rPr>
        <w:t>7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внесення змін до договору оренди землі № </w:t>
      </w:r>
      <w:r>
        <w:t>040741900152</w:t>
      </w:r>
      <w:r w:rsidRPr="00697FEC">
        <w:t xml:space="preserve"> від </w:t>
      </w:r>
      <w:r>
        <w:t>02</w:t>
      </w:r>
      <w:r w:rsidRPr="00697FEC">
        <w:t>.0</w:t>
      </w:r>
      <w:r>
        <w:t>4</w:t>
      </w:r>
      <w:r w:rsidRPr="00697FEC">
        <w:t>.20</w:t>
      </w:r>
      <w:r>
        <w:t>07</w:t>
      </w:r>
      <w:r w:rsidRPr="00697FEC">
        <w:t>, у зв’язку з переходом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</w:t>
      </w:r>
      <w:r>
        <w:t>Номер інформаційної довідки</w:t>
      </w:r>
      <w:r w:rsidRPr="00697FEC">
        <w:t xml:space="preserve"> </w:t>
      </w:r>
      <w:r>
        <w:t>173814877</w:t>
      </w:r>
      <w:r w:rsidRPr="00697FEC">
        <w:t xml:space="preserve"> від 15.0</w:t>
      </w:r>
      <w:r>
        <w:t>7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</w:t>
      </w:r>
      <w:r>
        <w:t xml:space="preserve"> 150</w:t>
      </w:r>
      <w:r w:rsidRPr="00697FEC">
        <w:t xml:space="preserve"> від </w:t>
      </w:r>
      <w:r>
        <w:t>25.07.</w:t>
      </w:r>
      <w:r w:rsidRPr="00697FEC">
        <w:t>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 «Про затвердження Типового договору оренди землі Сєвєродонецької міської ради» із змінами, міська рада</w:t>
      </w:r>
    </w:p>
    <w:p w:rsidR="00415DD4" w:rsidRPr="00697FEC" w:rsidRDefault="00415DD4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415DD4" w:rsidRPr="00697FEC" w:rsidRDefault="00415DD4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415DD4" w:rsidRPr="00697FEC" w:rsidRDefault="00415DD4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color w:val="auto"/>
        </w:rPr>
      </w:pPr>
      <w:r w:rsidRPr="00697FEC">
        <w:t xml:space="preserve">Вважати припиненим право оренди </w:t>
      </w:r>
      <w:r>
        <w:t>гр. Литвинової Ганни Федорівни</w:t>
      </w:r>
      <w:r w:rsidRPr="00697FEC">
        <w:t xml:space="preserve"> на земельну ділянку кадастровий № 4412900000:06:0</w:t>
      </w:r>
      <w:r>
        <w:t>23</w:t>
      </w:r>
      <w:r w:rsidRPr="00697FEC">
        <w:t>:00</w:t>
      </w:r>
      <w:r>
        <w:t>87</w:t>
      </w:r>
      <w:r w:rsidRPr="00697FEC">
        <w:t>, площею 0,0</w:t>
      </w:r>
      <w:r>
        <w:t>022</w:t>
      </w:r>
      <w:r w:rsidRPr="00697FEC">
        <w:t xml:space="preserve"> га, по договору оренди землі </w:t>
      </w:r>
      <w:r>
        <w:t xml:space="preserve">                               </w:t>
      </w:r>
      <w:r w:rsidRPr="00697FEC">
        <w:t xml:space="preserve">№ </w:t>
      </w:r>
      <w:r>
        <w:t>040741900152</w:t>
      </w:r>
      <w:r w:rsidRPr="00697FEC">
        <w:t xml:space="preserve"> від </w:t>
      </w:r>
      <w:r>
        <w:t>02</w:t>
      </w:r>
      <w:r w:rsidRPr="00697FEC">
        <w:t>.0</w:t>
      </w:r>
      <w:r>
        <w:t>4</w:t>
      </w:r>
      <w:r w:rsidRPr="00697FEC">
        <w:t>.20</w:t>
      </w:r>
      <w:r>
        <w:t>07</w:t>
      </w:r>
      <w:r w:rsidRPr="00697FEC">
        <w:t xml:space="preserve">, під </w:t>
      </w:r>
      <w:r>
        <w:t>існуючий індивідуальний гараж</w:t>
      </w:r>
      <w:r w:rsidRPr="00697FEC">
        <w:t xml:space="preserve">, за адресою: м. Сєвєродонецьк, </w:t>
      </w:r>
      <w:r>
        <w:t>вул. Гагаріна, р-н. буд. 14-б, квартал 56</w:t>
      </w:r>
      <w:r w:rsidRPr="00697FEC">
        <w:t>, з дати переходу права власності на об’єкти нерухомості</w:t>
      </w:r>
      <w:r w:rsidRPr="00697FEC">
        <w:rPr>
          <w:color w:val="auto"/>
        </w:rPr>
        <w:t xml:space="preserve"> до </w:t>
      </w:r>
      <w:r>
        <w:rPr>
          <w:color w:val="auto"/>
        </w:rPr>
        <w:t>гр. Губченка Володимира Івановича</w:t>
      </w:r>
      <w:r w:rsidRPr="00697FEC">
        <w:rPr>
          <w:color w:val="auto"/>
        </w:rPr>
        <w:t>.</w:t>
      </w:r>
    </w:p>
    <w:p w:rsidR="00415DD4" w:rsidRPr="00697FEC" w:rsidRDefault="00415DD4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</w:pP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Губченка Володимира Івановича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bookmarkStart w:id="0" w:name="_GoBack"/>
      <w:bookmarkEnd w:id="0"/>
      <w:r w:rsidRPr="00697FEC">
        <w:t xml:space="preserve"> на земельній ділянці.</w:t>
      </w:r>
    </w:p>
    <w:p w:rsidR="00415DD4" w:rsidRPr="00697FEC" w:rsidRDefault="00415DD4" w:rsidP="001B3C15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567"/>
        <w:jc w:val="both"/>
      </w:pPr>
      <w:r>
        <w:t>Гр. Губченку Володимиру Івановичу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 xml:space="preserve">землі № </w:t>
      </w:r>
      <w:r>
        <w:rPr>
          <w:color w:val="auto"/>
        </w:rPr>
        <w:t>040741900152</w:t>
      </w:r>
      <w:r w:rsidRPr="00697FEC">
        <w:rPr>
          <w:color w:val="auto"/>
        </w:rPr>
        <w:t xml:space="preserve"> від </w:t>
      </w:r>
      <w:r>
        <w:rPr>
          <w:color w:val="auto"/>
        </w:rPr>
        <w:t>02</w:t>
      </w:r>
      <w:r w:rsidRPr="00697FEC">
        <w:rPr>
          <w:color w:val="auto"/>
        </w:rPr>
        <w:t>.0</w:t>
      </w:r>
      <w:r>
        <w:rPr>
          <w:color w:val="auto"/>
        </w:rPr>
        <w:t>4</w:t>
      </w:r>
      <w:r w:rsidRPr="00697FEC">
        <w:rPr>
          <w:color w:val="auto"/>
        </w:rPr>
        <w:t>.20</w:t>
      </w:r>
      <w:r>
        <w:rPr>
          <w:color w:val="auto"/>
        </w:rPr>
        <w:t>07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415DD4" w:rsidRPr="00697FEC" w:rsidRDefault="00415DD4">
      <w:pPr>
        <w:pStyle w:val="22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69" w:lineRule="exact"/>
        <w:ind w:firstLine="600"/>
        <w:jc w:val="both"/>
      </w:pPr>
      <w:r w:rsidRPr="00697FEC">
        <w:t>Дане рішення підлягає оприлюдненню.</w:t>
      </w:r>
    </w:p>
    <w:p w:rsidR="00415DD4" w:rsidRPr="00697FEC" w:rsidRDefault="00415DD4" w:rsidP="0063186E">
      <w:pPr>
        <w:pStyle w:val="22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69" w:lineRule="exact"/>
        <w:ind w:firstLine="600"/>
        <w:jc w:val="both"/>
      </w:pP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15DD4" w:rsidRPr="00697FEC" w:rsidRDefault="00415DD4" w:rsidP="00697FEC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left="600"/>
        <w:jc w:val="both"/>
        <w:rPr>
          <w:rFonts w:cs="Tahoma"/>
        </w:rPr>
      </w:pPr>
    </w:p>
    <w:p w:rsidR="00415DD4" w:rsidRPr="00697FEC" w:rsidRDefault="00415DD4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415DD4" w:rsidRPr="00697FEC" w:rsidRDefault="00415DD4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415DD4" w:rsidRPr="00697FEC" w:rsidRDefault="00415DD4" w:rsidP="00697FEC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p w:rsidR="00415DD4" w:rsidRPr="00697FEC" w:rsidRDefault="00415DD4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sectPr w:rsidR="00415DD4" w:rsidRPr="00697FEC" w:rsidSect="00697FEC">
      <w:pgSz w:w="11900" w:h="16840" w:code="9"/>
      <w:pgMar w:top="567" w:right="335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DD4" w:rsidRDefault="00415DD4">
      <w:r>
        <w:separator/>
      </w:r>
    </w:p>
  </w:endnote>
  <w:endnote w:type="continuationSeparator" w:id="0">
    <w:p w:rsidR="00415DD4" w:rsidRDefault="00415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DD4" w:rsidRDefault="00415DD4"/>
  </w:footnote>
  <w:footnote w:type="continuationSeparator" w:id="0">
    <w:p w:rsidR="00415DD4" w:rsidRDefault="00415DD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66120"/>
    <w:rsid w:val="00111AC8"/>
    <w:rsid w:val="00170B3E"/>
    <w:rsid w:val="001B3C15"/>
    <w:rsid w:val="001C0100"/>
    <w:rsid w:val="0022208F"/>
    <w:rsid w:val="002646B6"/>
    <w:rsid w:val="00293CA2"/>
    <w:rsid w:val="002E3B1F"/>
    <w:rsid w:val="00322EA1"/>
    <w:rsid w:val="00397727"/>
    <w:rsid w:val="003C7C82"/>
    <w:rsid w:val="00415DD4"/>
    <w:rsid w:val="00490478"/>
    <w:rsid w:val="00575823"/>
    <w:rsid w:val="005B4FBA"/>
    <w:rsid w:val="005F2567"/>
    <w:rsid w:val="0061597C"/>
    <w:rsid w:val="0063186E"/>
    <w:rsid w:val="0065342F"/>
    <w:rsid w:val="00697FEC"/>
    <w:rsid w:val="007C46A9"/>
    <w:rsid w:val="007D7F85"/>
    <w:rsid w:val="008416BB"/>
    <w:rsid w:val="00911C1C"/>
    <w:rsid w:val="00980F7B"/>
    <w:rsid w:val="00B25F66"/>
    <w:rsid w:val="00B606C4"/>
    <w:rsid w:val="00B856CA"/>
    <w:rsid w:val="00BC5692"/>
    <w:rsid w:val="00BD0069"/>
    <w:rsid w:val="00BE1C96"/>
    <w:rsid w:val="00CF14BE"/>
    <w:rsid w:val="00DA6696"/>
    <w:rsid w:val="00DB7322"/>
    <w:rsid w:val="00DC2C84"/>
    <w:rsid w:val="00E3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66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C46A9"/>
    <w:pPr>
      <w:keepNext/>
      <w:widowControl/>
      <w:overflowPunct w:val="0"/>
      <w:autoSpaceDE w:val="0"/>
      <w:autoSpaceDN w:val="0"/>
      <w:adjustRightInd w:val="0"/>
      <w:outlineLvl w:val="0"/>
    </w:pPr>
    <w:rPr>
      <w:b/>
      <w:bCs/>
      <w:color w:val="auto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46A9"/>
    <w:rPr>
      <w:b/>
      <w:bCs/>
      <w:sz w:val="26"/>
      <w:szCs w:val="26"/>
      <w:lang w:val="uk-UA" w:eastAsia="ru-RU"/>
    </w:rPr>
  </w:style>
  <w:style w:type="character" w:styleId="Hyperlink">
    <w:name w:val="Hyperlink"/>
    <w:basedOn w:val="DefaultParagraphFont"/>
    <w:uiPriority w:val="99"/>
    <w:rsid w:val="00B25F66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B25F66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B25F66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B25F66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B25F66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B25F66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B25F66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B25F66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B25F66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B25F66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B25F66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B25F66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B25F66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B25F66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B25F66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B25F66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B25F66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B25F66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B25F66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B25F6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B25F66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B25F66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B25F66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B25F66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B25F6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B25F66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B3C15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C15"/>
    <w:rPr>
      <w:color w:val="000000"/>
      <w:sz w:val="16"/>
      <w:szCs w:val="16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7C46A9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81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1</Pages>
  <Words>1998</Words>
  <Characters>1139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19</cp:revision>
  <cp:lastPrinted>2019-08-21T12:33:00Z</cp:lastPrinted>
  <dcterms:created xsi:type="dcterms:W3CDTF">2019-06-05T11:25:00Z</dcterms:created>
  <dcterms:modified xsi:type="dcterms:W3CDTF">2019-08-21T12:35:00Z</dcterms:modified>
</cp:coreProperties>
</file>