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5E" w:rsidRDefault="0004745E" w:rsidP="007825E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</w:t>
      </w:r>
    </w:p>
    <w:p w:rsidR="0004745E" w:rsidRDefault="0004745E" w:rsidP="00330394">
      <w:pPr>
        <w:pStyle w:val="Heading1"/>
        <w:jc w:val="center"/>
        <w:rPr>
          <w:sz w:val="28"/>
          <w:szCs w:val="28"/>
        </w:rPr>
      </w:pPr>
    </w:p>
    <w:p w:rsidR="0004745E" w:rsidRDefault="0004745E" w:rsidP="00330394">
      <w:pPr>
        <w:pStyle w:val="Heading1"/>
        <w:jc w:val="center"/>
        <w:rPr>
          <w:sz w:val="28"/>
          <w:szCs w:val="28"/>
        </w:rPr>
      </w:pPr>
    </w:p>
    <w:p w:rsidR="0004745E" w:rsidRDefault="0004745E" w:rsidP="00330394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4745E" w:rsidRDefault="0004745E" w:rsidP="0033039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4745E" w:rsidRDefault="0004745E" w:rsidP="0033039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04745E" w:rsidRDefault="0004745E" w:rsidP="00330394">
      <w:pPr>
        <w:ind w:right="-382"/>
        <w:jc w:val="center"/>
        <w:rPr>
          <w:b/>
          <w:bCs/>
          <w:sz w:val="16"/>
          <w:szCs w:val="16"/>
        </w:rPr>
      </w:pPr>
    </w:p>
    <w:p w:rsidR="0004745E" w:rsidRDefault="0004745E" w:rsidP="00330394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3939</w:t>
      </w:r>
    </w:p>
    <w:p w:rsidR="0004745E" w:rsidRDefault="0004745E" w:rsidP="00330394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04745E" w:rsidRDefault="0004745E" w:rsidP="00330394">
      <w:pPr>
        <w:ind w:right="5810"/>
        <w:jc w:val="both"/>
        <w:rPr>
          <w:b/>
          <w:bCs/>
        </w:rPr>
      </w:pPr>
    </w:p>
    <w:p w:rsidR="0004745E" w:rsidRDefault="0004745E" w:rsidP="00330394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04745E" w:rsidRDefault="0004745E" w:rsidP="00330394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148"/>
      </w:tblGrid>
      <w:tr w:rsidR="0004745E" w:rsidRPr="007825E4">
        <w:trPr>
          <w:trHeight w:val="460"/>
        </w:trPr>
        <w:tc>
          <w:tcPr>
            <w:tcW w:w="5148" w:type="dxa"/>
          </w:tcPr>
          <w:p w:rsidR="0004745E" w:rsidRPr="000E4C04" w:rsidRDefault="0004745E" w:rsidP="00473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 надання дозволу на розробку технічної документації із землеустрою щодо встановлення (відновлення)  меж  земельної  ділянки  в  нат</w:t>
            </w:r>
            <w:r>
              <w:rPr>
                <w:color w:val="000000"/>
                <w:lang w:val="uk-UA"/>
              </w:rPr>
              <w:t xml:space="preserve">урі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Самелюк Л.Л.</w:t>
            </w:r>
            <w:r w:rsidRPr="000E4C0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lang w:val="uk-UA"/>
              </w:rPr>
              <w:t>, за адресою: м. Свєродонецьк, 71 квартал, гараж 1356</w:t>
            </w:r>
          </w:p>
        </w:tc>
      </w:tr>
    </w:tbl>
    <w:p w:rsidR="0004745E" w:rsidRPr="00EA3EA1" w:rsidRDefault="0004745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4745E" w:rsidRPr="00EA3EA1" w:rsidRDefault="0004745E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гр. Самелюк Людмили Леонідівни (вх. № 41981 від 25.04.2019)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r>
        <w:rPr>
          <w:lang w:val="uk-UA"/>
        </w:rPr>
        <w:t>Самелюк Л.Л.</w:t>
      </w:r>
      <w:r>
        <w:rPr>
          <w:color w:val="000000"/>
          <w:lang w:val="uk-UA"/>
        </w:rPr>
        <w:t>, відповідно до Витягу про реєстрацію права власності на нерухоме майно СМБТІ  від  27.10.2003,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146  від 29.05.2019)</w:t>
      </w:r>
      <w:r>
        <w:rPr>
          <w:lang w:val="uk-UA"/>
        </w:rPr>
        <w:t xml:space="preserve">, на підставі статей 12, 120, 122, 124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04745E" w:rsidRPr="00EA3EA1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 xml:space="preserve">Самелюк Людмилі Леонідівні </w:t>
      </w:r>
      <w:r w:rsidRPr="009067C7">
        <w:rPr>
          <w:lang w:val="uk-UA"/>
        </w:rPr>
        <w:t xml:space="preserve">дозвіл на розробку технічної документації </w:t>
      </w:r>
      <w:r>
        <w:rPr>
          <w:lang w:val="uk-UA"/>
        </w:rPr>
        <w:t xml:space="preserve">                  </w:t>
      </w:r>
      <w:r w:rsidRPr="009067C7">
        <w:rPr>
          <w:lang w:val="uk-UA"/>
        </w:rPr>
        <w:t>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</w:t>
      </w:r>
      <w:r>
        <w:rPr>
          <w:lang w:val="uk-UA"/>
        </w:rPr>
        <w:t xml:space="preserve">                               </w:t>
      </w:r>
      <w:r w:rsidRPr="009067C7">
        <w:rPr>
          <w:lang w:val="uk-UA"/>
        </w:rPr>
        <w:t>(на місцевості),</w:t>
      </w:r>
      <w:r>
        <w:rPr>
          <w:lang w:val="uk-UA"/>
        </w:rPr>
        <w:t xml:space="preserve"> площею 0,0024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71 квартал, гараж 1356.</w:t>
      </w:r>
    </w:p>
    <w:p w:rsidR="0004745E" w:rsidRPr="00271C53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r>
        <w:rPr>
          <w:lang w:val="uk-UA"/>
        </w:rPr>
        <w:t>Самелюк Людмилі Леонідівні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4745E" w:rsidRPr="009D279B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04745E" w:rsidRDefault="0004745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04745E" w:rsidRDefault="0004745E" w:rsidP="00C9075B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04745E" w:rsidRDefault="0004745E" w:rsidP="00C9075B">
      <w:pPr>
        <w:widowControl w:val="0"/>
        <w:ind w:left="284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В.Ткачук</w:t>
      </w:r>
    </w:p>
    <w:p w:rsidR="0004745E" w:rsidRDefault="0004745E" w:rsidP="00C9075B">
      <w:pPr>
        <w:widowControl w:val="0"/>
        <w:ind w:left="284"/>
        <w:jc w:val="both"/>
        <w:rPr>
          <w:b/>
          <w:bCs/>
          <w:lang w:val="uk-UA"/>
        </w:rPr>
      </w:pPr>
    </w:p>
    <w:p w:rsidR="0004745E" w:rsidRDefault="0004745E" w:rsidP="00C9075B">
      <w:pPr>
        <w:widowControl w:val="0"/>
        <w:ind w:left="284"/>
        <w:jc w:val="both"/>
        <w:rPr>
          <w:b/>
          <w:bCs/>
          <w:lang w:val="uk-UA"/>
        </w:rPr>
      </w:pPr>
    </w:p>
    <w:sectPr w:rsidR="0004745E" w:rsidSect="00C9075B">
      <w:pgSz w:w="11906" w:h="16838"/>
      <w:pgMar w:top="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47234"/>
    <w:rsid w:val="0004745E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410B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2009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958BC"/>
    <w:rsid w:val="001A07AB"/>
    <w:rsid w:val="001A0865"/>
    <w:rsid w:val="001A1E40"/>
    <w:rsid w:val="001A574B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5CC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1B7A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287C"/>
    <w:rsid w:val="00326C77"/>
    <w:rsid w:val="00326CC4"/>
    <w:rsid w:val="00327565"/>
    <w:rsid w:val="00330394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363F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09BC"/>
    <w:rsid w:val="0053477D"/>
    <w:rsid w:val="00536BDB"/>
    <w:rsid w:val="005373C2"/>
    <w:rsid w:val="0054007A"/>
    <w:rsid w:val="00541DC8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0D6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18E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536B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138A5"/>
    <w:rsid w:val="007202CE"/>
    <w:rsid w:val="0072107F"/>
    <w:rsid w:val="00721764"/>
    <w:rsid w:val="00721ADD"/>
    <w:rsid w:val="00722213"/>
    <w:rsid w:val="00745A83"/>
    <w:rsid w:val="00753E22"/>
    <w:rsid w:val="00754162"/>
    <w:rsid w:val="007560AA"/>
    <w:rsid w:val="007562C7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5E4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40AF"/>
    <w:rsid w:val="008262DD"/>
    <w:rsid w:val="00826D5E"/>
    <w:rsid w:val="008276E1"/>
    <w:rsid w:val="00830063"/>
    <w:rsid w:val="00830BD7"/>
    <w:rsid w:val="0083229E"/>
    <w:rsid w:val="00832D71"/>
    <w:rsid w:val="008335BA"/>
    <w:rsid w:val="00834ED3"/>
    <w:rsid w:val="008448E1"/>
    <w:rsid w:val="00846036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E4679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64F47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0F64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8AF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212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40F7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075B"/>
    <w:rsid w:val="00C91AB7"/>
    <w:rsid w:val="00C91E6B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0B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C6FFD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7501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43FB5"/>
    <w:rsid w:val="00E53C12"/>
    <w:rsid w:val="00E5775A"/>
    <w:rsid w:val="00E6135A"/>
    <w:rsid w:val="00E6435E"/>
    <w:rsid w:val="00E64F9A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914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26B3F"/>
    <w:rsid w:val="00F34F09"/>
    <w:rsid w:val="00F36F5A"/>
    <w:rsid w:val="00F4253A"/>
    <w:rsid w:val="00F50158"/>
    <w:rsid w:val="00F5250C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4A1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1E67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536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36B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825E4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5800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1</Pages>
  <Words>1395</Words>
  <Characters>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47</cp:revision>
  <cp:lastPrinted>2019-07-30T11:47:00Z</cp:lastPrinted>
  <dcterms:created xsi:type="dcterms:W3CDTF">2019-03-26T09:13:00Z</dcterms:created>
  <dcterms:modified xsi:type="dcterms:W3CDTF">2019-07-30T11:48:00Z</dcterms:modified>
</cp:coreProperties>
</file>