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6C" w:rsidRDefault="00DC026C" w:rsidP="00AD7D0E">
      <w:pPr>
        <w:pStyle w:val="Heading1"/>
        <w:jc w:val="center"/>
        <w:rPr>
          <w:sz w:val="28"/>
          <w:szCs w:val="28"/>
        </w:rPr>
      </w:pPr>
    </w:p>
    <w:p w:rsidR="00DC026C" w:rsidRDefault="00DC026C" w:rsidP="00AD7D0E">
      <w:pPr>
        <w:pStyle w:val="Heading1"/>
        <w:jc w:val="center"/>
        <w:rPr>
          <w:sz w:val="28"/>
          <w:szCs w:val="28"/>
        </w:rPr>
      </w:pPr>
    </w:p>
    <w:p w:rsidR="00DC026C" w:rsidRDefault="00DC026C" w:rsidP="00AD7D0E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C026C" w:rsidRDefault="00DC026C" w:rsidP="00AD7D0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C026C" w:rsidRDefault="00DC026C" w:rsidP="00AD7D0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DC026C" w:rsidRDefault="00DC026C" w:rsidP="00AD7D0E">
      <w:pPr>
        <w:ind w:right="-382"/>
        <w:jc w:val="center"/>
        <w:rPr>
          <w:b/>
          <w:bCs/>
          <w:sz w:val="16"/>
          <w:szCs w:val="16"/>
        </w:rPr>
      </w:pPr>
    </w:p>
    <w:p w:rsidR="00DC026C" w:rsidRDefault="00DC026C" w:rsidP="00AD7D0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3938</w:t>
      </w:r>
    </w:p>
    <w:p w:rsidR="00DC026C" w:rsidRDefault="00DC026C" w:rsidP="00AD7D0E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DC026C" w:rsidRDefault="00DC026C" w:rsidP="00AD7D0E">
      <w:pPr>
        <w:ind w:right="5810"/>
        <w:jc w:val="both"/>
        <w:rPr>
          <w:b/>
          <w:bCs/>
          <w:sz w:val="24"/>
          <w:szCs w:val="24"/>
        </w:rPr>
      </w:pPr>
    </w:p>
    <w:p w:rsidR="00DC026C" w:rsidRDefault="00DC026C" w:rsidP="00AD7D0E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DC026C" w:rsidRDefault="00DC026C" w:rsidP="00AD7D0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DC026C" w:rsidRPr="00681DFE" w:rsidRDefault="00DC026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DC026C" w:rsidRPr="00AD7D0E">
        <w:trPr>
          <w:trHeight w:val="460"/>
        </w:trPr>
        <w:tc>
          <w:tcPr>
            <w:tcW w:w="5353" w:type="dxa"/>
          </w:tcPr>
          <w:p w:rsidR="00DC026C" w:rsidRPr="00A93457" w:rsidRDefault="00DC026C" w:rsidP="00A93457">
            <w:pPr>
              <w:widowControl w:val="0"/>
              <w:tabs>
                <w:tab w:val="left" w:pos="2145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r>
              <w:rPr>
                <w:color w:val="000000"/>
                <w:sz w:val="24"/>
                <w:szCs w:val="24"/>
                <w:lang w:val="uk-UA"/>
              </w:rPr>
              <w:t>Відділу капітального будівництва Сєвєродонецької міської ради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>
              <w:rPr>
                <w:color w:val="000000"/>
                <w:sz w:val="24"/>
                <w:szCs w:val="24"/>
                <w:lang w:val="uk-UA"/>
              </w:rPr>
              <w:t>влаштування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 зупинки приміського та міжміського транспорту з установкою тимчасової споруди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для обслуговування зупинки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>, за адресою:                   проспект Хіміків, в районі  автостанції                           м. Сєвєродонецьк</w:t>
            </w:r>
          </w:p>
          <w:p w:rsidR="00DC026C" w:rsidRDefault="00DC026C" w:rsidP="00FA3D9C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C026C" w:rsidRPr="00A93457" w:rsidRDefault="00DC026C" w:rsidP="008A174D">
      <w:pPr>
        <w:pStyle w:val="25"/>
        <w:tabs>
          <w:tab w:val="left" w:pos="9639"/>
        </w:tabs>
        <w:ind w:firstLine="0"/>
        <w:rPr>
          <w:color w:val="000000"/>
          <w:lang w:val="uk-UA"/>
        </w:rPr>
      </w:pPr>
      <w:r>
        <w:rPr>
          <w:lang w:val="uk-UA"/>
        </w:rPr>
        <w:t xml:space="preserve">           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>
        <w:rPr>
          <w:color w:val="000000"/>
          <w:lang w:val="uk-UA"/>
        </w:rPr>
        <w:t>Відділу капітального будівництва Сєвєродонецької міської ради</w:t>
      </w:r>
      <w:r w:rsidRPr="00DF7B1A">
        <w:rPr>
          <w:color w:val="000000"/>
          <w:lang w:val="uk-UA"/>
        </w:rPr>
        <w:t xml:space="preserve"> </w:t>
      </w:r>
      <w:r w:rsidRPr="00DF7B1A">
        <w:rPr>
          <w:lang w:val="uk-UA"/>
        </w:rPr>
        <w:t xml:space="preserve"> </w:t>
      </w:r>
      <w:r>
        <w:rPr>
          <w:lang w:val="uk-UA"/>
        </w:rPr>
        <w:t xml:space="preserve">(вх. № 42327 від 15.05.2019) про надання дозволу на розроблення проекту землеустрою щодо відведення земельної ділянки, </w:t>
      </w:r>
      <w:r w:rsidRPr="00116EE7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влаштування</w:t>
      </w:r>
      <w:r w:rsidRPr="00A93457">
        <w:rPr>
          <w:color w:val="000000"/>
          <w:lang w:val="uk-UA"/>
        </w:rPr>
        <w:t xml:space="preserve"> зупинки приміського та міжміського транспорту з установкою тимчасової споруди</w:t>
      </w:r>
      <w:r w:rsidRPr="00AB301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обслуговування зупинки</w:t>
      </w:r>
      <w:r>
        <w:rPr>
          <w:lang w:val="uk-UA"/>
        </w:rPr>
        <w:t xml:space="preserve">, </w:t>
      </w:r>
      <w:r w:rsidRPr="00A93457">
        <w:rPr>
          <w:color w:val="000000"/>
          <w:lang w:val="uk-UA"/>
        </w:rPr>
        <w:t xml:space="preserve">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146</w:t>
      </w:r>
      <w:r w:rsidRPr="00A93457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29.05.</w:t>
      </w:r>
      <w:r w:rsidRPr="00A93457">
        <w:rPr>
          <w:color w:val="000000"/>
          <w:lang w:val="uk-UA"/>
        </w:rPr>
        <w:t>2019), враховуючи рішення виконавчого комітету Сєвєродонецької міської ради № 246 від 05.03.2019 «Про затвердження локальної  Комплексної схеми розміщення тимчасової споруди в районі автостанції в м. Сєвєродонецьку»</w:t>
      </w:r>
      <w:r>
        <w:rPr>
          <w:color w:val="000000"/>
          <w:lang w:val="uk-UA"/>
        </w:rPr>
        <w:t>, та</w:t>
      </w:r>
      <w:r w:rsidRPr="00A93457">
        <w:rPr>
          <w:color w:val="000000"/>
          <w:lang w:val="uk-UA"/>
        </w:rPr>
        <w:t xml:space="preserve"> № 56 від 07.02.2017 «Про влаштування зупинок приміського транспорту у м. Сєвєродонецьку», відповідно до статей 12, 79¹, 122, 123, 134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C026C" w:rsidRPr="00A93457" w:rsidRDefault="00DC026C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DC026C" w:rsidRPr="00A93457" w:rsidRDefault="00DC026C" w:rsidP="00823412">
      <w:pPr>
        <w:ind w:firstLine="720"/>
        <w:jc w:val="both"/>
        <w:rPr>
          <w:b/>
          <w:bCs/>
          <w:color w:val="000000"/>
          <w:sz w:val="24"/>
          <w:szCs w:val="24"/>
          <w:lang w:val="uk-UA"/>
        </w:rPr>
      </w:pPr>
      <w:r w:rsidRPr="00A93457">
        <w:rPr>
          <w:b/>
          <w:bCs/>
          <w:color w:val="000000"/>
          <w:sz w:val="24"/>
          <w:szCs w:val="24"/>
          <w:lang w:val="uk-UA"/>
        </w:rPr>
        <w:t>ВИРІШИЛА:</w:t>
      </w:r>
    </w:p>
    <w:p w:rsidR="00DC026C" w:rsidRPr="00A93457" w:rsidRDefault="00DC026C">
      <w:pPr>
        <w:jc w:val="both"/>
        <w:rPr>
          <w:color w:val="000000"/>
          <w:sz w:val="24"/>
          <w:szCs w:val="24"/>
          <w:lang w:val="uk-UA"/>
        </w:rPr>
      </w:pPr>
    </w:p>
    <w:p w:rsidR="00DC026C" w:rsidRPr="00A93457" w:rsidRDefault="00DC026C" w:rsidP="00661CF6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Pr="00A93457">
        <w:rPr>
          <w:color w:val="000000"/>
          <w:lang w:val="uk-UA"/>
        </w:rPr>
        <w:tab/>
      </w:r>
      <w:r w:rsidRPr="00A93457">
        <w:rPr>
          <w:color w:val="000000"/>
          <w:sz w:val="24"/>
          <w:szCs w:val="24"/>
          <w:lang w:val="uk-UA"/>
        </w:rPr>
        <w:t xml:space="preserve">1. Надати </w:t>
      </w:r>
      <w:r>
        <w:rPr>
          <w:color w:val="000000"/>
          <w:sz w:val="24"/>
          <w:szCs w:val="24"/>
          <w:lang w:val="uk-UA"/>
        </w:rPr>
        <w:t>Відділу капітального будівництва Сєвєродонецької міської ради</w:t>
      </w:r>
      <w:r w:rsidRPr="00A93457">
        <w:rPr>
          <w:color w:val="000000"/>
          <w:sz w:val="24"/>
          <w:szCs w:val="24"/>
          <w:lang w:val="uk-UA"/>
        </w:rPr>
        <w:t xml:space="preserve"> дозвіл на розроблення проекту землеустрою щодо відведення земельної ділянки, орієнтовною площею 0,0900 га, </w:t>
      </w:r>
      <w:r w:rsidRPr="004D60E9">
        <w:rPr>
          <w:color w:val="000000"/>
          <w:sz w:val="24"/>
          <w:szCs w:val="24"/>
          <w:lang w:val="uk-UA"/>
        </w:rPr>
        <w:t>з цільовим призначенням - для розмі</w:t>
      </w:r>
      <w:r>
        <w:rPr>
          <w:color w:val="000000"/>
          <w:sz w:val="24"/>
          <w:szCs w:val="24"/>
          <w:lang w:val="uk-UA"/>
        </w:rPr>
        <w:t>щення та експлуатації будівель і</w:t>
      </w:r>
      <w:r w:rsidRPr="004D60E9">
        <w:rPr>
          <w:color w:val="000000"/>
          <w:sz w:val="24"/>
          <w:szCs w:val="24"/>
          <w:lang w:val="uk-UA"/>
        </w:rPr>
        <w:t xml:space="preserve"> споруд автомобільного транспорту та дорожнього господарства,</w:t>
      </w:r>
      <w:r>
        <w:rPr>
          <w:color w:val="000000"/>
          <w:lang w:val="uk-UA"/>
        </w:rPr>
        <w:t xml:space="preserve"> </w:t>
      </w:r>
      <w:r w:rsidRPr="00A93457">
        <w:rPr>
          <w:color w:val="000000"/>
          <w:sz w:val="24"/>
          <w:szCs w:val="24"/>
          <w:lang w:val="uk-UA"/>
        </w:rPr>
        <w:t xml:space="preserve">для </w:t>
      </w:r>
      <w:r>
        <w:rPr>
          <w:color w:val="000000"/>
          <w:sz w:val="24"/>
          <w:szCs w:val="24"/>
          <w:lang w:val="uk-UA"/>
        </w:rPr>
        <w:t>влаштування</w:t>
      </w:r>
      <w:r w:rsidRPr="00A93457">
        <w:rPr>
          <w:color w:val="000000"/>
          <w:sz w:val="24"/>
          <w:szCs w:val="24"/>
          <w:lang w:val="uk-UA"/>
        </w:rPr>
        <w:t xml:space="preserve"> зупинки приміського</w:t>
      </w:r>
      <w:r>
        <w:rPr>
          <w:color w:val="000000"/>
          <w:sz w:val="24"/>
          <w:szCs w:val="24"/>
          <w:lang w:val="uk-UA"/>
        </w:rPr>
        <w:t xml:space="preserve"> </w:t>
      </w:r>
      <w:r w:rsidRPr="00A93457">
        <w:rPr>
          <w:color w:val="000000"/>
          <w:sz w:val="24"/>
          <w:szCs w:val="24"/>
          <w:lang w:val="uk-UA"/>
        </w:rPr>
        <w:t>та міжміського транспорту з установкою тимчасової споруди</w:t>
      </w:r>
      <w:r w:rsidRPr="00AB301F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для обслуговування зупинки</w:t>
      </w:r>
      <w:r w:rsidRPr="00A93457"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>з</w:t>
      </w:r>
      <w:r w:rsidRPr="00A93457">
        <w:rPr>
          <w:color w:val="000000"/>
          <w:sz w:val="24"/>
          <w:szCs w:val="24"/>
          <w:lang w:val="uk-UA"/>
        </w:rPr>
        <w:t>а адресою: Луганська область, м. Сєвєродонецьк, проспект Хіміків, в районі  автостанції  м. Сєвєродонецьк.</w:t>
      </w:r>
    </w:p>
    <w:p w:rsidR="00DC026C" w:rsidRPr="00A93457" w:rsidRDefault="00DC026C" w:rsidP="00D97BE5">
      <w:pPr>
        <w:pStyle w:val="25"/>
        <w:ind w:firstLine="0"/>
        <w:rPr>
          <w:color w:val="000000"/>
          <w:lang w:val="uk-UA"/>
        </w:rPr>
      </w:pPr>
      <w:r w:rsidRPr="00A93457">
        <w:rPr>
          <w:color w:val="000000"/>
          <w:lang w:val="uk-UA"/>
        </w:rPr>
        <w:t xml:space="preserve">            2. </w:t>
      </w:r>
      <w:r>
        <w:rPr>
          <w:color w:val="000000"/>
          <w:lang w:val="uk-UA"/>
        </w:rPr>
        <w:t>Відділу капітального будівництва Сєвєродонецької міської ради</w:t>
      </w:r>
      <w:r w:rsidRPr="00A93457">
        <w:rPr>
          <w:color w:val="000000"/>
          <w:lang w:val="uk-UA"/>
        </w:rPr>
        <w:t xml:space="preserve"> надати  проект землеустрою щодо відведення земельн</w:t>
      </w:r>
      <w:r>
        <w:rPr>
          <w:color w:val="000000"/>
          <w:lang w:val="uk-UA"/>
        </w:rPr>
        <w:t>ої</w:t>
      </w:r>
      <w:r w:rsidRPr="00A9345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A93457">
        <w:rPr>
          <w:color w:val="000000"/>
          <w:lang w:val="uk-UA"/>
        </w:rPr>
        <w:t xml:space="preserve"> до Сєвєродонецької міської ради для його затвердження та подальшої передачі земельної ділянки в постійне користування.</w:t>
      </w:r>
    </w:p>
    <w:p w:rsidR="00DC026C" w:rsidRDefault="00DC026C" w:rsidP="00D97BE5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C026C" w:rsidRDefault="00DC026C" w:rsidP="00D97BE5">
      <w:pPr>
        <w:pStyle w:val="25"/>
        <w:ind w:firstLine="360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Pr="00091E61">
        <w:rPr>
          <w:lang w:val="uk-UA"/>
        </w:rPr>
        <w:t>Контроль за виконанням цього рішення п</w:t>
      </w:r>
      <w:r>
        <w:rPr>
          <w:lang w:val="uk-UA"/>
        </w:rPr>
        <w:t xml:space="preserve">окласти на постійну комісію з питань будівництва, </w:t>
      </w:r>
      <w:r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DC026C" w:rsidRDefault="00DC026C" w:rsidP="00BA5C4C">
      <w:pPr>
        <w:ind w:firstLine="709"/>
        <w:jc w:val="both"/>
        <w:rPr>
          <w:sz w:val="24"/>
          <w:szCs w:val="24"/>
          <w:lang w:val="uk-UA"/>
        </w:rPr>
      </w:pPr>
    </w:p>
    <w:p w:rsidR="00DC026C" w:rsidRPr="003A107E" w:rsidRDefault="00DC026C" w:rsidP="003A107E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DC026C" w:rsidRPr="003A107E" w:rsidRDefault="00DC026C" w:rsidP="003A107E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3A107E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</w:r>
      <w:r w:rsidRPr="003A107E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DC026C" w:rsidRPr="003A107E" w:rsidRDefault="00DC026C" w:rsidP="003A107E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DC026C" w:rsidRPr="003A107E" w:rsidSect="008977DC">
      <w:pgSz w:w="11906" w:h="16838" w:code="9"/>
      <w:pgMar w:top="142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41E6A"/>
    <w:rsid w:val="000519E5"/>
    <w:rsid w:val="00062923"/>
    <w:rsid w:val="00064D50"/>
    <w:rsid w:val="00067462"/>
    <w:rsid w:val="00067E20"/>
    <w:rsid w:val="0007164E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B2669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C7BC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6423"/>
    <w:rsid w:val="00416A44"/>
    <w:rsid w:val="00424801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420B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E0D4F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51FC"/>
    <w:rsid w:val="00775518"/>
    <w:rsid w:val="007775C3"/>
    <w:rsid w:val="00780D95"/>
    <w:rsid w:val="00784302"/>
    <w:rsid w:val="0078701A"/>
    <w:rsid w:val="007A59A3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BD3"/>
    <w:rsid w:val="0088019E"/>
    <w:rsid w:val="008977DC"/>
    <w:rsid w:val="008A174D"/>
    <w:rsid w:val="008A27AE"/>
    <w:rsid w:val="008A54CF"/>
    <w:rsid w:val="008B4639"/>
    <w:rsid w:val="008B4E99"/>
    <w:rsid w:val="008B66FE"/>
    <w:rsid w:val="008B676E"/>
    <w:rsid w:val="008D08DA"/>
    <w:rsid w:val="008F130C"/>
    <w:rsid w:val="008F1ECF"/>
    <w:rsid w:val="008F3CE6"/>
    <w:rsid w:val="008F6DE5"/>
    <w:rsid w:val="0090340C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7AF4"/>
    <w:rsid w:val="00A532AC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B7870"/>
    <w:rsid w:val="00AC0F46"/>
    <w:rsid w:val="00AC687D"/>
    <w:rsid w:val="00AD4D07"/>
    <w:rsid w:val="00AD7D0E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E0A"/>
    <w:rsid w:val="00BD29A9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2AA4"/>
    <w:rsid w:val="00D66729"/>
    <w:rsid w:val="00D72BEC"/>
    <w:rsid w:val="00D774B2"/>
    <w:rsid w:val="00D83EA6"/>
    <w:rsid w:val="00D8542A"/>
    <w:rsid w:val="00D86D5F"/>
    <w:rsid w:val="00D94C28"/>
    <w:rsid w:val="00D953A9"/>
    <w:rsid w:val="00D97BE5"/>
    <w:rsid w:val="00DA2E72"/>
    <w:rsid w:val="00DA54FF"/>
    <w:rsid w:val="00DA5F2D"/>
    <w:rsid w:val="00DA628F"/>
    <w:rsid w:val="00DB43EF"/>
    <w:rsid w:val="00DC026C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DF7B1A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3255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6D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66D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A7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A7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E66D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4B2A7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E66D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A79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0E66D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0E66D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0E66D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0E66D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0E66D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0E66D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0E66D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0E66D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0E66D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0E66D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0E66D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1747</Words>
  <Characters>996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2019-03-26T12:37:00Z</cp:lastPrinted>
  <dcterms:created xsi:type="dcterms:W3CDTF">2019-05-16T11:54:00Z</dcterms:created>
  <dcterms:modified xsi:type="dcterms:W3CDTF">2019-07-30T11:44:00Z</dcterms:modified>
</cp:coreProperties>
</file>