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FB" w:rsidRDefault="00552FFB" w:rsidP="006E12A7">
      <w:pPr>
        <w:pStyle w:val="Heading1"/>
        <w:jc w:val="center"/>
        <w:rPr>
          <w:sz w:val="28"/>
          <w:szCs w:val="28"/>
        </w:rPr>
      </w:pPr>
    </w:p>
    <w:p w:rsidR="00552FFB" w:rsidRDefault="00552FFB" w:rsidP="006E12A7">
      <w:pPr>
        <w:pStyle w:val="Heading1"/>
        <w:jc w:val="center"/>
        <w:rPr>
          <w:sz w:val="28"/>
          <w:szCs w:val="28"/>
        </w:rPr>
      </w:pPr>
    </w:p>
    <w:p w:rsidR="00552FFB" w:rsidRDefault="00552FFB" w:rsidP="006E12A7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52FFB" w:rsidRDefault="00552FFB" w:rsidP="006E12A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552FFB" w:rsidRDefault="00552FFB" w:rsidP="006E12A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552FFB" w:rsidRDefault="00552FFB" w:rsidP="006E12A7">
      <w:pPr>
        <w:ind w:right="-382"/>
        <w:jc w:val="center"/>
        <w:rPr>
          <w:b/>
          <w:bCs/>
          <w:sz w:val="16"/>
          <w:szCs w:val="16"/>
        </w:rPr>
      </w:pPr>
    </w:p>
    <w:p w:rsidR="00552FFB" w:rsidRDefault="00552FFB" w:rsidP="006E12A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3931</w:t>
      </w:r>
    </w:p>
    <w:p w:rsidR="00552FFB" w:rsidRDefault="00552FFB" w:rsidP="006E12A7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552FFB" w:rsidRDefault="00552FFB" w:rsidP="006E12A7">
      <w:pPr>
        <w:ind w:right="5810"/>
        <w:jc w:val="both"/>
        <w:rPr>
          <w:b/>
          <w:bCs/>
          <w:sz w:val="24"/>
          <w:szCs w:val="24"/>
        </w:rPr>
      </w:pPr>
    </w:p>
    <w:p w:rsidR="00552FFB" w:rsidRDefault="00552FFB" w:rsidP="006E12A7">
      <w:pPr>
        <w:ind w:right="581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липня  2019 року</w:t>
      </w:r>
    </w:p>
    <w:p w:rsidR="00552FFB" w:rsidRDefault="00552FFB" w:rsidP="006E12A7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м. Сєвєродонецьк</w:t>
      </w:r>
    </w:p>
    <w:p w:rsidR="00552FFB" w:rsidRPr="00241B51" w:rsidRDefault="00552FFB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Мостовому І.І.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індивідуального гаражу, за адресою:  м. Сєвєродонецьк, квартал 71</w:t>
      </w:r>
    </w:p>
    <w:p w:rsidR="00552FFB" w:rsidRPr="00444A8B" w:rsidRDefault="00552FFB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552FFB" w:rsidRPr="00024D7A" w:rsidRDefault="00552F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Мостового Івана Івановича (вх. № 42446 від 17.05.2019)</w:t>
      </w:r>
      <w:r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 м. Сєвєродонецьк, квартал 71,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Мостовому І.І. врегулювати відносини, що виникають у сфері державної реєстрації речових прав на нерухоме майно та їх обтяжень, враховуючи, що на земельній ділянці знаходиться існуючий індивідуальний гараж, а також відсутність підстав у відмові в наданні дозволу на розроблення проекту землеустрою щодо відведення земельної ділянки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 146 від 29.05.2019),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552FFB" w:rsidRDefault="00552FFB">
      <w:pPr>
        <w:ind w:firstLine="709"/>
        <w:jc w:val="both"/>
        <w:rPr>
          <w:sz w:val="24"/>
          <w:szCs w:val="24"/>
          <w:lang w:val="uk-UA"/>
        </w:rPr>
      </w:pPr>
    </w:p>
    <w:p w:rsidR="00552FFB" w:rsidRDefault="00552FFB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552FFB" w:rsidRPr="00091E61" w:rsidRDefault="00552FFB">
      <w:pPr>
        <w:jc w:val="both"/>
        <w:rPr>
          <w:sz w:val="24"/>
          <w:szCs w:val="24"/>
          <w:lang w:val="uk-UA"/>
        </w:rPr>
      </w:pPr>
    </w:p>
    <w:p w:rsidR="00552FFB" w:rsidRDefault="00552F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Мостовому Івану Івановичу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25 га, для обслуговування індивідуального гаражу, за адресою: м. Сєвєродонецьк, квартал 71.</w:t>
      </w:r>
    </w:p>
    <w:p w:rsidR="00552FFB" w:rsidRDefault="00552F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Мостовому Івану Івановичу надати</w:t>
      </w:r>
      <w:r w:rsidRPr="00F015BA">
        <w:rPr>
          <w:lang w:val="uk-UA"/>
        </w:rPr>
        <w:t xml:space="preserve"> </w:t>
      </w:r>
      <w:r>
        <w:rPr>
          <w:lang w:val="uk-UA"/>
        </w:rPr>
        <w:t xml:space="preserve">погоджений в порядку, встановленому земельним законодавством України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</w:t>
      </w:r>
      <w:r w:rsidRPr="00091E61">
        <w:rPr>
          <w:lang w:val="uk-UA"/>
        </w:rPr>
        <w:t>.</w:t>
      </w:r>
    </w:p>
    <w:p w:rsidR="00552FFB" w:rsidRDefault="00552FFB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552FFB" w:rsidRDefault="00552F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552FFB" w:rsidRPr="009B6E2E" w:rsidRDefault="00552FFB" w:rsidP="006E12A7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tbl>
      <w:tblPr>
        <w:tblW w:w="12306" w:type="dxa"/>
        <w:tblInd w:w="-106" w:type="dxa"/>
        <w:tblLook w:val="00A0"/>
      </w:tblPr>
      <w:tblGrid>
        <w:gridCol w:w="9538"/>
        <w:gridCol w:w="236"/>
        <w:gridCol w:w="650"/>
        <w:gridCol w:w="1882"/>
      </w:tblGrid>
      <w:tr w:rsidR="00552FFB" w:rsidRPr="007C166F">
        <w:trPr>
          <w:gridAfter w:val="2"/>
          <w:wAfter w:w="2546" w:type="dxa"/>
        </w:trPr>
        <w:tc>
          <w:tcPr>
            <w:tcW w:w="9273" w:type="dxa"/>
          </w:tcPr>
          <w:p w:rsidR="00552FFB" w:rsidRPr="00966823" w:rsidRDefault="00552FFB">
            <w:pPr>
              <w:rPr>
                <w:sz w:val="24"/>
                <w:szCs w:val="24"/>
              </w:rPr>
            </w:pPr>
          </w:p>
          <w:tbl>
            <w:tblPr>
              <w:tblW w:w="9322" w:type="dxa"/>
              <w:tblLook w:val="00A0"/>
            </w:tblPr>
            <w:tblGrid>
              <w:gridCol w:w="6793"/>
              <w:gridCol w:w="2529"/>
            </w:tblGrid>
            <w:tr w:rsidR="00552FFB" w:rsidRPr="007C166F">
              <w:tc>
                <w:tcPr>
                  <w:tcW w:w="6793" w:type="dxa"/>
                </w:tcPr>
                <w:p w:rsidR="00552FFB" w:rsidRPr="00966823" w:rsidRDefault="00552FFB" w:rsidP="00966823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966823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552FFB" w:rsidRPr="00966823" w:rsidRDefault="00552FFB" w:rsidP="00966823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966823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552FFB" w:rsidRPr="00966823" w:rsidRDefault="00552FFB" w:rsidP="00966823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552FFB" w:rsidRPr="00966823" w:rsidRDefault="00552FFB" w:rsidP="00966823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966823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552FFB" w:rsidRPr="007C166F">
              <w:tc>
                <w:tcPr>
                  <w:tcW w:w="6793" w:type="dxa"/>
                </w:tcPr>
                <w:p w:rsidR="00552FFB" w:rsidRPr="00966823" w:rsidRDefault="00552FFB" w:rsidP="00966823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552FFB" w:rsidRPr="00966823" w:rsidRDefault="00552FFB" w:rsidP="00966823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52FFB" w:rsidRPr="007C166F">
              <w:tc>
                <w:tcPr>
                  <w:tcW w:w="6793" w:type="dxa"/>
                </w:tcPr>
                <w:p w:rsidR="00552FFB" w:rsidRPr="00966823" w:rsidRDefault="00552FFB" w:rsidP="00966823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552FFB" w:rsidRPr="00966823" w:rsidRDefault="00552FFB" w:rsidP="00966823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52FFB" w:rsidRPr="007C166F">
              <w:tc>
                <w:tcPr>
                  <w:tcW w:w="6793" w:type="dxa"/>
                </w:tcPr>
                <w:p w:rsidR="00552FFB" w:rsidRPr="00966823" w:rsidRDefault="00552FFB" w:rsidP="00966823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552FFB" w:rsidRPr="00966823" w:rsidRDefault="00552FFB" w:rsidP="00966823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52FFB" w:rsidRPr="007C166F">
              <w:trPr>
                <w:trHeight w:val="654"/>
              </w:trPr>
              <w:tc>
                <w:tcPr>
                  <w:tcW w:w="6793" w:type="dxa"/>
                </w:tcPr>
                <w:p w:rsidR="00552FFB" w:rsidRPr="00966823" w:rsidRDefault="00552FFB" w:rsidP="00966823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552FFB" w:rsidRPr="00966823" w:rsidRDefault="00552FFB" w:rsidP="00966823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52FFB" w:rsidRPr="007C166F">
              <w:tc>
                <w:tcPr>
                  <w:tcW w:w="6793" w:type="dxa"/>
                </w:tcPr>
                <w:p w:rsidR="00552FFB" w:rsidRPr="00966823" w:rsidRDefault="00552FFB" w:rsidP="00966823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552FFB" w:rsidRPr="00966823" w:rsidRDefault="00552FFB" w:rsidP="00966823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552FFB" w:rsidRPr="00966823" w:rsidRDefault="00552FFB" w:rsidP="00966823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</w:tcPr>
          <w:p w:rsidR="00552FFB" w:rsidRPr="00966823" w:rsidRDefault="00552FFB" w:rsidP="00966823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966823">
              <w:rPr>
                <w:sz w:val="24"/>
                <w:szCs w:val="24"/>
                <w:lang w:val="uk-UA"/>
              </w:rPr>
              <w:t xml:space="preserve">  </w:t>
            </w:r>
            <w:r w:rsidRPr="00966823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</w:tc>
      </w:tr>
      <w:tr w:rsidR="00552FFB" w:rsidRPr="007C166F">
        <w:tc>
          <w:tcPr>
            <w:tcW w:w="10224" w:type="dxa"/>
            <w:gridSpan w:val="3"/>
          </w:tcPr>
          <w:p w:rsidR="00552FFB" w:rsidRPr="00966823" w:rsidRDefault="00552FFB" w:rsidP="00BD026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552FFB" w:rsidRPr="00966823" w:rsidRDefault="00552FFB" w:rsidP="00966823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552FFB" w:rsidRPr="007C166F" w:rsidRDefault="00552FFB" w:rsidP="001F4A81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7C166F">
        <w:rPr>
          <w:sz w:val="24"/>
          <w:szCs w:val="24"/>
          <w:lang w:val="uk-UA"/>
        </w:rPr>
        <w:t xml:space="preserve">  </w:t>
      </w:r>
      <w:r w:rsidRPr="007C166F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552FFB" w:rsidRPr="007C166F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5585E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565D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1293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26A6E"/>
    <w:rsid w:val="003320FA"/>
    <w:rsid w:val="00340AFD"/>
    <w:rsid w:val="00342554"/>
    <w:rsid w:val="0034314F"/>
    <w:rsid w:val="003440C9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7941"/>
    <w:rsid w:val="00440814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2FFB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C415A"/>
    <w:rsid w:val="006D0D12"/>
    <w:rsid w:val="006D108D"/>
    <w:rsid w:val="006E12A7"/>
    <w:rsid w:val="006E6EA1"/>
    <w:rsid w:val="006F32A4"/>
    <w:rsid w:val="006F40D0"/>
    <w:rsid w:val="006F4E89"/>
    <w:rsid w:val="007005E7"/>
    <w:rsid w:val="00722DBB"/>
    <w:rsid w:val="00723DD8"/>
    <w:rsid w:val="00724FB9"/>
    <w:rsid w:val="00725CAA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C166F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33D5A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77BA9"/>
    <w:rsid w:val="0088019E"/>
    <w:rsid w:val="0089203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019DC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6823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04BA"/>
    <w:rsid w:val="00AF029F"/>
    <w:rsid w:val="00AF19BF"/>
    <w:rsid w:val="00AF726F"/>
    <w:rsid w:val="00B048B2"/>
    <w:rsid w:val="00B055BD"/>
    <w:rsid w:val="00B06A74"/>
    <w:rsid w:val="00B11754"/>
    <w:rsid w:val="00B243B7"/>
    <w:rsid w:val="00B25FAA"/>
    <w:rsid w:val="00B27988"/>
    <w:rsid w:val="00B31AEB"/>
    <w:rsid w:val="00B348F4"/>
    <w:rsid w:val="00B3715E"/>
    <w:rsid w:val="00B449FF"/>
    <w:rsid w:val="00B45CB4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0262"/>
    <w:rsid w:val="00BD29A9"/>
    <w:rsid w:val="00BD34DB"/>
    <w:rsid w:val="00BD4772"/>
    <w:rsid w:val="00BE0135"/>
    <w:rsid w:val="00BE037F"/>
    <w:rsid w:val="00BE121D"/>
    <w:rsid w:val="00BF1D0F"/>
    <w:rsid w:val="00BF3CFC"/>
    <w:rsid w:val="00BF65D8"/>
    <w:rsid w:val="00C0043B"/>
    <w:rsid w:val="00C00E6E"/>
    <w:rsid w:val="00C037BF"/>
    <w:rsid w:val="00C04A74"/>
    <w:rsid w:val="00C06640"/>
    <w:rsid w:val="00C06BFC"/>
    <w:rsid w:val="00C077D2"/>
    <w:rsid w:val="00C10A8D"/>
    <w:rsid w:val="00C12EBB"/>
    <w:rsid w:val="00C14732"/>
    <w:rsid w:val="00C14FE9"/>
    <w:rsid w:val="00C15A26"/>
    <w:rsid w:val="00C1725B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3427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75A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1156"/>
    <w:rsid w:val="00FE775E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2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3427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342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C3427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CC3427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CC342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CC342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CC342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CC342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CC342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CC3427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CC342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CC342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CC342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CC3427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CC342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1F4A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4A8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3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1498</Words>
  <Characters>855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8</cp:revision>
  <cp:lastPrinted>2019-07-03T07:40:00Z</cp:lastPrinted>
  <dcterms:created xsi:type="dcterms:W3CDTF">2019-05-27T13:12:00Z</dcterms:created>
  <dcterms:modified xsi:type="dcterms:W3CDTF">2019-07-30T11:33:00Z</dcterms:modified>
</cp:coreProperties>
</file>