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9D" w:rsidRPr="009C772A" w:rsidRDefault="00EE229D" w:rsidP="00B821FA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C772A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9C772A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9C772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E229D" w:rsidRPr="009C772A" w:rsidRDefault="00EE229D" w:rsidP="00B821FA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9C772A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9C772A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EE229D" w:rsidRPr="009C772A" w:rsidRDefault="00EE229D" w:rsidP="00B821FA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9C772A">
        <w:rPr>
          <w:rFonts w:ascii="Times New Roman" w:hAnsi="Times New Roman" w:cs="Times New Roman"/>
          <w:sz w:val="28"/>
          <w:szCs w:val="28"/>
        </w:rPr>
        <w:t xml:space="preserve">    Шістдесят  шоста</w:t>
      </w:r>
      <w:r w:rsidRPr="009C77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C772A">
        <w:rPr>
          <w:rFonts w:ascii="Times New Roman" w:hAnsi="Times New Roman" w:cs="Times New Roman"/>
          <w:sz w:val="28"/>
          <w:szCs w:val="28"/>
        </w:rPr>
        <w:t xml:space="preserve">(позачергова) сесія </w:t>
      </w:r>
    </w:p>
    <w:p w:rsidR="00EE229D" w:rsidRPr="009C772A" w:rsidRDefault="00EE229D" w:rsidP="00B821FA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E229D" w:rsidRPr="009C772A" w:rsidRDefault="00EE229D" w:rsidP="00B821FA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9C772A">
        <w:rPr>
          <w:rFonts w:ascii="Times New Roman" w:hAnsi="Times New Roman" w:cs="Times New Roman"/>
          <w:sz w:val="28"/>
          <w:szCs w:val="28"/>
        </w:rPr>
        <w:t>РІШЕННЯ № 3872</w:t>
      </w:r>
    </w:p>
    <w:p w:rsidR="00EE229D" w:rsidRDefault="00EE229D" w:rsidP="00B821FA">
      <w:pPr>
        <w:ind w:right="-382" w:firstLine="720"/>
        <w:jc w:val="both"/>
        <w:rPr>
          <w:sz w:val="18"/>
          <w:szCs w:val="18"/>
        </w:rPr>
      </w:pPr>
    </w:p>
    <w:p w:rsidR="00EE229D" w:rsidRDefault="00EE229D" w:rsidP="00B821FA">
      <w:pPr>
        <w:ind w:right="5810"/>
        <w:jc w:val="both"/>
        <w:rPr>
          <w:b/>
          <w:bCs/>
        </w:rPr>
      </w:pPr>
    </w:p>
    <w:p w:rsidR="00EE229D" w:rsidRPr="00B821FA" w:rsidRDefault="00EE229D" w:rsidP="00B821FA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B821FA">
        <w:rPr>
          <w:rFonts w:ascii="Times New Roman" w:hAnsi="Times New Roman" w:cs="Times New Roman"/>
          <w:b/>
          <w:bCs/>
        </w:rPr>
        <w:t>26 липня  2019 року</w:t>
      </w:r>
    </w:p>
    <w:p w:rsidR="00EE229D" w:rsidRPr="00B821FA" w:rsidRDefault="00EE229D" w:rsidP="00B821FA">
      <w:pPr>
        <w:spacing w:line="360" w:lineRule="auto"/>
        <w:rPr>
          <w:rFonts w:ascii="Times New Roman" w:hAnsi="Times New Roman" w:cs="Times New Roman"/>
          <w:b/>
          <w:bCs/>
        </w:rPr>
      </w:pPr>
      <w:r w:rsidRPr="00B821FA">
        <w:rPr>
          <w:rFonts w:ascii="Times New Roman" w:hAnsi="Times New Roman" w:cs="Times New Roman"/>
          <w:b/>
          <w:bCs/>
        </w:rPr>
        <w:t>м. Сєвєродонецьк</w:t>
      </w:r>
    </w:p>
    <w:p w:rsidR="00EE229D" w:rsidRPr="00697FEC" w:rsidRDefault="00EE229D" w:rsidP="00B821FA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EE229D" w:rsidRPr="00697FEC" w:rsidRDefault="00EE229D" w:rsidP="00B821FA">
      <w:pPr>
        <w:pStyle w:val="22"/>
        <w:shd w:val="clear" w:color="auto" w:fill="auto"/>
        <w:spacing w:before="0" w:after="244" w:line="278" w:lineRule="exact"/>
        <w:ind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 w:rsidRPr="00660320">
        <w:rPr>
          <w:color w:val="auto"/>
        </w:rPr>
        <w:t>040741900093</w:t>
      </w:r>
      <w:r w:rsidRPr="00697FEC">
        <w:rPr>
          <w:color w:val="auto"/>
        </w:rPr>
        <w:t xml:space="preserve"> від </w:t>
      </w:r>
      <w:r>
        <w:rPr>
          <w:color w:val="auto"/>
        </w:rPr>
        <w:t>06</w:t>
      </w:r>
      <w:r w:rsidRPr="00C94439">
        <w:rPr>
          <w:color w:val="auto"/>
        </w:rPr>
        <w:t>.0</w:t>
      </w:r>
      <w:r>
        <w:rPr>
          <w:color w:val="auto"/>
        </w:rPr>
        <w:t>3</w:t>
      </w:r>
      <w:r w:rsidRPr="00C94439">
        <w:rPr>
          <w:color w:val="auto"/>
        </w:rPr>
        <w:t>.200</w:t>
      </w:r>
      <w:r>
        <w:rPr>
          <w:color w:val="auto"/>
        </w:rPr>
        <w:t>7</w:t>
      </w:r>
      <w:r w:rsidRPr="00697FEC">
        <w:rPr>
          <w:color w:val="auto"/>
        </w:rPr>
        <w:t>, у зв’язку з переходом права оренди на земельну ділянку до</w:t>
      </w:r>
      <w:r>
        <w:rPr>
          <w:rFonts w:cs="Tahoma"/>
          <w:color w:val="auto"/>
        </w:rPr>
        <w:br/>
      </w:r>
      <w:r>
        <w:rPr>
          <w:color w:val="auto"/>
        </w:rPr>
        <w:t>гр. Самсонюк В.В. та гр. Пяткової М.А.</w:t>
      </w:r>
    </w:p>
    <w:p w:rsidR="00EE229D" w:rsidRPr="00697FEC" w:rsidRDefault="00EE229D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Самсонюк Вікторії Володимирівни та гр. Пяткової Марини Анатоліївни</w:t>
      </w:r>
      <w:r w:rsidRPr="00697FEC">
        <w:t xml:space="preserve"> (вх. № </w:t>
      </w:r>
      <w:r>
        <w:t>С-4746 від 03.06.2019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>укладання договору оренди землі</w:t>
      </w:r>
      <w:r w:rsidRPr="00697FEC">
        <w:t>, у зв’язку з переходом права власності на об’єкт нерухомост</w:t>
      </w:r>
      <w:r>
        <w:t>і</w:t>
      </w:r>
      <w:r w:rsidRPr="00697FEC">
        <w:t>, як</w:t>
      </w:r>
      <w:r>
        <w:t>ий розташований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170519163</w:t>
      </w:r>
      <w:r w:rsidRPr="00697FEC">
        <w:t xml:space="preserve"> від </w:t>
      </w:r>
      <w:r>
        <w:t>14</w:t>
      </w:r>
      <w:r w:rsidRPr="00697FEC">
        <w:t>.0</w:t>
      </w:r>
      <w:r>
        <w:t>6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148</w:t>
      </w:r>
      <w:r w:rsidRPr="00697FEC">
        <w:t xml:space="preserve"> від</w:t>
      </w:r>
      <w:r>
        <w:t xml:space="preserve"> 26.06.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від«Про затвердження Типового договору оренди землі Сєвєродонецької міської ради» із змінами, міська рада</w:t>
      </w:r>
    </w:p>
    <w:p w:rsidR="00EE229D" w:rsidRPr="00697FEC" w:rsidRDefault="00EE229D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EE229D" w:rsidRPr="00697FEC" w:rsidRDefault="00EE229D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EE229D" w:rsidRPr="00697FEC" w:rsidRDefault="00EE229D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припиненимправо оренди </w:t>
      </w:r>
      <w:r>
        <w:t>гр. Ігнатьєва Володимира Олексійовича</w:t>
      </w:r>
      <w:r w:rsidRPr="00697FEC">
        <w:t>на земельну ділянку кадастровий № 4412900000:0</w:t>
      </w:r>
      <w:r>
        <w:t>6</w:t>
      </w:r>
      <w:r w:rsidRPr="00697FEC">
        <w:t>:0</w:t>
      </w:r>
      <w:r>
        <w:t>02</w:t>
      </w:r>
      <w:r w:rsidRPr="00697FEC">
        <w:t>:00</w:t>
      </w:r>
      <w:r>
        <w:t>08</w:t>
      </w:r>
      <w:r w:rsidRPr="00697FEC">
        <w:t>, площею 0,</w:t>
      </w:r>
      <w:r>
        <w:t>8760</w:t>
      </w:r>
      <w:r w:rsidRPr="00697FEC">
        <w:t xml:space="preserve"> га, по договору оренди землі</w:t>
      </w:r>
      <w:r>
        <w:rPr>
          <w:rFonts w:cs="Tahoma"/>
        </w:rPr>
        <w:br/>
      </w:r>
      <w:r w:rsidRPr="00697FEC">
        <w:rPr>
          <w:color w:val="auto"/>
        </w:rPr>
        <w:t xml:space="preserve">№ </w:t>
      </w:r>
      <w:r>
        <w:rPr>
          <w:color w:val="auto"/>
        </w:rPr>
        <w:t xml:space="preserve">040741900093 </w:t>
      </w:r>
      <w:r w:rsidRPr="00697FEC">
        <w:rPr>
          <w:color w:val="auto"/>
        </w:rPr>
        <w:t xml:space="preserve">від </w:t>
      </w:r>
      <w:r>
        <w:rPr>
          <w:color w:val="auto"/>
        </w:rPr>
        <w:t>06</w:t>
      </w:r>
      <w:r w:rsidRPr="00C94439">
        <w:rPr>
          <w:color w:val="auto"/>
        </w:rPr>
        <w:t>.0</w:t>
      </w:r>
      <w:r>
        <w:rPr>
          <w:color w:val="auto"/>
        </w:rPr>
        <w:t>3</w:t>
      </w:r>
      <w:r w:rsidRPr="00C94439">
        <w:rPr>
          <w:color w:val="auto"/>
        </w:rPr>
        <w:t>.200</w:t>
      </w:r>
      <w:r>
        <w:rPr>
          <w:color w:val="auto"/>
        </w:rPr>
        <w:t>7</w:t>
      </w:r>
      <w:r w:rsidRPr="00697FEC">
        <w:t xml:space="preserve">, </w:t>
      </w:r>
      <w:r>
        <w:t>надану під 5/100 частки об’єкту (цех реставрації) та 3/25 долі об’єкту (будівля поточного ремонту),</w:t>
      </w:r>
      <w:r w:rsidRPr="00697FEC">
        <w:t xml:space="preserve"> за адресою:м. Сєвєродонецьк, </w:t>
      </w:r>
      <w:r>
        <w:t>вул. Богдана Ліщини, 35-б</w:t>
      </w:r>
      <w:r w:rsidRPr="00697FEC">
        <w:t>, з дати переходу права власності на об’єкт нерухомості</w:t>
      </w:r>
      <w:r w:rsidRPr="00697FEC">
        <w:rPr>
          <w:color w:val="auto"/>
        </w:rPr>
        <w:t xml:space="preserve">до </w:t>
      </w:r>
      <w:r>
        <w:t>гр. Самсонюк Вікторії Володимирівни та гр. Пяткової Марини Анатоліївни</w:t>
      </w:r>
      <w:r w:rsidRPr="00697FEC">
        <w:rPr>
          <w:color w:val="auto"/>
        </w:rPr>
        <w:t>.</w:t>
      </w:r>
    </w:p>
    <w:p w:rsidR="00EE229D" w:rsidRPr="00697FEC" w:rsidRDefault="00EE229D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Самсонюк Вікторії Володимирівни та гр. Пяткової Марини Анатоліївни</w:t>
      </w:r>
      <w:r w:rsidRPr="00697FEC">
        <w:t>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EE229D" w:rsidRPr="00697FEC" w:rsidRDefault="00EE229D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t>Гр. Самсонюк Вікторії Володимирівні</w:t>
      </w:r>
      <w:bookmarkStart w:id="0" w:name="_GoBack"/>
      <w:bookmarkEnd w:id="0"/>
      <w:r>
        <w:t xml:space="preserve"> та гр. Пятковій Марині Анатоліївні</w:t>
      </w:r>
      <w:r w:rsidRPr="00697FEC">
        <w:t xml:space="preserve">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 w:rsidRPr="00C94439">
        <w:rPr>
          <w:color w:val="auto"/>
        </w:rPr>
        <w:t>040641900193</w:t>
      </w:r>
      <w:r w:rsidRPr="00697FEC">
        <w:rPr>
          <w:color w:val="auto"/>
        </w:rPr>
        <w:t xml:space="preserve"> від </w:t>
      </w:r>
      <w:r w:rsidRPr="00C94439">
        <w:rPr>
          <w:color w:val="auto"/>
        </w:rPr>
        <w:t>22.05.2006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EE229D" w:rsidRPr="00697FEC" w:rsidRDefault="00EE229D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EE229D" w:rsidRPr="00697FEC" w:rsidRDefault="00EE229D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E229D" w:rsidRPr="00697FEC" w:rsidRDefault="00EE229D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EE229D" w:rsidRPr="00697FEC" w:rsidRDefault="00EE229D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EE229D" w:rsidRPr="00697FEC" w:rsidRDefault="00EE229D" w:rsidP="00417666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sectPr w:rsidR="00EE229D" w:rsidRPr="00697FEC" w:rsidSect="006D152B">
      <w:pgSz w:w="11900" w:h="16840" w:code="9"/>
      <w:pgMar w:top="567" w:right="497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29D" w:rsidRDefault="00EE229D">
      <w:r>
        <w:separator/>
      </w:r>
    </w:p>
  </w:endnote>
  <w:endnote w:type="continuationSeparator" w:id="0">
    <w:p w:rsidR="00EE229D" w:rsidRDefault="00EE2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29D" w:rsidRDefault="00EE229D"/>
  </w:footnote>
  <w:footnote w:type="continuationSeparator" w:id="0">
    <w:p w:rsidR="00EE229D" w:rsidRDefault="00EE22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43AEA"/>
    <w:rsid w:val="00055216"/>
    <w:rsid w:val="000C47CD"/>
    <w:rsid w:val="00111AC8"/>
    <w:rsid w:val="00170B3E"/>
    <w:rsid w:val="00293CA2"/>
    <w:rsid w:val="002A200F"/>
    <w:rsid w:val="00397727"/>
    <w:rsid w:val="00417666"/>
    <w:rsid w:val="0045778F"/>
    <w:rsid w:val="0047335E"/>
    <w:rsid w:val="004837EA"/>
    <w:rsid w:val="00590470"/>
    <w:rsid w:val="005B59C3"/>
    <w:rsid w:val="0061597C"/>
    <w:rsid w:val="0063186E"/>
    <w:rsid w:val="00660320"/>
    <w:rsid w:val="00697FEC"/>
    <w:rsid w:val="006C324B"/>
    <w:rsid w:val="006D152B"/>
    <w:rsid w:val="00884FE1"/>
    <w:rsid w:val="0089379B"/>
    <w:rsid w:val="008F324A"/>
    <w:rsid w:val="008F6E74"/>
    <w:rsid w:val="009203C3"/>
    <w:rsid w:val="00944CCC"/>
    <w:rsid w:val="009C772A"/>
    <w:rsid w:val="009F4663"/>
    <w:rsid w:val="00B559DA"/>
    <w:rsid w:val="00B821FA"/>
    <w:rsid w:val="00B856CA"/>
    <w:rsid w:val="00BC5692"/>
    <w:rsid w:val="00BD0069"/>
    <w:rsid w:val="00C34100"/>
    <w:rsid w:val="00C94439"/>
    <w:rsid w:val="00CF6197"/>
    <w:rsid w:val="00D7775C"/>
    <w:rsid w:val="00DA6696"/>
    <w:rsid w:val="00E4439D"/>
    <w:rsid w:val="00EC0C63"/>
    <w:rsid w:val="00EE229D"/>
    <w:rsid w:val="00F82675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FE1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B821FA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884FE1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884FE1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884FE1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884FE1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884FE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884FE1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884FE1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884FE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884FE1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884FE1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884FE1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884FE1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884FE1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884FE1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884FE1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884FE1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884FE1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884FE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884FE1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884FE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884FE1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884FE1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884FE1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884FE1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884FE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884FE1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F324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324A"/>
    <w:rPr>
      <w:color w:val="000000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B821FA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9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1</Pages>
  <Words>2059</Words>
  <Characters>1175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20</cp:revision>
  <cp:lastPrinted>2019-07-30T06:24:00Z</cp:lastPrinted>
  <dcterms:created xsi:type="dcterms:W3CDTF">2019-06-05T11:25:00Z</dcterms:created>
  <dcterms:modified xsi:type="dcterms:W3CDTF">2019-07-30T06:26:00Z</dcterms:modified>
</cp:coreProperties>
</file>