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99" w:rsidRPr="009C772A" w:rsidRDefault="00BB6999" w:rsidP="009F07D5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772A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9C772A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9C77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6999" w:rsidRPr="009C772A" w:rsidRDefault="00BB6999" w:rsidP="009F07D5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9C772A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9C772A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BB6999" w:rsidRPr="009C772A" w:rsidRDefault="00BB6999" w:rsidP="009F07D5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9C772A">
        <w:rPr>
          <w:rFonts w:ascii="Times New Roman" w:hAnsi="Times New Roman" w:cs="Times New Roman"/>
          <w:sz w:val="28"/>
          <w:szCs w:val="28"/>
        </w:rPr>
        <w:t xml:space="preserve">    Шістдесят  шоста</w:t>
      </w:r>
      <w:r w:rsidRPr="009C77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C772A">
        <w:rPr>
          <w:rFonts w:ascii="Times New Roman" w:hAnsi="Times New Roman" w:cs="Times New Roman"/>
          <w:sz w:val="28"/>
          <w:szCs w:val="28"/>
        </w:rPr>
        <w:t xml:space="preserve">(позачергова) сесія </w:t>
      </w:r>
    </w:p>
    <w:p w:rsidR="00BB6999" w:rsidRPr="009C772A" w:rsidRDefault="00BB6999" w:rsidP="009F07D5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B6999" w:rsidRPr="009C772A" w:rsidRDefault="00BB6999" w:rsidP="009F07D5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9C772A">
        <w:rPr>
          <w:rFonts w:ascii="Times New Roman" w:hAnsi="Times New Roman" w:cs="Times New Roman"/>
          <w:sz w:val="28"/>
          <w:szCs w:val="28"/>
        </w:rPr>
        <w:t>РІШЕННЯ № 387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B6999" w:rsidRDefault="00BB6999" w:rsidP="009F07D5">
      <w:pPr>
        <w:ind w:right="-382" w:firstLine="720"/>
        <w:jc w:val="both"/>
        <w:rPr>
          <w:sz w:val="18"/>
          <w:szCs w:val="18"/>
        </w:rPr>
      </w:pPr>
    </w:p>
    <w:p w:rsidR="00BB6999" w:rsidRDefault="00BB6999" w:rsidP="009F07D5">
      <w:pPr>
        <w:ind w:right="5810"/>
        <w:jc w:val="both"/>
        <w:rPr>
          <w:b/>
          <w:bCs/>
        </w:rPr>
      </w:pPr>
    </w:p>
    <w:p w:rsidR="00BB6999" w:rsidRPr="00B821FA" w:rsidRDefault="00BB6999" w:rsidP="009F07D5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B821FA">
        <w:rPr>
          <w:rFonts w:ascii="Times New Roman" w:hAnsi="Times New Roman" w:cs="Times New Roman"/>
          <w:b/>
          <w:bCs/>
        </w:rPr>
        <w:t>26 липня  2019 року</w:t>
      </w:r>
    </w:p>
    <w:p w:rsidR="00BB6999" w:rsidRPr="00B821FA" w:rsidRDefault="00BB6999" w:rsidP="009F07D5">
      <w:pPr>
        <w:spacing w:line="360" w:lineRule="auto"/>
        <w:rPr>
          <w:rFonts w:ascii="Times New Roman" w:hAnsi="Times New Roman" w:cs="Times New Roman"/>
          <w:b/>
          <w:bCs/>
        </w:rPr>
      </w:pPr>
      <w:r w:rsidRPr="00B821FA">
        <w:rPr>
          <w:rFonts w:ascii="Times New Roman" w:hAnsi="Times New Roman" w:cs="Times New Roman"/>
          <w:b/>
          <w:bCs/>
        </w:rPr>
        <w:t>м. Сєвєродонецьк</w:t>
      </w:r>
    </w:p>
    <w:p w:rsidR="00BB6999" w:rsidRPr="00697FEC" w:rsidRDefault="00BB6999" w:rsidP="009F07D5">
      <w:pPr>
        <w:pStyle w:val="22"/>
        <w:shd w:val="clear" w:color="auto" w:fill="auto"/>
        <w:spacing w:before="0" w:after="0" w:line="240" w:lineRule="exact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BB6999" w:rsidRPr="00697FEC" w:rsidRDefault="00BB6999" w:rsidP="009F07D5">
      <w:pPr>
        <w:pStyle w:val="22"/>
        <w:shd w:val="clear" w:color="auto" w:fill="auto"/>
        <w:spacing w:before="0" w:after="244" w:line="278" w:lineRule="exact"/>
        <w:ind w:right="4446"/>
        <w:rPr>
          <w:color w:val="auto"/>
        </w:rPr>
      </w:pPr>
      <w:r w:rsidRPr="00697FEC">
        <w:rPr>
          <w:color w:val="auto"/>
        </w:rPr>
        <w:t>№ 4412900000060100063 від 26.02.2015, у зв’язку з переходом права оренди на земельну ділянку до</w:t>
      </w:r>
      <w:r>
        <w:rPr>
          <w:color w:val="auto"/>
        </w:rPr>
        <w:t xml:space="preserve">                 </w:t>
      </w:r>
      <w:r w:rsidRPr="00697FEC">
        <w:rPr>
          <w:color w:val="auto"/>
        </w:rPr>
        <w:t xml:space="preserve"> </w:t>
      </w:r>
      <w:r>
        <w:rPr>
          <w:color w:val="auto"/>
        </w:rPr>
        <w:t xml:space="preserve">гр. </w:t>
      </w:r>
      <w:r w:rsidRPr="00697FEC">
        <w:rPr>
          <w:color w:val="auto"/>
        </w:rPr>
        <w:t>Лобака Л.М.</w:t>
      </w:r>
    </w:p>
    <w:p w:rsidR="00BB6999" w:rsidRPr="00697FEC" w:rsidRDefault="00BB6999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 xml:space="preserve">гр. </w:t>
      </w:r>
      <w:r w:rsidRPr="00697FEC">
        <w:t xml:space="preserve">Лобака Леоніда Михайловича (вх. № 42445 від </w:t>
      </w:r>
      <w:r w:rsidRPr="00697FEC">
        <w:rPr>
          <w:rStyle w:val="213pt"/>
          <w:b w:val="0"/>
          <w:bCs w:val="0"/>
          <w:sz w:val="24"/>
          <w:szCs w:val="24"/>
        </w:rPr>
        <w:t>17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05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внесення змін до договору оренди землі № 4412900000060100063 від 26.02.2015, у зв’язку з переходом права власності на об’єкти нерухомості, які розташовані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163510517 від 15.04.2019),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>
        <w:t xml:space="preserve">148 </w:t>
      </w:r>
      <w:r w:rsidRPr="00697FEC">
        <w:t xml:space="preserve">від </w:t>
      </w:r>
      <w:r>
        <w:t>26.06.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від«Про затвердження Типового договору оренди землі Сєвєродонецької міської ради» із змінами, міська рада</w:t>
      </w:r>
    </w:p>
    <w:p w:rsidR="00BB6999" w:rsidRPr="00697FEC" w:rsidRDefault="00BB6999">
      <w:pPr>
        <w:pStyle w:val="60"/>
        <w:shd w:val="clear" w:color="auto" w:fill="auto"/>
        <w:spacing w:after="260" w:line="240" w:lineRule="exact"/>
        <w:ind w:firstLine="600"/>
        <w:jc w:val="both"/>
      </w:pPr>
    </w:p>
    <w:p w:rsidR="00BB6999" w:rsidRPr="00697FEC" w:rsidRDefault="00BB6999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BB6999" w:rsidRPr="00697FEC" w:rsidRDefault="00BB699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 xml:space="preserve">Вважати припиненимправо оренди </w:t>
      </w:r>
      <w:r>
        <w:t xml:space="preserve">гр. </w:t>
      </w:r>
      <w:r w:rsidRPr="00697FEC">
        <w:t>Ємельянової Олени Миколаївнина земельну ділянку кадастровий № 4412900000:06:010:0063, площею 0,0151 га, по договору оренди землі№ 4412900000060100063 від 26.02.2015, під торговий ряд павільйонів (павільйон 1,2), за адресою: м. Сєвєродонецьк, просп. Радянський, 41-Д, квартал 49-6, з дати переходу права власності на об’єкти нерухомості</w:t>
      </w:r>
      <w:r w:rsidRPr="00697FEC">
        <w:rPr>
          <w:color w:val="auto"/>
        </w:rPr>
        <w:t xml:space="preserve">, до </w:t>
      </w:r>
      <w:r>
        <w:rPr>
          <w:color w:val="auto"/>
        </w:rPr>
        <w:t xml:space="preserve">гр. </w:t>
      </w:r>
      <w:r w:rsidRPr="00697FEC">
        <w:rPr>
          <w:color w:val="auto"/>
        </w:rPr>
        <w:t>Лобака Леоніда Михайловича.</w:t>
      </w:r>
    </w:p>
    <w:p w:rsidR="00BB6999" w:rsidRPr="00697FEC" w:rsidRDefault="00BB699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>Визначити, що право оренди на земельну ділянку, зазначену у пункті 1 цього рішення, перейшло до Лобака Леоніда Михайловича з дати переходу права власності на об’єкти нерухомості, які розташовані на земельній ділянці.</w:t>
      </w:r>
    </w:p>
    <w:p w:rsidR="00BB6999" w:rsidRPr="00697FEC" w:rsidRDefault="00BB6999" w:rsidP="001B3C15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567"/>
        <w:jc w:val="both"/>
      </w:pPr>
      <w:r>
        <w:t xml:space="preserve">Гр. </w:t>
      </w:r>
      <w:r w:rsidRPr="00697FEC">
        <w:t xml:space="preserve">Лобаку Леоніду Михайловичу укласти додаткову угоду про внесення змін до договору оренди </w:t>
      </w:r>
      <w:r w:rsidRPr="00697FEC">
        <w:rPr>
          <w:color w:val="auto"/>
        </w:rPr>
        <w:t>землі № 4412900000060100063 від 26.02.2015,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bookmarkStart w:id="0" w:name="_GoBack"/>
      <w:bookmarkEnd w:id="0"/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BB6999" w:rsidRPr="00697FEC" w:rsidRDefault="00BB6999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BB6999" w:rsidRPr="00697FEC" w:rsidRDefault="00BB6999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B6999" w:rsidRPr="00697FEC" w:rsidRDefault="00BB6999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</w:pPr>
    </w:p>
    <w:p w:rsidR="00BB6999" w:rsidRPr="00697FEC" w:rsidRDefault="00BB6999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BB6999" w:rsidRPr="00697FEC" w:rsidRDefault="00BB6999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BB6999" w:rsidRPr="00697FEC" w:rsidRDefault="00BB6999" w:rsidP="00CF2CC0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sectPr w:rsidR="00BB6999" w:rsidRPr="00697FEC" w:rsidSect="009F07D5">
      <w:pgSz w:w="11900" w:h="16840" w:code="9"/>
      <w:pgMar w:top="567" w:right="49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99" w:rsidRDefault="00BB6999">
      <w:r>
        <w:separator/>
      </w:r>
    </w:p>
  </w:endnote>
  <w:endnote w:type="continuationSeparator" w:id="0">
    <w:p w:rsidR="00BB6999" w:rsidRDefault="00BB6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99" w:rsidRDefault="00BB6999"/>
  </w:footnote>
  <w:footnote w:type="continuationSeparator" w:id="0">
    <w:p w:rsidR="00BB6999" w:rsidRDefault="00BB69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111AC8"/>
    <w:rsid w:val="00170B3E"/>
    <w:rsid w:val="001B3C15"/>
    <w:rsid w:val="00293CA2"/>
    <w:rsid w:val="00322EA1"/>
    <w:rsid w:val="00397727"/>
    <w:rsid w:val="0057273C"/>
    <w:rsid w:val="00575823"/>
    <w:rsid w:val="005B4FBA"/>
    <w:rsid w:val="0061597C"/>
    <w:rsid w:val="0063186E"/>
    <w:rsid w:val="00697FEC"/>
    <w:rsid w:val="007642AF"/>
    <w:rsid w:val="009C772A"/>
    <w:rsid w:val="009F07D5"/>
    <w:rsid w:val="00A1035A"/>
    <w:rsid w:val="00B821FA"/>
    <w:rsid w:val="00B856CA"/>
    <w:rsid w:val="00BB6999"/>
    <w:rsid w:val="00BC5692"/>
    <w:rsid w:val="00BD0069"/>
    <w:rsid w:val="00BF45E0"/>
    <w:rsid w:val="00CF2CC0"/>
    <w:rsid w:val="00DA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2AF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9F07D5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63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7642AF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7642AF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7642AF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7642AF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7642A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7642AF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7642AF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7642A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7642AF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7642AF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7642AF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7642AF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7642AF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7642AF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7642AF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7642AF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7642AF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7642AF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7642AF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7642A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7642AF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7642AF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7642AF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7642AF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7642A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7642AF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3C1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C15"/>
    <w:rPr>
      <w:color w:val="000000"/>
      <w:sz w:val="16"/>
      <w:szCs w:val="16"/>
    </w:rPr>
  </w:style>
  <w:style w:type="character" w:customStyle="1" w:styleId="Heading1Char1">
    <w:name w:val="Heading 1 Char1"/>
    <w:link w:val="Heading1"/>
    <w:uiPriority w:val="99"/>
    <w:locked/>
    <w:rsid w:val="009F07D5"/>
    <w:rPr>
      <w:rFonts w:ascii="Tahoma" w:hAnsi="Tahoma" w:cs="Tahoma"/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1964</Words>
  <Characters>1121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11</cp:revision>
  <cp:lastPrinted>2019-06-14T07:23:00Z</cp:lastPrinted>
  <dcterms:created xsi:type="dcterms:W3CDTF">2019-06-05T11:25:00Z</dcterms:created>
  <dcterms:modified xsi:type="dcterms:W3CDTF">2019-07-30T06:38:00Z</dcterms:modified>
</cp:coreProperties>
</file>