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B9" w:rsidRDefault="00A277B9" w:rsidP="00B82816">
      <w:pPr>
        <w:pStyle w:val="Heading1"/>
        <w:jc w:val="center"/>
        <w:rPr>
          <w:sz w:val="28"/>
          <w:szCs w:val="28"/>
        </w:rPr>
      </w:pPr>
    </w:p>
    <w:p w:rsidR="00A277B9" w:rsidRPr="00697E2D" w:rsidRDefault="00A277B9" w:rsidP="00B82816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7E2D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697E2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97E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77B9" w:rsidRPr="00697E2D" w:rsidRDefault="00A277B9" w:rsidP="00B82816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97E2D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697E2D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A277B9" w:rsidRPr="00697E2D" w:rsidRDefault="00A277B9" w:rsidP="00B82816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97E2D">
        <w:rPr>
          <w:rFonts w:ascii="Times New Roman" w:hAnsi="Times New Roman" w:cs="Times New Roman"/>
          <w:sz w:val="28"/>
          <w:szCs w:val="28"/>
        </w:rPr>
        <w:t xml:space="preserve">    Шістдесят  шоста</w:t>
      </w:r>
      <w:r w:rsidRPr="00697E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97E2D">
        <w:rPr>
          <w:rFonts w:ascii="Times New Roman" w:hAnsi="Times New Roman" w:cs="Times New Roman"/>
          <w:sz w:val="28"/>
          <w:szCs w:val="28"/>
        </w:rPr>
        <w:t xml:space="preserve">(позачергова) сесія </w:t>
      </w:r>
    </w:p>
    <w:p w:rsidR="00A277B9" w:rsidRPr="00697E2D" w:rsidRDefault="00A277B9" w:rsidP="00B82816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277B9" w:rsidRPr="00697E2D" w:rsidRDefault="00A277B9" w:rsidP="00B82816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97E2D">
        <w:rPr>
          <w:rFonts w:ascii="Times New Roman" w:hAnsi="Times New Roman" w:cs="Times New Roman"/>
          <w:sz w:val="28"/>
          <w:szCs w:val="28"/>
        </w:rPr>
        <w:t>РІШЕННЯ № 3870</w:t>
      </w:r>
    </w:p>
    <w:p w:rsidR="00A277B9" w:rsidRPr="00697E2D" w:rsidRDefault="00A277B9" w:rsidP="00B82816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A277B9" w:rsidRDefault="00A277B9" w:rsidP="00B82816">
      <w:pPr>
        <w:ind w:right="5810"/>
        <w:jc w:val="both"/>
        <w:rPr>
          <w:b/>
          <w:bCs/>
        </w:rPr>
      </w:pPr>
    </w:p>
    <w:p w:rsidR="00A277B9" w:rsidRPr="00B82816" w:rsidRDefault="00A277B9" w:rsidP="00B82816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B82816">
        <w:rPr>
          <w:rFonts w:ascii="Times New Roman" w:hAnsi="Times New Roman" w:cs="Times New Roman"/>
          <w:b/>
          <w:bCs/>
        </w:rPr>
        <w:t>26 липня  2019 року</w:t>
      </w:r>
    </w:p>
    <w:p w:rsidR="00A277B9" w:rsidRPr="00B82816" w:rsidRDefault="00A277B9" w:rsidP="00B82816">
      <w:pPr>
        <w:spacing w:line="360" w:lineRule="auto"/>
        <w:rPr>
          <w:rFonts w:ascii="Times New Roman" w:hAnsi="Times New Roman" w:cs="Times New Roman"/>
          <w:b/>
          <w:bCs/>
        </w:rPr>
      </w:pPr>
      <w:r w:rsidRPr="00B82816">
        <w:rPr>
          <w:rFonts w:ascii="Times New Roman" w:hAnsi="Times New Roman" w:cs="Times New Roman"/>
          <w:b/>
          <w:bCs/>
        </w:rPr>
        <w:t>м. Сєвєродонецьк</w:t>
      </w:r>
    </w:p>
    <w:p w:rsidR="00A277B9" w:rsidRPr="00697FEC" w:rsidRDefault="00A277B9" w:rsidP="00B82816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A277B9" w:rsidRPr="00697FEC" w:rsidRDefault="00A277B9" w:rsidP="00B82816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 w:rsidRPr="00C94439">
        <w:rPr>
          <w:color w:val="auto"/>
        </w:rPr>
        <w:t>040641900193</w:t>
      </w:r>
      <w:r w:rsidRPr="00697FEC">
        <w:rPr>
          <w:color w:val="auto"/>
        </w:rPr>
        <w:t xml:space="preserve"> від </w:t>
      </w:r>
      <w:r w:rsidRPr="00C94439">
        <w:rPr>
          <w:color w:val="auto"/>
        </w:rPr>
        <w:t>22.05.2006</w:t>
      </w:r>
      <w:r w:rsidRPr="00697FEC">
        <w:rPr>
          <w:color w:val="auto"/>
        </w:rPr>
        <w:t>, у зв’язку з переходом права оренди на земельну ділянку до</w:t>
      </w:r>
      <w:r>
        <w:rPr>
          <w:rFonts w:cs="Tahoma"/>
          <w:color w:val="auto"/>
        </w:rPr>
        <w:br/>
      </w:r>
      <w:r>
        <w:rPr>
          <w:color w:val="auto"/>
        </w:rPr>
        <w:t>гр. Коляденко О.В.</w:t>
      </w:r>
    </w:p>
    <w:p w:rsidR="00A277B9" w:rsidRPr="00697FEC" w:rsidRDefault="00A277B9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Коляденко Олени Вікторівни</w:t>
      </w:r>
      <w:r w:rsidRPr="00697FEC">
        <w:t xml:space="preserve"> (вх. № </w:t>
      </w:r>
      <w:r>
        <w:t>42252</w:t>
      </w:r>
      <w:r w:rsidRPr="00697FEC">
        <w:t xml:space="preserve"> від </w:t>
      </w:r>
      <w: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</w:t>
      </w:r>
      <w:r w:rsidRPr="00697FEC">
        <w:rPr>
          <w:color w:val="auto"/>
        </w:rPr>
        <w:t xml:space="preserve">№ </w:t>
      </w:r>
      <w:r w:rsidRPr="00C94439">
        <w:rPr>
          <w:color w:val="auto"/>
        </w:rPr>
        <w:t>040641900193</w:t>
      </w:r>
      <w:r w:rsidRPr="00697FEC">
        <w:rPr>
          <w:color w:val="auto"/>
        </w:rPr>
        <w:t xml:space="preserve"> від </w:t>
      </w:r>
      <w:r w:rsidRPr="00C94439">
        <w:rPr>
          <w:color w:val="auto"/>
        </w:rPr>
        <w:t>22.05.2006</w:t>
      </w:r>
      <w:r w:rsidRPr="00697FEC">
        <w:t>, у зв’язку з переходом права власності на об’єкт нерухомост</w:t>
      </w:r>
      <w:r>
        <w:t>і</w:t>
      </w:r>
      <w:r w:rsidRPr="00697FEC">
        <w:t>, як</w:t>
      </w:r>
      <w:r>
        <w:t>ий розташований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169978671</w:t>
      </w:r>
      <w:r w:rsidRPr="00697FEC">
        <w:t xml:space="preserve"> від </w:t>
      </w:r>
      <w:r>
        <w:t>11</w:t>
      </w:r>
      <w:r w:rsidRPr="00697FEC">
        <w:t>.0</w:t>
      </w:r>
      <w:r>
        <w:t>6</w:t>
      </w:r>
      <w:r w:rsidRPr="00697FEC">
        <w:t xml:space="preserve"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t xml:space="preserve">148 </w:t>
      </w:r>
      <w:r w:rsidRPr="00697FEC">
        <w:t xml:space="preserve">від </w:t>
      </w:r>
      <w:r>
        <w:t>26.06.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A277B9" w:rsidRPr="00697FEC" w:rsidRDefault="00A277B9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A277B9" w:rsidRPr="00697FEC" w:rsidRDefault="00A277B9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A277B9" w:rsidRPr="00697FEC" w:rsidRDefault="00A277B9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припиненимправо оренди </w:t>
      </w:r>
      <w:r>
        <w:t xml:space="preserve">гр. </w:t>
      </w:r>
      <w:r w:rsidRPr="00C94439">
        <w:t>Андрухов</w:t>
      </w:r>
      <w:r>
        <w:t>а</w:t>
      </w:r>
      <w:r w:rsidRPr="00C94439">
        <w:t xml:space="preserve"> Антон</w:t>
      </w:r>
      <w:r>
        <w:t>а</w:t>
      </w:r>
      <w:r w:rsidRPr="00C94439">
        <w:t xml:space="preserve"> Валерійович</w:t>
      </w:r>
      <w:r>
        <w:t>а</w:t>
      </w:r>
      <w:r w:rsidRPr="00697FEC">
        <w:t>на земельну ділянку кадастровий № 4412900000:0</w:t>
      </w:r>
      <w:r>
        <w:t>5</w:t>
      </w:r>
      <w:r w:rsidRPr="00697FEC">
        <w:t>:0</w:t>
      </w:r>
      <w:r>
        <w:t>46</w:t>
      </w:r>
      <w:r w:rsidRPr="00697FEC">
        <w:t>:00</w:t>
      </w:r>
      <w:r>
        <w:t>42</w:t>
      </w:r>
      <w:r w:rsidRPr="00697FEC">
        <w:t>, площею 0,0</w:t>
      </w:r>
      <w:r>
        <w:t>037</w:t>
      </w:r>
      <w:r w:rsidRPr="00697FEC">
        <w:t xml:space="preserve"> га, по договору оренди землі</w:t>
      </w:r>
      <w:r>
        <w:rPr>
          <w:rFonts w:cs="Tahoma"/>
        </w:rPr>
        <w:br/>
      </w:r>
      <w:r w:rsidRPr="00697FEC">
        <w:rPr>
          <w:color w:val="auto"/>
        </w:rPr>
        <w:t xml:space="preserve">№ </w:t>
      </w:r>
      <w:r w:rsidRPr="00C94439">
        <w:rPr>
          <w:color w:val="auto"/>
        </w:rPr>
        <w:t>040641900193</w:t>
      </w:r>
      <w:r w:rsidRPr="00697FEC">
        <w:rPr>
          <w:color w:val="auto"/>
        </w:rPr>
        <w:t xml:space="preserve"> від </w:t>
      </w:r>
      <w:r w:rsidRPr="00C94439">
        <w:rPr>
          <w:color w:val="auto"/>
        </w:rPr>
        <w:t>22.05.2006</w:t>
      </w:r>
      <w:r w:rsidRPr="00697FEC">
        <w:t xml:space="preserve">, </w:t>
      </w:r>
      <w:r>
        <w:t>надану під існуючий окремий вхід до магазину,</w:t>
      </w:r>
      <w:r w:rsidRPr="00697FEC">
        <w:t xml:space="preserve"> за адресою:</w:t>
      </w:r>
      <w:r>
        <w:rPr>
          <w:rFonts w:cs="Tahoma"/>
        </w:rPr>
        <w:br/>
      </w:r>
      <w:r w:rsidRPr="00697FEC">
        <w:t xml:space="preserve">м. Сєвєродонецьк, </w:t>
      </w:r>
      <w:r>
        <w:t>пр. Центральний, 32, квартал 19-в</w:t>
      </w:r>
      <w:r w:rsidRPr="00697FEC">
        <w:t>, з дати переходу права власності на об’єкт нерухомості</w:t>
      </w:r>
      <w:r w:rsidRPr="00697FEC">
        <w:rPr>
          <w:color w:val="auto"/>
        </w:rPr>
        <w:t xml:space="preserve">до </w:t>
      </w:r>
      <w:r>
        <w:rPr>
          <w:color w:val="auto"/>
        </w:rPr>
        <w:t>гр. Коляденко Олени Вікторівни</w:t>
      </w:r>
      <w:r w:rsidRPr="00697FEC">
        <w:rPr>
          <w:color w:val="auto"/>
        </w:rPr>
        <w:t>.</w:t>
      </w:r>
    </w:p>
    <w:p w:rsidR="00A277B9" w:rsidRPr="00697FEC" w:rsidRDefault="00A277B9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гр. </w:t>
      </w:r>
      <w:r>
        <w:rPr>
          <w:color w:val="auto"/>
        </w:rPr>
        <w:t>Коляденко Олени Вікторівни</w:t>
      </w:r>
      <w:r w:rsidRPr="00697FEC">
        <w:t>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A277B9" w:rsidRPr="00697FEC" w:rsidRDefault="00A277B9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>Гр. Коляденко Олені Вікторівні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 w:rsidRPr="00C94439">
        <w:rPr>
          <w:color w:val="auto"/>
        </w:rPr>
        <w:t>040641900193</w:t>
      </w:r>
      <w:r w:rsidRPr="00697FEC">
        <w:rPr>
          <w:color w:val="auto"/>
        </w:rPr>
        <w:t xml:space="preserve"> від </w:t>
      </w:r>
      <w:r w:rsidRPr="00C94439">
        <w:rPr>
          <w:color w:val="auto"/>
        </w:rPr>
        <w:t>22.05.2006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bookmarkStart w:id="0" w:name="_GoBack"/>
      <w:bookmarkEnd w:id="0"/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A277B9" w:rsidRPr="00697FEC" w:rsidRDefault="00A277B9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A277B9" w:rsidRPr="00697FEC" w:rsidRDefault="00A277B9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277B9" w:rsidRPr="00697FEC" w:rsidRDefault="00A277B9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A277B9" w:rsidRPr="00697FEC" w:rsidRDefault="00A277B9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A277B9" w:rsidRPr="00697FEC" w:rsidRDefault="00A277B9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A277B9" w:rsidRPr="00697FEC" w:rsidRDefault="00A277B9" w:rsidP="000C1A43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A277B9" w:rsidRPr="00697FEC" w:rsidRDefault="00A277B9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A277B9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B9" w:rsidRDefault="00A277B9">
      <w:r>
        <w:separator/>
      </w:r>
    </w:p>
  </w:endnote>
  <w:endnote w:type="continuationSeparator" w:id="0">
    <w:p w:rsidR="00A277B9" w:rsidRDefault="00A2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B9" w:rsidRDefault="00A277B9"/>
  </w:footnote>
  <w:footnote w:type="continuationSeparator" w:id="0">
    <w:p w:rsidR="00A277B9" w:rsidRDefault="00A277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43AEA"/>
    <w:rsid w:val="00055216"/>
    <w:rsid w:val="000C1A43"/>
    <w:rsid w:val="00111AC8"/>
    <w:rsid w:val="00170B3E"/>
    <w:rsid w:val="00293CA2"/>
    <w:rsid w:val="002A200F"/>
    <w:rsid w:val="002C56FD"/>
    <w:rsid w:val="00384C8B"/>
    <w:rsid w:val="00397727"/>
    <w:rsid w:val="0047335E"/>
    <w:rsid w:val="004837EA"/>
    <w:rsid w:val="005A58A8"/>
    <w:rsid w:val="005B59C3"/>
    <w:rsid w:val="0061597C"/>
    <w:rsid w:val="0063186E"/>
    <w:rsid w:val="00697E2D"/>
    <w:rsid w:val="00697FEC"/>
    <w:rsid w:val="006C324B"/>
    <w:rsid w:val="00794328"/>
    <w:rsid w:val="007D039A"/>
    <w:rsid w:val="0089379B"/>
    <w:rsid w:val="008F324A"/>
    <w:rsid w:val="008F6E74"/>
    <w:rsid w:val="009F4663"/>
    <w:rsid w:val="00A277B9"/>
    <w:rsid w:val="00B82816"/>
    <w:rsid w:val="00B856CA"/>
    <w:rsid w:val="00BC5692"/>
    <w:rsid w:val="00BD0069"/>
    <w:rsid w:val="00C94439"/>
    <w:rsid w:val="00CD718C"/>
    <w:rsid w:val="00CF6197"/>
    <w:rsid w:val="00D81478"/>
    <w:rsid w:val="00DA6696"/>
    <w:rsid w:val="00DB47FE"/>
    <w:rsid w:val="00EC0C63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8C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B82816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CD718C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CD718C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CD718C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CD718C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CD718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CD718C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CD718C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D718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CD718C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CD718C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CD718C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CD718C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CD718C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CD718C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CD718C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CD718C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CD718C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CD718C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CD718C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CD718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CD718C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CD718C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CD718C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CD718C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CD718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CD718C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324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24A"/>
    <w:rPr>
      <w:color w:val="000000"/>
      <w:sz w:val="16"/>
      <w:szCs w:val="16"/>
    </w:rPr>
  </w:style>
  <w:style w:type="character" w:customStyle="1" w:styleId="Heading1Char1">
    <w:name w:val="Heading 1 Char1"/>
    <w:link w:val="Heading1"/>
    <w:uiPriority w:val="99"/>
    <w:locked/>
    <w:rsid w:val="00B82816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1938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18</cp:revision>
  <cp:lastPrinted>2019-06-12T12:28:00Z</cp:lastPrinted>
  <dcterms:created xsi:type="dcterms:W3CDTF">2019-06-05T11:25:00Z</dcterms:created>
  <dcterms:modified xsi:type="dcterms:W3CDTF">2019-07-30T13:12:00Z</dcterms:modified>
</cp:coreProperties>
</file>