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39" w:rsidRPr="00F90502" w:rsidRDefault="00F57039" w:rsidP="0028289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F57039" w:rsidRPr="00F90502" w:rsidRDefault="00F57039" w:rsidP="0028289B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0502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F90502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9050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7039" w:rsidRPr="00F90502" w:rsidRDefault="00F57039" w:rsidP="0028289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F90502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F90502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F57039" w:rsidRPr="00F90502" w:rsidRDefault="00F57039" w:rsidP="0028289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F90502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F905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0502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F57039" w:rsidRPr="00F90502" w:rsidRDefault="00F57039" w:rsidP="0028289B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57039" w:rsidRPr="00F90502" w:rsidRDefault="00F57039" w:rsidP="0028289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F90502">
        <w:rPr>
          <w:rFonts w:ascii="Times New Roman" w:hAnsi="Times New Roman" w:cs="Times New Roman"/>
          <w:sz w:val="28"/>
          <w:szCs w:val="28"/>
        </w:rPr>
        <w:t>РІШЕННЯ № 38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F57039" w:rsidRPr="00F90502" w:rsidRDefault="00F57039" w:rsidP="0028289B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57039" w:rsidRDefault="00F57039" w:rsidP="0028289B">
      <w:pPr>
        <w:ind w:right="5810"/>
        <w:jc w:val="both"/>
        <w:rPr>
          <w:b/>
          <w:bCs/>
        </w:rPr>
      </w:pPr>
    </w:p>
    <w:p w:rsidR="00F57039" w:rsidRPr="0028289B" w:rsidRDefault="00F57039" w:rsidP="0028289B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28289B">
        <w:rPr>
          <w:rFonts w:ascii="Times New Roman" w:hAnsi="Times New Roman" w:cs="Times New Roman"/>
          <w:b/>
          <w:bCs/>
        </w:rPr>
        <w:t>26 липня  2019 року</w:t>
      </w:r>
    </w:p>
    <w:p w:rsidR="00F57039" w:rsidRDefault="00F57039" w:rsidP="0028289B">
      <w:pPr>
        <w:spacing w:line="360" w:lineRule="auto"/>
        <w:rPr>
          <w:b/>
          <w:bCs/>
        </w:rPr>
      </w:pPr>
      <w:r w:rsidRPr="0028289B">
        <w:rPr>
          <w:rFonts w:ascii="Times New Roman" w:hAnsi="Times New Roman" w:cs="Times New Roman"/>
          <w:b/>
          <w:bCs/>
        </w:rPr>
        <w:t>м. Сєвєродонецьк</w:t>
      </w:r>
    </w:p>
    <w:p w:rsidR="00F57039" w:rsidRPr="00697FEC" w:rsidRDefault="00F57039" w:rsidP="0028289B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F57039" w:rsidRPr="00697FEC" w:rsidRDefault="00F57039" w:rsidP="0028289B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4412900000060330027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.2018</w:t>
      </w:r>
      <w:r w:rsidRPr="00697FEC">
        <w:rPr>
          <w:color w:val="auto"/>
        </w:rPr>
        <w:t xml:space="preserve">, у зв’язку з переходом права оренди на земельну ділянку до </w:t>
      </w:r>
      <w:r>
        <w:rPr>
          <w:color w:val="auto"/>
        </w:rPr>
        <w:t xml:space="preserve">                     гр. Заяць О.В.</w:t>
      </w:r>
    </w:p>
    <w:p w:rsidR="00F57039" w:rsidRPr="00697FEC" w:rsidRDefault="00F57039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Чумака Олексія Вікторовича</w:t>
      </w:r>
      <w:r w:rsidRPr="00697FEC">
        <w:t xml:space="preserve"> (вх. № </w:t>
      </w:r>
      <w:r>
        <w:t>42479</w:t>
      </w:r>
      <w:r w:rsidRPr="00697FEC">
        <w:t xml:space="preserve"> від </w:t>
      </w:r>
      <w:r>
        <w:t>21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припинення права користування земельною ділянкою, яка перебуває в оренді на підставі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4412900000060330027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.2018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170091487</w:t>
      </w:r>
      <w:r w:rsidRPr="00697FEC">
        <w:t xml:space="preserve"> від </w:t>
      </w:r>
      <w:r>
        <w:t>11</w:t>
      </w:r>
      <w:r w:rsidRPr="00697FEC">
        <w:t>.0</w:t>
      </w:r>
      <w:r>
        <w:t>6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148  </w:t>
      </w:r>
      <w:r w:rsidRPr="00697FEC">
        <w:t xml:space="preserve">від </w:t>
      </w:r>
      <w:r>
        <w:t>26.06.</w:t>
      </w:r>
      <w:r w:rsidRPr="00697FEC">
        <w:t xml:space="preserve"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</w:t>
      </w:r>
      <w:r>
        <w:t xml:space="preserve">               </w:t>
      </w:r>
      <w:r w:rsidRPr="00697FEC">
        <w:t>міська рада</w:t>
      </w:r>
    </w:p>
    <w:p w:rsidR="00F57039" w:rsidRPr="00697FEC" w:rsidRDefault="00F57039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F57039" w:rsidRPr="00697FEC" w:rsidRDefault="00F57039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F57039" w:rsidRPr="00697FEC" w:rsidRDefault="00F57039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>
        <w:t xml:space="preserve"> </w:t>
      </w:r>
      <w:r w:rsidRPr="00697FEC">
        <w:t xml:space="preserve">право оренди </w:t>
      </w:r>
      <w:r>
        <w:t xml:space="preserve">гр. Чумака Олексія Вікторовича </w:t>
      </w:r>
      <w:r w:rsidRPr="00697FEC">
        <w:t>на земельну ділянку кадастровий № 4412900000:0</w:t>
      </w:r>
      <w:r>
        <w:t>6</w:t>
      </w:r>
      <w:r w:rsidRPr="00697FEC">
        <w:t>:0</w:t>
      </w:r>
      <w:r>
        <w:t>33</w:t>
      </w:r>
      <w:r w:rsidRPr="00697FEC">
        <w:t>:0</w:t>
      </w:r>
      <w:r>
        <w:t>027</w:t>
      </w:r>
      <w:r w:rsidRPr="00697FEC">
        <w:t>, площею 0,0</w:t>
      </w:r>
      <w:r>
        <w:t>012</w:t>
      </w:r>
      <w:r w:rsidRPr="00697FEC">
        <w:t xml:space="preserve"> га, по договору оренди землі</w:t>
      </w:r>
      <w:r>
        <w:t xml:space="preserve">                                </w:t>
      </w:r>
      <w:r w:rsidRPr="00697FEC">
        <w:rPr>
          <w:color w:val="auto"/>
        </w:rPr>
        <w:t xml:space="preserve">№ </w:t>
      </w:r>
      <w:r>
        <w:rPr>
          <w:color w:val="auto"/>
        </w:rPr>
        <w:t>4412900000060330027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.2018</w:t>
      </w:r>
      <w:r w:rsidRPr="00697FEC">
        <w:t xml:space="preserve">, </w:t>
      </w:r>
      <w:r>
        <w:t>надану під існуючий окремий вхід до приміщення магазину продовольчих товарів</w:t>
      </w:r>
      <w:r w:rsidRPr="00697FEC">
        <w:t>, за адресою: м. Сєвєродонецьк,</w:t>
      </w:r>
      <w:r>
        <w:t xml:space="preserve"> вулиця Гагаріна, будинок 106/71</w:t>
      </w:r>
      <w:r w:rsidRPr="00697FEC">
        <w:t>, з дати переходу права власності на об’єкт нерухомост</w:t>
      </w:r>
      <w:r>
        <w:t xml:space="preserve">і </w:t>
      </w:r>
      <w:r w:rsidRPr="00697FEC">
        <w:rPr>
          <w:color w:val="auto"/>
        </w:rPr>
        <w:t xml:space="preserve">до </w:t>
      </w:r>
      <w:r>
        <w:rPr>
          <w:color w:val="auto"/>
        </w:rPr>
        <w:t>гр. Заяць Олени Валеріївни</w:t>
      </w:r>
      <w:r w:rsidRPr="00697FEC">
        <w:rPr>
          <w:color w:val="auto"/>
        </w:rPr>
        <w:t>.</w:t>
      </w:r>
    </w:p>
    <w:p w:rsidR="00F57039" w:rsidRPr="00697FEC" w:rsidRDefault="00F57039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 xml:space="preserve">Заяць Олени Валеріївни 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F57039" w:rsidRPr="00697FEC" w:rsidRDefault="00F57039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 xml:space="preserve">Гр. Заяць Олені Валеріївні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4412900000060330027</w:t>
      </w:r>
      <w:r w:rsidRPr="00697FEC">
        <w:rPr>
          <w:color w:val="auto"/>
        </w:rPr>
        <w:t xml:space="preserve"> від </w:t>
      </w:r>
      <w:r>
        <w:rPr>
          <w:color w:val="auto"/>
        </w:rPr>
        <w:t>21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.2018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0" w:name="_GoBack"/>
      <w:bookmarkEnd w:id="0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F57039" w:rsidRPr="00697FEC" w:rsidRDefault="00F57039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F57039" w:rsidRPr="00697FEC" w:rsidRDefault="00F57039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7039" w:rsidRPr="00697FEC" w:rsidRDefault="00F57039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F57039" w:rsidRPr="00697FEC" w:rsidRDefault="00F57039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57039" w:rsidRPr="00697FEC" w:rsidRDefault="00F57039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F57039" w:rsidRPr="00697FEC" w:rsidRDefault="00F57039" w:rsidP="009E3849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F57039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039" w:rsidRDefault="00F57039">
      <w:r>
        <w:separator/>
      </w:r>
    </w:p>
  </w:endnote>
  <w:endnote w:type="continuationSeparator" w:id="0">
    <w:p w:rsidR="00F57039" w:rsidRDefault="00F5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039" w:rsidRDefault="00F57039"/>
  </w:footnote>
  <w:footnote w:type="continuationSeparator" w:id="0">
    <w:p w:rsidR="00F57039" w:rsidRDefault="00F570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61F0"/>
    <w:rsid w:val="00111AC8"/>
    <w:rsid w:val="00170B3E"/>
    <w:rsid w:val="00171E44"/>
    <w:rsid w:val="002673B8"/>
    <w:rsid w:val="0028289B"/>
    <w:rsid w:val="00293CA2"/>
    <w:rsid w:val="002A200F"/>
    <w:rsid w:val="002F5864"/>
    <w:rsid w:val="003517F6"/>
    <w:rsid w:val="00397727"/>
    <w:rsid w:val="00566F0C"/>
    <w:rsid w:val="005C5C7F"/>
    <w:rsid w:val="0061597C"/>
    <w:rsid w:val="0063186E"/>
    <w:rsid w:val="00641B9A"/>
    <w:rsid w:val="00697FEC"/>
    <w:rsid w:val="006C0D1E"/>
    <w:rsid w:val="006C324B"/>
    <w:rsid w:val="006E6AED"/>
    <w:rsid w:val="0089379B"/>
    <w:rsid w:val="008D2D6E"/>
    <w:rsid w:val="00975B65"/>
    <w:rsid w:val="009C675A"/>
    <w:rsid w:val="009E2079"/>
    <w:rsid w:val="009E3849"/>
    <w:rsid w:val="009F084F"/>
    <w:rsid w:val="00A9611D"/>
    <w:rsid w:val="00AF301D"/>
    <w:rsid w:val="00B67388"/>
    <w:rsid w:val="00B856CA"/>
    <w:rsid w:val="00BC5692"/>
    <w:rsid w:val="00BD0069"/>
    <w:rsid w:val="00C94439"/>
    <w:rsid w:val="00DA6696"/>
    <w:rsid w:val="00E451D4"/>
    <w:rsid w:val="00E52C15"/>
    <w:rsid w:val="00E755A9"/>
    <w:rsid w:val="00EC0C63"/>
    <w:rsid w:val="00F00CC2"/>
    <w:rsid w:val="00F501B4"/>
    <w:rsid w:val="00F52B33"/>
    <w:rsid w:val="00F57039"/>
    <w:rsid w:val="00F90502"/>
    <w:rsid w:val="00FA2AFC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FC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8289B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89B"/>
    <w:rPr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FA2AFC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FA2AFC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FA2AFC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FA2AFC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FA2AF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FA2AFC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FA2AFC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A2AF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FA2AFC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2AFC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FA2AFC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FA2AFC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FA2AFC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FA2AFC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FA2AFC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FA2AFC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FA2AFC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FA2AFC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FA2AFC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FA2AF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FA2AF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FA2AFC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FA2AFC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FA2AFC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FA2AF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FA2AFC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2052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23</cp:revision>
  <cp:lastPrinted>2019-07-04T11:11:00Z</cp:lastPrinted>
  <dcterms:created xsi:type="dcterms:W3CDTF">2019-06-05T11:25:00Z</dcterms:created>
  <dcterms:modified xsi:type="dcterms:W3CDTF">2019-07-29T14:01:00Z</dcterms:modified>
</cp:coreProperties>
</file>