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D7" w:rsidRDefault="001770D7" w:rsidP="00F87823">
      <w:pPr>
        <w:pStyle w:val="Heading1"/>
        <w:jc w:val="center"/>
        <w:rPr>
          <w:sz w:val="28"/>
          <w:szCs w:val="28"/>
        </w:rPr>
      </w:pPr>
    </w:p>
    <w:p w:rsidR="001770D7" w:rsidRDefault="001770D7" w:rsidP="00F8782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1770D7" w:rsidRDefault="001770D7" w:rsidP="00F8782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1770D7" w:rsidRDefault="001770D7" w:rsidP="00F87823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Ш</w:t>
      </w:r>
      <w:r>
        <w:rPr>
          <w:b/>
          <w:bCs/>
          <w:color w:val="000000"/>
          <w:sz w:val="28"/>
          <w:szCs w:val="28"/>
          <w:lang w:val="uk-UA"/>
        </w:rPr>
        <w:t>істдесята  (позачергова</w:t>
      </w:r>
      <w:r>
        <w:rPr>
          <w:b/>
          <w:bCs/>
          <w:color w:val="000000"/>
          <w:sz w:val="28"/>
          <w:szCs w:val="28"/>
        </w:rPr>
        <w:t>)</w:t>
      </w:r>
      <w:r>
        <w:rPr>
          <w:b/>
          <w:bCs/>
          <w:sz w:val="28"/>
          <w:szCs w:val="28"/>
          <w:lang w:val="uk-UA"/>
        </w:rPr>
        <w:t xml:space="preserve"> сесія </w:t>
      </w:r>
    </w:p>
    <w:p w:rsidR="001770D7" w:rsidRDefault="001770D7" w:rsidP="00F87823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1770D7" w:rsidRDefault="001770D7" w:rsidP="00F8782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3480</w:t>
      </w:r>
    </w:p>
    <w:p w:rsidR="001770D7" w:rsidRDefault="001770D7" w:rsidP="00F87823">
      <w:pPr>
        <w:rPr>
          <w:sz w:val="28"/>
          <w:szCs w:val="28"/>
          <w:lang w:val="uk-UA"/>
        </w:rPr>
      </w:pPr>
    </w:p>
    <w:p w:rsidR="001770D7" w:rsidRDefault="001770D7" w:rsidP="00F8782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14  березня 2019 року</w:t>
      </w:r>
    </w:p>
    <w:p w:rsidR="001770D7" w:rsidRDefault="001770D7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176"/>
      </w:tblGrid>
      <w:tr w:rsidR="001770D7" w:rsidRPr="00F87823">
        <w:trPr>
          <w:trHeight w:val="460"/>
        </w:trPr>
        <w:tc>
          <w:tcPr>
            <w:tcW w:w="5176" w:type="dxa"/>
          </w:tcPr>
          <w:p w:rsidR="001770D7" w:rsidRDefault="001770D7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>
              <w:rPr>
                <w:lang w:val="uk-UA"/>
              </w:rPr>
              <w:t>кадастровий номер 4412900000:06:05:0140 для житлового будівництва (будівництва індивідуальних жилих будинків) за адресою: м. Сєвєродонецьк, мікрорайон 84</w:t>
            </w:r>
          </w:p>
          <w:p w:rsidR="001770D7" w:rsidRDefault="001770D7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770D7" w:rsidRPr="00752E78" w:rsidRDefault="001770D7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житлово-будівельного кооперативу «ПАТРІОТ – 2016» (вх.                    № 35697 від 13.08.2018)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</w:t>
      </w:r>
      <w:r>
        <w:rPr>
          <w:color w:val="000000"/>
          <w:lang w:val="uk-UA"/>
        </w:rPr>
        <w:t xml:space="preserve">проекту землеустрою щодо відведення земельної ділянки,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139 від      27.02.2019), на підставі рішення сесії міської ради № 581 від 21.07.2016 «Про надання дозволу на розроблення проекту землеустрою щодо відведення земельної ділянки ЖБК «ПАТРІОТ – 2016», рішення сесії міської ради №645 від 25.08.2016 «Про внесення змін до</w:t>
      </w:r>
      <w:r w:rsidRPr="00105074">
        <w:rPr>
          <w:lang w:val="uk-UA"/>
        </w:rPr>
        <w:t xml:space="preserve"> </w:t>
      </w:r>
      <w:r>
        <w:rPr>
          <w:lang w:val="uk-UA"/>
        </w:rPr>
        <w:t>рішення сесії міської ради № 581 від 21.07.2016 «Про надання дозволу на розроблення проекту землеустрою щодо відведення земельної ділянки ЖБК «ПАТРІОТ – 2016», відповідно  до  статей  12, 122, 186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1770D7" w:rsidRPr="009C6731" w:rsidRDefault="001770D7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1770D7" w:rsidRDefault="001770D7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1770D7" w:rsidRPr="009C6731" w:rsidRDefault="001770D7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1770D7" w:rsidRDefault="001770D7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проект землеустрою щодо відведення земельної ділянки площею 4,3282 га, кадастровий номер 4412900000:06:05:0140 для житлового будівництва (будівництва індивідуальних жилих будинків)  за адресою: Луганська обл., м. Сєвєродонецьк, мікрорайон 84.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колективного житлового будівництва; вид використання - </w:t>
      </w:r>
      <w:r>
        <w:rPr>
          <w:lang w:val="uk-UA"/>
        </w:rPr>
        <w:t>для житлового будівництва (будівництва індивідуальних жилих будинків)</w:t>
      </w:r>
    </w:p>
    <w:p w:rsidR="001770D7" w:rsidRDefault="001770D7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Відділу земельних відносин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земельну ділянку у встановленому законодавством порядку.</w:t>
      </w:r>
    </w:p>
    <w:p w:rsidR="001770D7" w:rsidRDefault="001770D7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1770D7" w:rsidRDefault="001770D7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1770D7" w:rsidRDefault="001770D7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770D7" w:rsidRDefault="001770D7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954"/>
        <w:gridCol w:w="2541"/>
      </w:tblGrid>
      <w:tr w:rsidR="001770D7">
        <w:tc>
          <w:tcPr>
            <w:tcW w:w="6954" w:type="dxa"/>
          </w:tcPr>
          <w:p w:rsidR="001770D7" w:rsidRPr="00582420" w:rsidRDefault="001770D7" w:rsidP="00582420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582420">
              <w:rPr>
                <w:b/>
                <w:bCs/>
                <w:lang w:val="uk-UA"/>
              </w:rPr>
              <w:t>Секретар міської ради,</w:t>
            </w:r>
          </w:p>
          <w:p w:rsidR="001770D7" w:rsidRPr="00582420" w:rsidRDefault="001770D7" w:rsidP="0058242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582420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41" w:type="dxa"/>
          </w:tcPr>
          <w:p w:rsidR="001770D7" w:rsidRPr="00582420" w:rsidRDefault="001770D7" w:rsidP="00582420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1770D7" w:rsidRPr="00582420" w:rsidRDefault="001770D7" w:rsidP="0058242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582420">
              <w:rPr>
                <w:b/>
                <w:bCs/>
                <w:lang w:val="uk-UA"/>
              </w:rPr>
              <w:t>В.П.Ткачук</w:t>
            </w:r>
          </w:p>
        </w:tc>
      </w:tr>
      <w:tr w:rsidR="001770D7">
        <w:tc>
          <w:tcPr>
            <w:tcW w:w="6954" w:type="dxa"/>
          </w:tcPr>
          <w:p w:rsidR="001770D7" w:rsidRPr="00582420" w:rsidRDefault="001770D7" w:rsidP="00582420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41" w:type="dxa"/>
          </w:tcPr>
          <w:p w:rsidR="001770D7" w:rsidRPr="00582420" w:rsidRDefault="001770D7" w:rsidP="0058242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</w:tbl>
    <w:p w:rsidR="001770D7" w:rsidRDefault="001770D7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1770D7" w:rsidSect="00AF0CA5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1785"/>
    <w:rsid w:val="00014ECA"/>
    <w:rsid w:val="00022A6B"/>
    <w:rsid w:val="0005165D"/>
    <w:rsid w:val="00054260"/>
    <w:rsid w:val="00063B69"/>
    <w:rsid w:val="0007555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770D7"/>
    <w:rsid w:val="00184515"/>
    <w:rsid w:val="0019645D"/>
    <w:rsid w:val="001C28E2"/>
    <w:rsid w:val="001D6CF3"/>
    <w:rsid w:val="001F05FB"/>
    <w:rsid w:val="002121AD"/>
    <w:rsid w:val="0022011C"/>
    <w:rsid w:val="00221124"/>
    <w:rsid w:val="00225427"/>
    <w:rsid w:val="00235DA6"/>
    <w:rsid w:val="002410C0"/>
    <w:rsid w:val="0024703F"/>
    <w:rsid w:val="00270CBB"/>
    <w:rsid w:val="0027644C"/>
    <w:rsid w:val="002A5B24"/>
    <w:rsid w:val="002B0421"/>
    <w:rsid w:val="002C3806"/>
    <w:rsid w:val="002E2A59"/>
    <w:rsid w:val="002E3AE4"/>
    <w:rsid w:val="003068AF"/>
    <w:rsid w:val="003141A8"/>
    <w:rsid w:val="00315DF9"/>
    <w:rsid w:val="0032441B"/>
    <w:rsid w:val="003273E6"/>
    <w:rsid w:val="003678F4"/>
    <w:rsid w:val="00372186"/>
    <w:rsid w:val="003912A5"/>
    <w:rsid w:val="003A2848"/>
    <w:rsid w:val="003B514C"/>
    <w:rsid w:val="003C6EDB"/>
    <w:rsid w:val="003C770F"/>
    <w:rsid w:val="003D2737"/>
    <w:rsid w:val="003E0FAB"/>
    <w:rsid w:val="003E1284"/>
    <w:rsid w:val="00405478"/>
    <w:rsid w:val="00412316"/>
    <w:rsid w:val="00420417"/>
    <w:rsid w:val="004257CF"/>
    <w:rsid w:val="004559B8"/>
    <w:rsid w:val="00457BCA"/>
    <w:rsid w:val="0047759A"/>
    <w:rsid w:val="0049591A"/>
    <w:rsid w:val="004A709B"/>
    <w:rsid w:val="004B2DD0"/>
    <w:rsid w:val="004B3094"/>
    <w:rsid w:val="004B41E8"/>
    <w:rsid w:val="004C17E9"/>
    <w:rsid w:val="004E13B9"/>
    <w:rsid w:val="004F6A05"/>
    <w:rsid w:val="00505BA5"/>
    <w:rsid w:val="005500E9"/>
    <w:rsid w:val="005552DE"/>
    <w:rsid w:val="00564095"/>
    <w:rsid w:val="00564F6B"/>
    <w:rsid w:val="00582420"/>
    <w:rsid w:val="00595625"/>
    <w:rsid w:val="005A114D"/>
    <w:rsid w:val="005C2971"/>
    <w:rsid w:val="005F162C"/>
    <w:rsid w:val="005F5AA1"/>
    <w:rsid w:val="0060322F"/>
    <w:rsid w:val="00610E98"/>
    <w:rsid w:val="00626511"/>
    <w:rsid w:val="00627E6F"/>
    <w:rsid w:val="00637D72"/>
    <w:rsid w:val="00650378"/>
    <w:rsid w:val="006677DD"/>
    <w:rsid w:val="00680F8A"/>
    <w:rsid w:val="00691BAC"/>
    <w:rsid w:val="00694CF2"/>
    <w:rsid w:val="006C7D8E"/>
    <w:rsid w:val="006E2BC5"/>
    <w:rsid w:val="006F3ECA"/>
    <w:rsid w:val="00716B61"/>
    <w:rsid w:val="007213DE"/>
    <w:rsid w:val="0072314A"/>
    <w:rsid w:val="00732199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4BFF"/>
    <w:rsid w:val="008447F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41FE"/>
    <w:rsid w:val="008F62CB"/>
    <w:rsid w:val="009027C6"/>
    <w:rsid w:val="00903737"/>
    <w:rsid w:val="00936C00"/>
    <w:rsid w:val="009410BF"/>
    <w:rsid w:val="00967A4A"/>
    <w:rsid w:val="00970354"/>
    <w:rsid w:val="00983F2D"/>
    <w:rsid w:val="009A0EB1"/>
    <w:rsid w:val="009A2A6E"/>
    <w:rsid w:val="009A2DAA"/>
    <w:rsid w:val="009B5A3F"/>
    <w:rsid w:val="009B778C"/>
    <w:rsid w:val="009C1EFA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748E7"/>
    <w:rsid w:val="00AC67BB"/>
    <w:rsid w:val="00AE4776"/>
    <w:rsid w:val="00AF0CA5"/>
    <w:rsid w:val="00B12747"/>
    <w:rsid w:val="00B15B6F"/>
    <w:rsid w:val="00B169E3"/>
    <w:rsid w:val="00B22E46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12CB6"/>
    <w:rsid w:val="00C36597"/>
    <w:rsid w:val="00C54BCD"/>
    <w:rsid w:val="00C555D5"/>
    <w:rsid w:val="00C571D7"/>
    <w:rsid w:val="00C612C6"/>
    <w:rsid w:val="00C820DF"/>
    <w:rsid w:val="00C87004"/>
    <w:rsid w:val="00C911DC"/>
    <w:rsid w:val="00C93070"/>
    <w:rsid w:val="00CD7525"/>
    <w:rsid w:val="00CE0F76"/>
    <w:rsid w:val="00CE5D95"/>
    <w:rsid w:val="00CE7F8F"/>
    <w:rsid w:val="00CF538E"/>
    <w:rsid w:val="00D2635B"/>
    <w:rsid w:val="00D30CC9"/>
    <w:rsid w:val="00D30FC0"/>
    <w:rsid w:val="00D3595D"/>
    <w:rsid w:val="00D433BA"/>
    <w:rsid w:val="00D51B11"/>
    <w:rsid w:val="00D6101A"/>
    <w:rsid w:val="00D659A8"/>
    <w:rsid w:val="00D83E03"/>
    <w:rsid w:val="00D87063"/>
    <w:rsid w:val="00D92FBD"/>
    <w:rsid w:val="00DB07A1"/>
    <w:rsid w:val="00DE54D2"/>
    <w:rsid w:val="00DE7724"/>
    <w:rsid w:val="00DF2AFE"/>
    <w:rsid w:val="00E0192C"/>
    <w:rsid w:val="00E066C5"/>
    <w:rsid w:val="00E2405E"/>
    <w:rsid w:val="00E25DBE"/>
    <w:rsid w:val="00E5350E"/>
    <w:rsid w:val="00E54379"/>
    <w:rsid w:val="00E76C88"/>
    <w:rsid w:val="00EB0825"/>
    <w:rsid w:val="00EF7BA4"/>
    <w:rsid w:val="00F37F63"/>
    <w:rsid w:val="00F52C50"/>
    <w:rsid w:val="00F53EEC"/>
    <w:rsid w:val="00F55311"/>
    <w:rsid w:val="00F61585"/>
    <w:rsid w:val="00F6746B"/>
    <w:rsid w:val="00F7187E"/>
    <w:rsid w:val="00F822BB"/>
    <w:rsid w:val="00F87823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2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1</Pages>
  <Words>1529</Words>
  <Characters>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19</cp:revision>
  <cp:lastPrinted>2019-03-05T13:38:00Z</cp:lastPrinted>
  <dcterms:created xsi:type="dcterms:W3CDTF">2019-01-31T14:08:00Z</dcterms:created>
  <dcterms:modified xsi:type="dcterms:W3CDTF">2019-03-18T13:33:00Z</dcterms:modified>
</cp:coreProperties>
</file>