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73A" w:rsidRDefault="00DA773A" w:rsidP="00802538">
      <w:pPr>
        <w:ind w:right="-2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DA773A" w:rsidRPr="002C7B52" w:rsidRDefault="00DA773A" w:rsidP="003B2A99">
      <w:pPr>
        <w:ind w:right="-2"/>
        <w:jc w:val="center"/>
        <w:rPr>
          <w:b/>
          <w:bCs/>
          <w:sz w:val="28"/>
          <w:szCs w:val="28"/>
        </w:rPr>
      </w:pPr>
      <w:r w:rsidRPr="002C7B52">
        <w:rPr>
          <w:b/>
          <w:bCs/>
          <w:sz w:val="28"/>
          <w:szCs w:val="28"/>
        </w:rPr>
        <w:t>СЄВЄРОДОНЕЦЬКА МІСЬКА РАДА</w:t>
      </w:r>
    </w:p>
    <w:p w:rsidR="00DA773A" w:rsidRPr="002C7B52" w:rsidRDefault="00DA773A" w:rsidP="003B2A99">
      <w:pPr>
        <w:tabs>
          <w:tab w:val="left" w:pos="9498"/>
        </w:tabs>
        <w:ind w:right="-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СЬ</w:t>
      </w:r>
      <w:r w:rsidRPr="002C7B52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МО</w:t>
      </w:r>
      <w:r w:rsidRPr="002C7B52">
        <w:rPr>
          <w:b/>
          <w:bCs/>
          <w:sz w:val="28"/>
          <w:szCs w:val="28"/>
        </w:rPr>
        <w:t>ГО СКЛИКАННЯ</w:t>
      </w:r>
    </w:p>
    <w:p w:rsidR="00DA773A" w:rsidRPr="002C7B52" w:rsidRDefault="00DA773A" w:rsidP="003B2A99">
      <w:pPr>
        <w:spacing w:line="480" w:lineRule="auto"/>
        <w:ind w:right="-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П’ятдесят восьма (чергова</w:t>
      </w:r>
      <w:r w:rsidRPr="002C7B52">
        <w:rPr>
          <w:b/>
          <w:bCs/>
          <w:sz w:val="28"/>
          <w:szCs w:val="28"/>
        </w:rPr>
        <w:t>) сесія</w:t>
      </w:r>
    </w:p>
    <w:p w:rsidR="00DA773A" w:rsidRDefault="00DA773A" w:rsidP="003B2A99">
      <w:pPr>
        <w:pStyle w:val="NoSpacing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 № 3300</w:t>
      </w:r>
    </w:p>
    <w:p w:rsidR="00DA773A" w:rsidRPr="00C53064" w:rsidRDefault="00DA773A" w:rsidP="003B2A99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«19»  лютого 2019 року </w:t>
      </w:r>
    </w:p>
    <w:p w:rsidR="00DA773A" w:rsidRPr="00C53064" w:rsidRDefault="00DA773A" w:rsidP="003B2A99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м. Сєвєродонецьк</w:t>
      </w:r>
    </w:p>
    <w:p w:rsidR="00DA773A" w:rsidRDefault="00DA773A" w:rsidP="003B2A99">
      <w:pPr>
        <w:pStyle w:val="NoSpacing"/>
        <w:spacing w:line="360" w:lineRule="auto"/>
        <w:rPr>
          <w:rFonts w:ascii="Times New Roman" w:hAnsi="Times New Roman" w:cs="Times New Roman"/>
          <w:lang w:val="uk-UA"/>
        </w:rPr>
      </w:pPr>
    </w:p>
    <w:p w:rsidR="00DA773A" w:rsidRPr="00143BC3" w:rsidRDefault="00DA773A" w:rsidP="004466C2">
      <w:pPr>
        <w:tabs>
          <w:tab w:val="num" w:pos="284"/>
        </w:tabs>
        <w:ind w:right="5802"/>
        <w:jc w:val="both"/>
        <w:rPr>
          <w:color w:val="000000"/>
        </w:rPr>
      </w:pPr>
      <w:r w:rsidRPr="00143BC3">
        <w:t>Про затвердження</w:t>
      </w:r>
      <w:r w:rsidRPr="00143BC3">
        <w:rPr>
          <w:color w:val="000000"/>
        </w:rPr>
        <w:t xml:space="preserve"> Плану – графіка проведення заходів з відстеження результативності регуляторних актів на 201</w:t>
      </w:r>
      <w:r>
        <w:rPr>
          <w:color w:val="000000"/>
        </w:rPr>
        <w:t>9</w:t>
      </w:r>
      <w:r w:rsidRPr="00143BC3">
        <w:rPr>
          <w:color w:val="000000"/>
        </w:rPr>
        <w:t xml:space="preserve"> рік, прийнятих Сєвєродонецькою міською радою</w:t>
      </w:r>
    </w:p>
    <w:p w:rsidR="00DA773A" w:rsidRDefault="00DA773A" w:rsidP="003B2A99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A773A" w:rsidRPr="00F15FF8" w:rsidRDefault="00DA773A" w:rsidP="003B2A9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340446">
        <w:rPr>
          <w:rFonts w:ascii="Times New Roman" w:hAnsi="Times New Roman" w:cs="Times New Roman"/>
          <w:sz w:val="24"/>
          <w:szCs w:val="24"/>
          <w:lang w:val="uk-UA"/>
        </w:rPr>
        <w:t>З метою відстеження результативності регуляторних актів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, </w:t>
      </w:r>
      <w:r w:rsidRPr="00340446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еруючись ст. 26 та 59 Закону України «Про місцеве самоврядування в Україні»,  </w:t>
      </w:r>
      <w:r w:rsidRPr="00340446">
        <w:rPr>
          <w:sz w:val="24"/>
          <w:szCs w:val="24"/>
          <w:lang w:val="uk-UA"/>
        </w:rPr>
        <w:t xml:space="preserve"> </w:t>
      </w:r>
      <w:r w:rsidRPr="00F15FF8">
        <w:rPr>
          <w:rFonts w:ascii="Times New Roman" w:hAnsi="Times New Roman" w:cs="Times New Roman"/>
          <w:sz w:val="24"/>
          <w:szCs w:val="24"/>
          <w:lang w:val="uk-UA"/>
        </w:rPr>
        <w:t>ст.10 Закону України «Про засади державної регуляторної політики у сфері господарської діяльності» та постановою Кабінету Міністрів України від 11.03.2004р. №308 «Про затвердження методик проведення аналізу впливу та відстеження результативності регуляторного акту», міська рада:</w:t>
      </w:r>
    </w:p>
    <w:p w:rsidR="00DA773A" w:rsidRPr="00F15FF8" w:rsidRDefault="00DA773A" w:rsidP="003B2A9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A773A" w:rsidRPr="000A173D" w:rsidRDefault="00DA773A" w:rsidP="003B2A99">
      <w:pPr>
        <w:pStyle w:val="NoSpacing"/>
        <w:ind w:firstLine="68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A173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ВИРІШИЛА: </w:t>
      </w:r>
    </w:p>
    <w:p w:rsidR="00DA773A" w:rsidRDefault="00DA773A" w:rsidP="003B2A99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A773A" w:rsidRPr="00143BC3" w:rsidRDefault="00DA773A" w:rsidP="00F15FF8">
      <w:pPr>
        <w:tabs>
          <w:tab w:val="num" w:pos="284"/>
        </w:tabs>
        <w:ind w:firstLine="720"/>
        <w:jc w:val="both"/>
      </w:pPr>
      <w:r w:rsidRPr="00143BC3">
        <w:t xml:space="preserve">1. Затвердити </w:t>
      </w:r>
      <w:r w:rsidRPr="00143BC3">
        <w:rPr>
          <w:color w:val="000000"/>
        </w:rPr>
        <w:t>План – графік проведення заходів з відстеження результативності регуляторних актів на 201</w:t>
      </w:r>
      <w:r>
        <w:rPr>
          <w:color w:val="000000"/>
        </w:rPr>
        <w:t>9</w:t>
      </w:r>
      <w:r w:rsidRPr="00143BC3">
        <w:rPr>
          <w:color w:val="000000"/>
        </w:rPr>
        <w:t xml:space="preserve"> рік, прийнятих Сєвєродонецькою міською радою</w:t>
      </w:r>
      <w:r w:rsidRPr="00143BC3">
        <w:t xml:space="preserve"> (Додаток).</w:t>
      </w:r>
    </w:p>
    <w:p w:rsidR="00DA773A" w:rsidRPr="00143BC3" w:rsidRDefault="00DA773A" w:rsidP="00F15FF8">
      <w:pPr>
        <w:tabs>
          <w:tab w:val="num" w:pos="284"/>
        </w:tabs>
        <w:ind w:firstLine="720"/>
        <w:jc w:val="both"/>
      </w:pPr>
      <w:r w:rsidRPr="00143BC3">
        <w:rPr>
          <w:lang w:eastAsia="uk-UA"/>
        </w:rPr>
        <w:t xml:space="preserve">2. Виконання заходів з відстеження результативності регуляторного акту забезпечується </w:t>
      </w:r>
      <w:r>
        <w:rPr>
          <w:lang w:eastAsia="uk-UA"/>
        </w:rPr>
        <w:t>розробником регуляторного акту</w:t>
      </w:r>
      <w:r w:rsidRPr="00143BC3">
        <w:rPr>
          <w:lang w:eastAsia="uk-UA"/>
        </w:rPr>
        <w:t>.</w:t>
      </w:r>
    </w:p>
    <w:p w:rsidR="00DA773A" w:rsidRPr="002356FF" w:rsidRDefault="00DA773A" w:rsidP="00F15FF8">
      <w:pPr>
        <w:tabs>
          <w:tab w:val="num" w:pos="0"/>
        </w:tabs>
        <w:ind w:firstLine="720"/>
        <w:jc w:val="both"/>
      </w:pPr>
      <w:r w:rsidRPr="00143BC3">
        <w:t>3</w:t>
      </w:r>
      <w:r>
        <w:t>.</w:t>
      </w:r>
      <w:r w:rsidRPr="00143BC3">
        <w:rPr>
          <w:lang w:eastAsia="uk-UA"/>
        </w:rPr>
        <w:t xml:space="preserve"> </w:t>
      </w:r>
      <w:r w:rsidRPr="00DE6466">
        <w:rPr>
          <w:color w:val="000000"/>
        </w:rPr>
        <w:t>Дане</w:t>
      </w:r>
      <w:r w:rsidRPr="00DE6466">
        <w:t xml:space="preserve"> рішення підлягає оприлюдненню.</w:t>
      </w:r>
    </w:p>
    <w:p w:rsidR="00DA773A" w:rsidRDefault="00DA773A" w:rsidP="00F15FF8">
      <w:pPr>
        <w:tabs>
          <w:tab w:val="num" w:pos="284"/>
        </w:tabs>
        <w:ind w:firstLine="720"/>
        <w:jc w:val="both"/>
        <w:rPr>
          <w:lang w:val="ru-RU"/>
        </w:rPr>
      </w:pPr>
      <w:r w:rsidRPr="00143BC3">
        <w:t xml:space="preserve">4. Контроль за виконанням даного рішення покласти </w:t>
      </w:r>
      <w:r>
        <w:t>на першого заступника  міського голови Кузьмінова О.Ю.</w:t>
      </w:r>
    </w:p>
    <w:p w:rsidR="00DA773A" w:rsidRPr="00921405" w:rsidRDefault="00DA773A" w:rsidP="00F15FF8">
      <w:pPr>
        <w:tabs>
          <w:tab w:val="num" w:pos="284"/>
        </w:tabs>
        <w:ind w:firstLine="720"/>
        <w:jc w:val="both"/>
        <w:rPr>
          <w:lang w:val="ru-RU"/>
        </w:rPr>
      </w:pPr>
    </w:p>
    <w:p w:rsidR="00DA773A" w:rsidRPr="00802538" w:rsidRDefault="00DA773A" w:rsidP="00B35CCC">
      <w:pPr>
        <w:ind w:left="709"/>
        <w:jc w:val="both"/>
        <w:rPr>
          <w:rStyle w:val="FontStyle12"/>
          <w:b/>
          <w:bCs/>
          <w:sz w:val="24"/>
          <w:szCs w:val="24"/>
        </w:rPr>
      </w:pPr>
      <w:r w:rsidRPr="00802538">
        <w:rPr>
          <w:rStyle w:val="FontStyle12"/>
          <w:b/>
          <w:bCs/>
          <w:sz w:val="24"/>
          <w:szCs w:val="24"/>
        </w:rPr>
        <w:t>Секретар міської ради</w:t>
      </w:r>
      <w:r>
        <w:rPr>
          <w:rStyle w:val="FontStyle12"/>
          <w:b/>
          <w:bCs/>
          <w:sz w:val="24"/>
          <w:szCs w:val="24"/>
        </w:rPr>
        <w:t>,</w:t>
      </w:r>
    </w:p>
    <w:p w:rsidR="00DA773A" w:rsidRDefault="00DA773A" w:rsidP="00B35CCC">
      <w:pPr>
        <w:ind w:left="709"/>
        <w:jc w:val="both"/>
        <w:rPr>
          <w:rStyle w:val="FontStyle12"/>
          <w:b/>
          <w:bCs/>
        </w:rPr>
      </w:pPr>
      <w:r w:rsidRPr="00802538">
        <w:rPr>
          <w:rStyle w:val="FontStyle12"/>
          <w:b/>
          <w:bCs/>
          <w:sz w:val="24"/>
          <w:szCs w:val="24"/>
        </w:rPr>
        <w:t>В.о. міського голови</w:t>
      </w:r>
      <w:r w:rsidRPr="00802538">
        <w:rPr>
          <w:rStyle w:val="FontStyle12"/>
          <w:b/>
          <w:bCs/>
          <w:sz w:val="24"/>
          <w:szCs w:val="24"/>
        </w:rPr>
        <w:tab/>
      </w:r>
      <w:r w:rsidRPr="00802538">
        <w:rPr>
          <w:rStyle w:val="FontStyle12"/>
          <w:b/>
          <w:bCs/>
          <w:sz w:val="24"/>
          <w:szCs w:val="24"/>
        </w:rPr>
        <w:tab/>
      </w:r>
      <w:r w:rsidRPr="00802538">
        <w:rPr>
          <w:rStyle w:val="FontStyle12"/>
          <w:b/>
          <w:bCs/>
          <w:sz w:val="24"/>
          <w:szCs w:val="24"/>
        </w:rPr>
        <w:tab/>
      </w:r>
      <w:r w:rsidRPr="00802538">
        <w:rPr>
          <w:rStyle w:val="FontStyle12"/>
          <w:b/>
          <w:bCs/>
          <w:sz w:val="24"/>
          <w:szCs w:val="24"/>
        </w:rPr>
        <w:tab/>
      </w:r>
      <w:r w:rsidRPr="00802538">
        <w:rPr>
          <w:rStyle w:val="FontStyle12"/>
          <w:b/>
          <w:bCs/>
          <w:sz w:val="24"/>
          <w:szCs w:val="24"/>
        </w:rPr>
        <w:tab/>
      </w:r>
      <w:r w:rsidRPr="00802538">
        <w:rPr>
          <w:rStyle w:val="FontStyle12"/>
          <w:b/>
          <w:bCs/>
          <w:sz w:val="24"/>
          <w:szCs w:val="24"/>
        </w:rPr>
        <w:tab/>
      </w:r>
      <w:r w:rsidRPr="00802538">
        <w:rPr>
          <w:rStyle w:val="FontStyle12"/>
          <w:b/>
          <w:bCs/>
          <w:sz w:val="24"/>
          <w:szCs w:val="24"/>
        </w:rPr>
        <w:tab/>
        <w:t>В.П. Ткачук</w:t>
      </w:r>
    </w:p>
    <w:p w:rsidR="00DA773A" w:rsidRPr="00A936DE" w:rsidRDefault="00DA773A" w:rsidP="00B35CCC">
      <w:pPr>
        <w:ind w:left="709"/>
        <w:jc w:val="both"/>
        <w:rPr>
          <w:b/>
          <w:bCs/>
        </w:rPr>
      </w:pPr>
    </w:p>
    <w:p w:rsidR="00DA773A" w:rsidRPr="008E357C" w:rsidRDefault="00DA773A" w:rsidP="00B35CCC">
      <w:pPr>
        <w:pStyle w:val="BodyTextIndent"/>
        <w:spacing w:line="360" w:lineRule="auto"/>
        <w:ind w:left="0" w:firstLine="708"/>
        <w:jc w:val="both"/>
        <w:rPr>
          <w:b/>
          <w:bCs/>
          <w:color w:val="FFFFFF"/>
          <w:sz w:val="24"/>
          <w:szCs w:val="24"/>
        </w:rPr>
      </w:pPr>
      <w:r w:rsidRPr="008E357C">
        <w:rPr>
          <w:b/>
          <w:bCs/>
          <w:color w:val="FFFFFF"/>
          <w:sz w:val="24"/>
          <w:szCs w:val="24"/>
        </w:rPr>
        <w:t>Підготував:</w:t>
      </w:r>
    </w:p>
    <w:p w:rsidR="00DA773A" w:rsidRPr="008E357C" w:rsidRDefault="00DA773A" w:rsidP="00B35CCC">
      <w:pPr>
        <w:pStyle w:val="BodyTextIndent"/>
        <w:ind w:left="0" w:firstLine="708"/>
        <w:jc w:val="both"/>
        <w:rPr>
          <w:color w:val="FFFFFF"/>
          <w:sz w:val="24"/>
          <w:szCs w:val="24"/>
        </w:rPr>
      </w:pPr>
      <w:r w:rsidRPr="008E357C">
        <w:rPr>
          <w:color w:val="FFFFFF"/>
          <w:sz w:val="24"/>
          <w:szCs w:val="24"/>
        </w:rPr>
        <w:t>В.о. директора департаменту</w:t>
      </w:r>
    </w:p>
    <w:p w:rsidR="00DA773A" w:rsidRPr="008E357C" w:rsidRDefault="00DA773A" w:rsidP="00B35CCC">
      <w:pPr>
        <w:pStyle w:val="BodyTextIndent"/>
        <w:spacing w:line="360" w:lineRule="auto"/>
        <w:ind w:left="0" w:firstLine="708"/>
        <w:jc w:val="both"/>
        <w:rPr>
          <w:color w:val="FFFFFF"/>
          <w:sz w:val="24"/>
          <w:szCs w:val="24"/>
        </w:rPr>
      </w:pPr>
      <w:r w:rsidRPr="008E357C">
        <w:rPr>
          <w:color w:val="FFFFFF"/>
          <w:sz w:val="24"/>
          <w:szCs w:val="24"/>
        </w:rPr>
        <w:t>економічного розвитку</w:t>
      </w:r>
      <w:r w:rsidRPr="008E357C">
        <w:rPr>
          <w:color w:val="FFFFFF"/>
          <w:sz w:val="24"/>
          <w:szCs w:val="24"/>
        </w:rPr>
        <w:tab/>
      </w:r>
      <w:r w:rsidRPr="008E357C">
        <w:rPr>
          <w:color w:val="FFFFFF"/>
          <w:sz w:val="24"/>
          <w:szCs w:val="24"/>
        </w:rPr>
        <w:tab/>
      </w:r>
      <w:r w:rsidRPr="008E357C">
        <w:rPr>
          <w:color w:val="FFFFFF"/>
          <w:sz w:val="24"/>
          <w:szCs w:val="24"/>
        </w:rPr>
        <w:tab/>
      </w:r>
      <w:r w:rsidRPr="008E357C">
        <w:rPr>
          <w:color w:val="FFFFFF"/>
          <w:sz w:val="24"/>
          <w:szCs w:val="24"/>
        </w:rPr>
        <w:tab/>
      </w:r>
      <w:r w:rsidRPr="008E357C">
        <w:rPr>
          <w:color w:val="FFFFFF"/>
          <w:sz w:val="24"/>
          <w:szCs w:val="24"/>
        </w:rPr>
        <w:tab/>
      </w:r>
      <w:r w:rsidRPr="008E357C">
        <w:rPr>
          <w:color w:val="FFFFFF"/>
          <w:sz w:val="24"/>
          <w:szCs w:val="24"/>
        </w:rPr>
        <w:tab/>
      </w:r>
      <w:r w:rsidRPr="008E357C">
        <w:rPr>
          <w:color w:val="FFFFFF"/>
          <w:sz w:val="24"/>
          <w:szCs w:val="24"/>
        </w:rPr>
        <w:tab/>
        <w:t>Т.І. Михайлова</w:t>
      </w:r>
    </w:p>
    <w:p w:rsidR="00DA773A" w:rsidRPr="008E357C" w:rsidRDefault="00DA773A" w:rsidP="00B35CCC">
      <w:pPr>
        <w:pStyle w:val="BodyTextIndent"/>
        <w:spacing w:line="360" w:lineRule="auto"/>
        <w:ind w:left="0" w:firstLine="708"/>
        <w:jc w:val="both"/>
        <w:rPr>
          <w:b/>
          <w:bCs/>
          <w:color w:val="FFFFFF"/>
          <w:sz w:val="24"/>
          <w:szCs w:val="24"/>
        </w:rPr>
      </w:pPr>
      <w:r w:rsidRPr="008E357C">
        <w:rPr>
          <w:b/>
          <w:bCs/>
          <w:color w:val="FFFFFF"/>
          <w:sz w:val="24"/>
          <w:szCs w:val="24"/>
        </w:rPr>
        <w:t>Узгоджено:</w:t>
      </w:r>
    </w:p>
    <w:p w:rsidR="00DA773A" w:rsidRPr="008E357C" w:rsidRDefault="00DA773A" w:rsidP="00B35CCC">
      <w:pPr>
        <w:pStyle w:val="BodyTextIndent"/>
        <w:spacing w:line="360" w:lineRule="auto"/>
        <w:ind w:left="0" w:firstLine="709"/>
        <w:jc w:val="both"/>
        <w:rPr>
          <w:color w:val="FFFFFF"/>
          <w:sz w:val="24"/>
          <w:szCs w:val="24"/>
        </w:rPr>
      </w:pPr>
      <w:r w:rsidRPr="008E357C">
        <w:rPr>
          <w:color w:val="FFFFFF"/>
          <w:sz w:val="24"/>
          <w:szCs w:val="24"/>
        </w:rPr>
        <w:t>Перший заступник міського голови</w:t>
      </w:r>
      <w:r w:rsidRPr="008E357C">
        <w:rPr>
          <w:color w:val="FFFFFF"/>
          <w:sz w:val="24"/>
          <w:szCs w:val="24"/>
        </w:rPr>
        <w:tab/>
      </w:r>
      <w:r w:rsidRPr="008E357C">
        <w:rPr>
          <w:color w:val="FFFFFF"/>
          <w:sz w:val="24"/>
          <w:szCs w:val="24"/>
        </w:rPr>
        <w:tab/>
      </w:r>
      <w:r w:rsidRPr="008E357C">
        <w:rPr>
          <w:color w:val="FFFFFF"/>
          <w:sz w:val="24"/>
          <w:szCs w:val="24"/>
        </w:rPr>
        <w:tab/>
      </w:r>
      <w:r w:rsidRPr="008E357C">
        <w:rPr>
          <w:color w:val="FFFFFF"/>
          <w:sz w:val="24"/>
          <w:szCs w:val="24"/>
        </w:rPr>
        <w:tab/>
      </w:r>
      <w:r w:rsidRPr="008E357C">
        <w:rPr>
          <w:color w:val="FFFFFF"/>
          <w:sz w:val="24"/>
          <w:szCs w:val="24"/>
        </w:rPr>
        <w:tab/>
        <w:t>О.Ю. Кузьмінов</w:t>
      </w:r>
    </w:p>
    <w:p w:rsidR="00DA773A" w:rsidRPr="008E357C" w:rsidRDefault="00DA773A" w:rsidP="00B35CCC">
      <w:pPr>
        <w:spacing w:line="360" w:lineRule="auto"/>
        <w:ind w:firstLine="709"/>
        <w:jc w:val="both"/>
        <w:rPr>
          <w:color w:val="FFFFFF"/>
        </w:rPr>
      </w:pPr>
      <w:r w:rsidRPr="008E357C">
        <w:rPr>
          <w:color w:val="FFFFFF"/>
        </w:rPr>
        <w:t>Секретар ради</w:t>
      </w:r>
      <w:r w:rsidRPr="008E357C">
        <w:rPr>
          <w:color w:val="FFFFFF"/>
        </w:rPr>
        <w:tab/>
      </w:r>
      <w:r w:rsidRPr="008E357C">
        <w:rPr>
          <w:color w:val="FFFFFF"/>
        </w:rPr>
        <w:tab/>
      </w:r>
      <w:r w:rsidRPr="008E357C">
        <w:rPr>
          <w:color w:val="FFFFFF"/>
        </w:rPr>
        <w:tab/>
      </w:r>
      <w:r w:rsidRPr="008E357C">
        <w:rPr>
          <w:color w:val="FFFFFF"/>
        </w:rPr>
        <w:tab/>
      </w:r>
      <w:r w:rsidRPr="008E357C">
        <w:rPr>
          <w:color w:val="FFFFFF"/>
        </w:rPr>
        <w:tab/>
      </w:r>
      <w:r w:rsidRPr="008E357C">
        <w:rPr>
          <w:color w:val="FFFFFF"/>
        </w:rPr>
        <w:tab/>
      </w:r>
      <w:r w:rsidRPr="008E357C">
        <w:rPr>
          <w:color w:val="FFFFFF"/>
        </w:rPr>
        <w:tab/>
      </w:r>
      <w:r w:rsidRPr="008E357C">
        <w:rPr>
          <w:color w:val="FFFFFF"/>
        </w:rPr>
        <w:tab/>
        <w:t>В.П. Ткачук</w:t>
      </w:r>
    </w:p>
    <w:p w:rsidR="00DA773A" w:rsidRPr="008E357C" w:rsidRDefault="00DA773A" w:rsidP="00B35CCC">
      <w:pPr>
        <w:ind w:right="-35" w:firstLine="708"/>
        <w:jc w:val="both"/>
        <w:rPr>
          <w:color w:val="FFFFFF"/>
        </w:rPr>
      </w:pPr>
      <w:r w:rsidRPr="008E357C">
        <w:rPr>
          <w:color w:val="FFFFFF"/>
        </w:rPr>
        <w:t>Голова комісії  з питань законності,</w:t>
      </w:r>
    </w:p>
    <w:p w:rsidR="00DA773A" w:rsidRPr="008E357C" w:rsidRDefault="00DA773A" w:rsidP="00B35CCC">
      <w:pPr>
        <w:ind w:right="-35" w:firstLine="708"/>
        <w:jc w:val="both"/>
        <w:rPr>
          <w:color w:val="FFFFFF"/>
        </w:rPr>
      </w:pPr>
      <w:r w:rsidRPr="008E357C">
        <w:rPr>
          <w:color w:val="FFFFFF"/>
        </w:rPr>
        <w:t>Депутатської діяльності і етики</w:t>
      </w:r>
      <w:r w:rsidRPr="008E357C">
        <w:rPr>
          <w:color w:val="FFFFFF"/>
        </w:rPr>
        <w:tab/>
      </w:r>
      <w:r w:rsidRPr="008E357C">
        <w:rPr>
          <w:color w:val="FFFFFF"/>
        </w:rPr>
        <w:tab/>
      </w:r>
      <w:r w:rsidRPr="008E357C">
        <w:rPr>
          <w:color w:val="FFFFFF"/>
        </w:rPr>
        <w:tab/>
      </w:r>
      <w:r w:rsidRPr="008E357C">
        <w:rPr>
          <w:color w:val="FFFFFF"/>
        </w:rPr>
        <w:tab/>
      </w:r>
      <w:r w:rsidRPr="008E357C">
        <w:rPr>
          <w:color w:val="FFFFFF"/>
        </w:rPr>
        <w:tab/>
      </w:r>
      <w:r w:rsidRPr="008E357C">
        <w:rPr>
          <w:color w:val="FFFFFF"/>
        </w:rPr>
        <w:tab/>
        <w:t xml:space="preserve">О.С. Ніжельська </w:t>
      </w:r>
    </w:p>
    <w:p w:rsidR="00DA773A" w:rsidRPr="008E357C" w:rsidRDefault="00DA773A" w:rsidP="00B35CCC">
      <w:pPr>
        <w:spacing w:line="360" w:lineRule="auto"/>
        <w:ind w:right="-34" w:firstLine="708"/>
        <w:jc w:val="both"/>
        <w:rPr>
          <w:color w:val="FFFFFF"/>
        </w:rPr>
      </w:pPr>
      <w:r w:rsidRPr="008E357C">
        <w:rPr>
          <w:color w:val="FFFFFF"/>
        </w:rPr>
        <w:tab/>
      </w:r>
      <w:r w:rsidRPr="008E357C">
        <w:rPr>
          <w:color w:val="FFFFFF"/>
        </w:rPr>
        <w:tab/>
      </w:r>
      <w:r w:rsidRPr="008E357C">
        <w:rPr>
          <w:color w:val="FFFFFF"/>
        </w:rPr>
        <w:tab/>
      </w:r>
      <w:r w:rsidRPr="008E357C">
        <w:rPr>
          <w:color w:val="FFFFFF"/>
        </w:rPr>
        <w:tab/>
      </w:r>
      <w:r w:rsidRPr="008E357C">
        <w:rPr>
          <w:color w:val="FFFFFF"/>
        </w:rPr>
        <w:tab/>
      </w:r>
      <w:r w:rsidRPr="008E357C">
        <w:rPr>
          <w:color w:val="FFFFFF"/>
        </w:rPr>
        <w:tab/>
      </w:r>
      <w:r w:rsidRPr="008E357C">
        <w:rPr>
          <w:color w:val="FFFFFF"/>
        </w:rPr>
        <w:tab/>
      </w:r>
      <w:r w:rsidRPr="008E357C">
        <w:rPr>
          <w:color w:val="FFFFFF"/>
        </w:rPr>
        <w:tab/>
      </w:r>
    </w:p>
    <w:p w:rsidR="00DA773A" w:rsidRPr="008E357C" w:rsidRDefault="00DA773A" w:rsidP="00B35CCC">
      <w:pPr>
        <w:spacing w:line="360" w:lineRule="auto"/>
        <w:ind w:right="-34" w:firstLine="708"/>
        <w:jc w:val="both"/>
        <w:rPr>
          <w:color w:val="FFFFFF"/>
        </w:rPr>
      </w:pPr>
      <w:r w:rsidRPr="008E357C">
        <w:rPr>
          <w:color w:val="FFFFFF"/>
        </w:rPr>
        <w:t>Начальник відділу з юридичних і правових питань</w:t>
      </w:r>
      <w:r w:rsidRPr="008E357C">
        <w:rPr>
          <w:color w:val="FFFFFF"/>
        </w:rPr>
        <w:tab/>
      </w:r>
      <w:r w:rsidRPr="008E357C">
        <w:rPr>
          <w:color w:val="FFFFFF"/>
        </w:rPr>
        <w:tab/>
      </w:r>
      <w:r w:rsidRPr="008E357C">
        <w:rPr>
          <w:color w:val="FFFFFF"/>
        </w:rPr>
        <w:tab/>
        <w:t>В.В. Рудь</w:t>
      </w:r>
    </w:p>
    <w:p w:rsidR="00DA773A" w:rsidRPr="008E357C" w:rsidRDefault="00DA773A" w:rsidP="003B2A99">
      <w:pPr>
        <w:spacing w:line="360" w:lineRule="auto"/>
        <w:ind w:right="-261"/>
        <w:jc w:val="both"/>
        <w:rPr>
          <w:color w:val="FFFFFF"/>
        </w:rPr>
      </w:pPr>
    </w:p>
    <w:p w:rsidR="00DA773A" w:rsidRPr="008E357C" w:rsidRDefault="00DA773A" w:rsidP="003B2A99">
      <w:pPr>
        <w:pStyle w:val="NormalWeb"/>
        <w:spacing w:before="0" w:beforeAutospacing="0" w:after="0" w:afterAutospacing="0"/>
        <w:jc w:val="both"/>
        <w:rPr>
          <w:color w:val="FFFFFF"/>
          <w:sz w:val="22"/>
          <w:szCs w:val="22"/>
        </w:rPr>
      </w:pPr>
      <w:r w:rsidRPr="008E357C">
        <w:rPr>
          <w:b/>
          <w:bCs/>
          <w:color w:val="FFFFFF"/>
          <w:sz w:val="22"/>
          <w:szCs w:val="22"/>
        </w:rPr>
        <w:t>Рішення надіслати:</w:t>
      </w:r>
      <w:r w:rsidRPr="008E357C">
        <w:rPr>
          <w:color w:val="FFFFFF"/>
          <w:sz w:val="22"/>
          <w:szCs w:val="22"/>
        </w:rPr>
        <w:t xml:space="preserve"> до департаменту економічного розвитку, організаційного відділу, відділу внутрішньої політики та зв’язків з громадськістю, відділу земельних відносин та архітектури, </w:t>
      </w:r>
      <w:r w:rsidRPr="008E357C">
        <w:rPr>
          <w:color w:val="FFFFFF"/>
          <w:sz w:val="20"/>
          <w:szCs w:val="20"/>
        </w:rPr>
        <w:t>відділу цивільного захисту, екологічної безпеки та охорони праці,  відділу торгівлі та з захисту прав споживачів.</w:t>
      </w:r>
    </w:p>
    <w:p w:rsidR="00DA773A" w:rsidRPr="008E357C" w:rsidRDefault="00DA773A" w:rsidP="003B2A99">
      <w:pPr>
        <w:pStyle w:val="NormalWeb"/>
        <w:spacing w:before="0" w:beforeAutospacing="0" w:after="0" w:afterAutospacing="0"/>
        <w:jc w:val="both"/>
        <w:rPr>
          <w:color w:val="FFFFFF"/>
          <w:sz w:val="22"/>
          <w:szCs w:val="22"/>
        </w:rPr>
      </w:pPr>
    </w:p>
    <w:p w:rsidR="00DA773A" w:rsidRPr="008E357C" w:rsidRDefault="00DA773A" w:rsidP="003B2A99">
      <w:pPr>
        <w:pStyle w:val="NormalWeb"/>
        <w:spacing w:before="0" w:beforeAutospacing="0" w:after="0" w:afterAutospacing="0"/>
        <w:jc w:val="both"/>
        <w:rPr>
          <w:color w:val="FFFFFF"/>
          <w:sz w:val="22"/>
          <w:szCs w:val="22"/>
        </w:rPr>
      </w:pPr>
    </w:p>
    <w:p w:rsidR="00DA773A" w:rsidRPr="008E357C" w:rsidRDefault="00DA773A" w:rsidP="00B35CCC">
      <w:pPr>
        <w:ind w:right="-187"/>
        <w:rPr>
          <w:color w:val="FFFFFF"/>
          <w:sz w:val="20"/>
          <w:szCs w:val="20"/>
        </w:rPr>
      </w:pPr>
      <w:r w:rsidRPr="008E357C">
        <w:rPr>
          <w:color w:val="FFFFFF"/>
          <w:sz w:val="20"/>
          <w:szCs w:val="20"/>
        </w:rPr>
        <w:t>Рішення надіслати: департаменту економічного розвитку, загального відділу, відділу внутрішньої політики та зв’язку з громадськістю, ФКМ, відділ земельних відносин, відділ містобудування та архітектури, відділ по контролю за благоустроєм та санітарним станом міста, відділ торгівлі та захисту з прав споживачів.</w:t>
      </w:r>
    </w:p>
    <w:p w:rsidR="00DA773A" w:rsidRPr="008E357C" w:rsidRDefault="00DA773A" w:rsidP="003B2A99">
      <w:pPr>
        <w:pStyle w:val="NormalWeb"/>
        <w:spacing w:before="0" w:beforeAutospacing="0" w:after="0" w:afterAutospacing="0"/>
        <w:jc w:val="both"/>
        <w:rPr>
          <w:color w:val="FFFFFF"/>
          <w:sz w:val="22"/>
          <w:szCs w:val="22"/>
        </w:rPr>
      </w:pPr>
    </w:p>
    <w:p w:rsidR="00DA773A" w:rsidRPr="00B35CCC" w:rsidRDefault="00DA773A" w:rsidP="003B2A99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DA773A" w:rsidRPr="00B35CCC" w:rsidRDefault="00DA773A" w:rsidP="00EC6069">
      <w:pPr>
        <w:ind w:left="4902" w:firstLine="708"/>
        <w:jc w:val="both"/>
        <w:rPr>
          <w:color w:val="000000"/>
        </w:rPr>
      </w:pPr>
    </w:p>
    <w:p w:rsidR="00DA773A" w:rsidRPr="00EC0951" w:rsidRDefault="00DA773A" w:rsidP="00EC6069">
      <w:pPr>
        <w:ind w:left="4902" w:firstLine="708"/>
        <w:jc w:val="both"/>
      </w:pPr>
      <w:r w:rsidRPr="00EC0951">
        <w:t xml:space="preserve">Додаток </w:t>
      </w:r>
    </w:p>
    <w:p w:rsidR="00DA773A" w:rsidRPr="00CC148B" w:rsidRDefault="00DA773A" w:rsidP="00EC6069">
      <w:pPr>
        <w:ind w:left="4902" w:firstLine="708"/>
      </w:pPr>
      <w:r w:rsidRPr="00CC148B">
        <w:t xml:space="preserve">до рішення </w:t>
      </w:r>
      <w:r>
        <w:t>сесії міської ради</w:t>
      </w:r>
    </w:p>
    <w:p w:rsidR="00DA773A" w:rsidRPr="00CC148B" w:rsidRDefault="00DA773A" w:rsidP="00EC6069">
      <w:pPr>
        <w:ind w:left="4956" w:firstLine="654"/>
      </w:pPr>
      <w:r>
        <w:t>від «19</w:t>
      </w:r>
      <w:r w:rsidRPr="00CC148B">
        <w:t xml:space="preserve">» </w:t>
      </w:r>
      <w:r>
        <w:t xml:space="preserve">лютого  </w:t>
      </w:r>
      <w:r w:rsidRPr="00CC148B">
        <w:t>201</w:t>
      </w:r>
      <w:r>
        <w:t>9</w:t>
      </w:r>
      <w:r w:rsidRPr="00CC148B">
        <w:t>р. №</w:t>
      </w:r>
      <w:r>
        <w:t xml:space="preserve"> 3300</w:t>
      </w:r>
    </w:p>
    <w:p w:rsidR="00DA773A" w:rsidRDefault="00DA773A" w:rsidP="003B2A99">
      <w:pPr>
        <w:pStyle w:val="NormalWeb"/>
        <w:spacing w:before="0" w:beforeAutospacing="0" w:after="0" w:afterAutospacing="0"/>
        <w:jc w:val="both"/>
      </w:pPr>
    </w:p>
    <w:p w:rsidR="00DA773A" w:rsidRPr="00143BC3" w:rsidRDefault="00DA773A" w:rsidP="00F15FF8">
      <w:pPr>
        <w:tabs>
          <w:tab w:val="num" w:pos="284"/>
        </w:tabs>
        <w:ind w:firstLine="720"/>
        <w:jc w:val="center"/>
        <w:rPr>
          <w:b/>
          <w:bCs/>
          <w:color w:val="000000"/>
        </w:rPr>
      </w:pPr>
      <w:r w:rsidRPr="00143BC3">
        <w:rPr>
          <w:b/>
          <w:bCs/>
          <w:color w:val="000000"/>
        </w:rPr>
        <w:t xml:space="preserve">План – графік проведення заходів </w:t>
      </w:r>
    </w:p>
    <w:p w:rsidR="00DA773A" w:rsidRDefault="00DA773A" w:rsidP="00F15FF8">
      <w:pPr>
        <w:tabs>
          <w:tab w:val="num" w:pos="284"/>
        </w:tabs>
        <w:ind w:firstLine="720"/>
        <w:jc w:val="center"/>
        <w:rPr>
          <w:b/>
          <w:bCs/>
          <w:color w:val="000000"/>
        </w:rPr>
      </w:pPr>
      <w:r w:rsidRPr="00143BC3">
        <w:rPr>
          <w:b/>
          <w:bCs/>
          <w:color w:val="000000"/>
        </w:rPr>
        <w:t>з відстеження результативності регуляторних актів на 20</w:t>
      </w:r>
      <w:r>
        <w:rPr>
          <w:b/>
          <w:bCs/>
          <w:color w:val="000000"/>
        </w:rPr>
        <w:t>19</w:t>
      </w:r>
      <w:r w:rsidRPr="00143BC3">
        <w:rPr>
          <w:b/>
          <w:bCs/>
          <w:color w:val="000000"/>
        </w:rPr>
        <w:t xml:space="preserve"> рік </w:t>
      </w:r>
    </w:p>
    <w:p w:rsidR="00DA773A" w:rsidRPr="00143BC3" w:rsidRDefault="00DA773A" w:rsidP="00F15FF8">
      <w:pPr>
        <w:tabs>
          <w:tab w:val="num" w:pos="284"/>
        </w:tabs>
        <w:ind w:firstLine="720"/>
        <w:jc w:val="center"/>
        <w:rPr>
          <w:b/>
          <w:bCs/>
          <w:color w:val="000000"/>
        </w:rPr>
      </w:pPr>
      <w:r w:rsidRPr="00143BC3">
        <w:rPr>
          <w:b/>
          <w:bCs/>
          <w:color w:val="000000"/>
        </w:rPr>
        <w:t>прийнятих Сєвєродонецькою міською радою</w:t>
      </w:r>
    </w:p>
    <w:p w:rsidR="00DA773A" w:rsidRPr="00143BC3" w:rsidRDefault="00DA773A" w:rsidP="00F15FF8">
      <w:pPr>
        <w:tabs>
          <w:tab w:val="num" w:pos="284"/>
        </w:tabs>
        <w:ind w:firstLine="720"/>
        <w:jc w:val="both"/>
        <w:rPr>
          <w:color w:val="000000"/>
        </w:rPr>
      </w:pPr>
    </w:p>
    <w:tbl>
      <w:tblPr>
        <w:tblW w:w="1091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276"/>
        <w:gridCol w:w="4253"/>
        <w:gridCol w:w="1559"/>
        <w:gridCol w:w="2126"/>
        <w:gridCol w:w="1135"/>
      </w:tblGrid>
      <w:tr w:rsidR="00DA773A" w:rsidRPr="005957E2">
        <w:trPr>
          <w:tblHeader/>
        </w:trPr>
        <w:tc>
          <w:tcPr>
            <w:tcW w:w="567" w:type="dxa"/>
            <w:vAlign w:val="center"/>
          </w:tcPr>
          <w:p w:rsidR="00DA773A" w:rsidRPr="005957E2" w:rsidRDefault="00DA773A" w:rsidP="005574A2">
            <w:pPr>
              <w:tabs>
                <w:tab w:val="num" w:pos="284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57E2"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276" w:type="dxa"/>
            <w:vAlign w:val="center"/>
          </w:tcPr>
          <w:p w:rsidR="00DA773A" w:rsidRPr="005957E2" w:rsidRDefault="00DA773A" w:rsidP="005574A2">
            <w:pPr>
              <w:tabs>
                <w:tab w:val="num" w:pos="284"/>
              </w:tabs>
              <w:ind w:left="-72" w:right="-11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57E2">
              <w:rPr>
                <w:b/>
                <w:bCs/>
                <w:color w:val="000000"/>
                <w:sz w:val="20"/>
                <w:szCs w:val="20"/>
              </w:rPr>
              <w:t>Дата та номер регуляторного акту</w:t>
            </w:r>
          </w:p>
        </w:tc>
        <w:tc>
          <w:tcPr>
            <w:tcW w:w="4253" w:type="dxa"/>
            <w:vAlign w:val="center"/>
          </w:tcPr>
          <w:p w:rsidR="00DA773A" w:rsidRPr="005957E2" w:rsidRDefault="00DA773A" w:rsidP="005574A2">
            <w:pPr>
              <w:tabs>
                <w:tab w:val="num" w:pos="284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57E2">
              <w:rPr>
                <w:b/>
                <w:bCs/>
                <w:color w:val="000000"/>
                <w:sz w:val="20"/>
                <w:szCs w:val="20"/>
              </w:rPr>
              <w:t>Назва регуляторного акту</w:t>
            </w: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DA773A" w:rsidRPr="005957E2" w:rsidRDefault="00DA773A" w:rsidP="005574A2">
            <w:pPr>
              <w:tabs>
                <w:tab w:val="num" w:pos="284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57E2">
              <w:rPr>
                <w:b/>
                <w:bCs/>
                <w:color w:val="000000"/>
                <w:sz w:val="20"/>
                <w:szCs w:val="20"/>
              </w:rPr>
              <w:t>Вид відстеження</w:t>
            </w:r>
          </w:p>
        </w:tc>
        <w:tc>
          <w:tcPr>
            <w:tcW w:w="2126" w:type="dxa"/>
            <w:vAlign w:val="center"/>
          </w:tcPr>
          <w:p w:rsidR="00DA773A" w:rsidRPr="005957E2" w:rsidRDefault="00DA773A" w:rsidP="005574A2">
            <w:pPr>
              <w:tabs>
                <w:tab w:val="num" w:pos="284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57E2">
              <w:rPr>
                <w:b/>
                <w:bCs/>
                <w:color w:val="000000"/>
                <w:sz w:val="20"/>
                <w:szCs w:val="20"/>
              </w:rPr>
              <w:t xml:space="preserve">Структурний підрозділ відповідальний </w:t>
            </w:r>
          </w:p>
          <w:p w:rsidR="00DA773A" w:rsidRPr="005957E2" w:rsidRDefault="00DA773A" w:rsidP="005574A2">
            <w:pPr>
              <w:tabs>
                <w:tab w:val="num" w:pos="284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57E2">
              <w:rPr>
                <w:b/>
                <w:bCs/>
                <w:color w:val="000000"/>
                <w:sz w:val="20"/>
                <w:szCs w:val="20"/>
              </w:rPr>
              <w:t>за проведення відстеження</w:t>
            </w:r>
          </w:p>
        </w:tc>
        <w:tc>
          <w:tcPr>
            <w:tcW w:w="1135" w:type="dxa"/>
            <w:vAlign w:val="center"/>
          </w:tcPr>
          <w:p w:rsidR="00DA773A" w:rsidRPr="005957E2" w:rsidRDefault="00DA773A" w:rsidP="005574A2">
            <w:pPr>
              <w:tabs>
                <w:tab w:val="num" w:pos="67"/>
              </w:tabs>
              <w:ind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57E2">
              <w:rPr>
                <w:b/>
                <w:bCs/>
                <w:color w:val="000000"/>
                <w:sz w:val="20"/>
                <w:szCs w:val="20"/>
              </w:rPr>
              <w:t>Строк виконання заходів</w:t>
            </w:r>
          </w:p>
        </w:tc>
      </w:tr>
      <w:tr w:rsidR="00DA773A" w:rsidRPr="005957E2">
        <w:trPr>
          <w:tblHeader/>
        </w:trPr>
        <w:tc>
          <w:tcPr>
            <w:tcW w:w="567" w:type="dxa"/>
            <w:vAlign w:val="center"/>
          </w:tcPr>
          <w:p w:rsidR="00DA773A" w:rsidRPr="005957E2" w:rsidRDefault="00DA773A" w:rsidP="005574A2">
            <w:pPr>
              <w:tabs>
                <w:tab w:val="num" w:pos="284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DA773A" w:rsidRPr="005957E2" w:rsidRDefault="00DA773A" w:rsidP="005574A2">
            <w:pPr>
              <w:tabs>
                <w:tab w:val="num" w:pos="284"/>
              </w:tabs>
              <w:ind w:left="-72" w:right="-11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3" w:type="dxa"/>
            <w:vAlign w:val="center"/>
          </w:tcPr>
          <w:p w:rsidR="00DA773A" w:rsidRPr="005957E2" w:rsidRDefault="00DA773A" w:rsidP="005574A2">
            <w:pPr>
              <w:tabs>
                <w:tab w:val="num" w:pos="284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DA773A" w:rsidRPr="005957E2" w:rsidRDefault="00DA773A" w:rsidP="005574A2">
            <w:pPr>
              <w:tabs>
                <w:tab w:val="num" w:pos="284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vAlign w:val="center"/>
          </w:tcPr>
          <w:p w:rsidR="00DA773A" w:rsidRPr="005957E2" w:rsidRDefault="00DA773A" w:rsidP="005574A2">
            <w:pPr>
              <w:tabs>
                <w:tab w:val="num" w:pos="284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5" w:type="dxa"/>
            <w:vAlign w:val="center"/>
          </w:tcPr>
          <w:p w:rsidR="00DA773A" w:rsidRPr="005957E2" w:rsidRDefault="00DA773A" w:rsidP="005574A2">
            <w:pPr>
              <w:tabs>
                <w:tab w:val="num" w:pos="67"/>
              </w:tabs>
              <w:ind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DA773A" w:rsidRPr="00C83E64">
        <w:tc>
          <w:tcPr>
            <w:tcW w:w="567" w:type="dxa"/>
            <w:shd w:val="clear" w:color="auto" w:fill="FFFFFF"/>
            <w:vAlign w:val="center"/>
          </w:tcPr>
          <w:p w:rsidR="00DA773A" w:rsidRPr="00C83E64" w:rsidRDefault="00DA773A" w:rsidP="003856CF">
            <w:pPr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>1.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A773A" w:rsidRPr="00C83E64" w:rsidRDefault="00DA773A" w:rsidP="00B35CCC">
            <w:pPr>
              <w:jc w:val="center"/>
              <w:rPr>
                <w:color w:val="000000"/>
                <w:sz w:val="20"/>
                <w:szCs w:val="20"/>
              </w:rPr>
            </w:pPr>
            <w:r w:rsidRPr="00C83E64">
              <w:rPr>
                <w:color w:val="000000"/>
                <w:sz w:val="20"/>
                <w:szCs w:val="20"/>
              </w:rPr>
              <w:t>№ 1250 від 10.01.2012р.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DA773A" w:rsidRPr="00C83E64" w:rsidRDefault="00DA773A" w:rsidP="00B35CCC">
            <w:pPr>
              <w:jc w:val="center"/>
              <w:rPr>
                <w:color w:val="000000"/>
                <w:sz w:val="20"/>
                <w:szCs w:val="20"/>
              </w:rPr>
            </w:pPr>
            <w:r w:rsidRPr="00C83E64">
              <w:rPr>
                <w:color w:val="000000"/>
                <w:sz w:val="20"/>
                <w:szCs w:val="20"/>
              </w:rPr>
              <w:t>Рішення 30-ї сесії міської ради «Про встановлення фіксованих ставок єдиного податку»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773A" w:rsidRPr="00C83E64" w:rsidRDefault="00DA773A" w:rsidP="003856CF">
            <w:pPr>
              <w:ind w:left="-38" w:right="-108"/>
              <w:jc w:val="center"/>
              <w:rPr>
                <w:color w:val="000000"/>
                <w:sz w:val="20"/>
                <w:szCs w:val="20"/>
              </w:rPr>
            </w:pPr>
            <w:r w:rsidRPr="00C83E64">
              <w:rPr>
                <w:color w:val="000000"/>
                <w:sz w:val="20"/>
                <w:szCs w:val="20"/>
              </w:rPr>
              <w:t>Періодичне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DA773A" w:rsidRPr="00C83E64" w:rsidRDefault="00DA773A" w:rsidP="003856CF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>Відділ</w:t>
            </w:r>
            <w:r>
              <w:rPr>
                <w:sz w:val="20"/>
                <w:szCs w:val="20"/>
              </w:rPr>
              <w:t xml:space="preserve"> </w:t>
            </w:r>
            <w:r w:rsidRPr="00C83E64">
              <w:rPr>
                <w:sz w:val="20"/>
                <w:szCs w:val="20"/>
              </w:rPr>
              <w:t>торгівлі та захисту з прав споживачів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DA773A" w:rsidRPr="00C83E64" w:rsidRDefault="00DA773A" w:rsidP="00B35CCC">
            <w:pPr>
              <w:tabs>
                <w:tab w:val="num" w:pos="284"/>
              </w:tabs>
              <w:ind w:left="-96"/>
              <w:jc w:val="center"/>
              <w:rPr>
                <w:color w:val="000000"/>
                <w:sz w:val="20"/>
                <w:szCs w:val="20"/>
              </w:rPr>
            </w:pPr>
            <w:r w:rsidRPr="00C83E64">
              <w:rPr>
                <w:color w:val="000000"/>
                <w:sz w:val="20"/>
                <w:szCs w:val="20"/>
              </w:rPr>
              <w:t>Лютий 2019р.</w:t>
            </w:r>
          </w:p>
        </w:tc>
      </w:tr>
      <w:tr w:rsidR="00DA773A" w:rsidRPr="00C83E64">
        <w:tc>
          <w:tcPr>
            <w:tcW w:w="567" w:type="dxa"/>
            <w:shd w:val="clear" w:color="auto" w:fill="FFFFFF"/>
            <w:vAlign w:val="center"/>
          </w:tcPr>
          <w:p w:rsidR="00DA773A" w:rsidRPr="00C83E64" w:rsidRDefault="00DA773A" w:rsidP="003856CF">
            <w:pPr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>2.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A773A" w:rsidRPr="00C83E64" w:rsidRDefault="00DA773A" w:rsidP="00B35CCC">
            <w:pPr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>№ 2429 від 24.01.2013р.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DA773A" w:rsidRPr="00C83E64" w:rsidRDefault="00DA773A" w:rsidP="00B35CCC">
            <w:pPr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>Рішення 56-ї сесії міськради «Про затвердження «Порядку проведення земельних торгів по продажу земельних ділянок або прав на них, розпорядження якими здійснює Сєвєродонецька міська рада»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773A" w:rsidRPr="00C83E64" w:rsidRDefault="00DA773A" w:rsidP="003856CF">
            <w:pPr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>Періодичне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DA773A" w:rsidRPr="00C83E64" w:rsidRDefault="00DA773A" w:rsidP="003856CF">
            <w:pPr>
              <w:ind w:left="-64" w:right="-80"/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>Відділ земельних відносин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DA773A" w:rsidRPr="00C83E64" w:rsidRDefault="00DA773A" w:rsidP="00457BD2">
            <w:pPr>
              <w:tabs>
                <w:tab w:val="num" w:pos="284"/>
              </w:tabs>
              <w:ind w:left="-96"/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>Серпень 2019р.</w:t>
            </w:r>
          </w:p>
        </w:tc>
      </w:tr>
      <w:tr w:rsidR="00DA773A" w:rsidRPr="00C83E64">
        <w:tc>
          <w:tcPr>
            <w:tcW w:w="567" w:type="dxa"/>
            <w:shd w:val="clear" w:color="auto" w:fill="FFFFFF"/>
            <w:vAlign w:val="center"/>
          </w:tcPr>
          <w:p w:rsidR="00DA773A" w:rsidRPr="00C83E64" w:rsidRDefault="00DA773A" w:rsidP="003856CF">
            <w:pPr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>3.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A773A" w:rsidRPr="00C83E64" w:rsidRDefault="00DA773A" w:rsidP="00457BD2">
            <w:pPr>
              <w:ind w:left="-104" w:right="-108"/>
              <w:jc w:val="center"/>
              <w:rPr>
                <w:color w:val="000000"/>
                <w:sz w:val="20"/>
                <w:szCs w:val="20"/>
              </w:rPr>
            </w:pPr>
            <w:r w:rsidRPr="00C83E64">
              <w:rPr>
                <w:color w:val="000000"/>
                <w:sz w:val="20"/>
                <w:szCs w:val="20"/>
              </w:rPr>
              <w:t>№ 4112 від 24.09.2014р.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DA773A" w:rsidRPr="00C83E64" w:rsidRDefault="00DA773A" w:rsidP="003856CF">
            <w:pPr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>Рішення 89-ї сесії міськради «Про внесення  змін до рішення  56-ї  (чергової) сесії  міської ради №2429 від  24.01.2013р. «Про затвердження «Порядку проведення земельних торгів по продажу земельних ділянок або прав на них, розпорядження якими здійснює Сєвєродонецька міська рада»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773A" w:rsidRPr="00C83E64" w:rsidRDefault="00DA773A" w:rsidP="00C10DED">
            <w:pPr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>Періодичне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DA773A" w:rsidRPr="00C83E64" w:rsidRDefault="00DA773A" w:rsidP="00C10DED">
            <w:pPr>
              <w:ind w:left="-64" w:right="-80"/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>Відділ земельних відносин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DA773A" w:rsidRPr="00C83E64" w:rsidRDefault="00DA773A" w:rsidP="00C10DED">
            <w:pPr>
              <w:tabs>
                <w:tab w:val="num" w:pos="284"/>
              </w:tabs>
              <w:ind w:left="-96"/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>Серпень 2019р.</w:t>
            </w:r>
          </w:p>
        </w:tc>
      </w:tr>
      <w:tr w:rsidR="00DA773A" w:rsidRPr="00C83E64">
        <w:trPr>
          <w:trHeight w:val="1000"/>
        </w:trPr>
        <w:tc>
          <w:tcPr>
            <w:tcW w:w="567" w:type="dxa"/>
            <w:shd w:val="clear" w:color="auto" w:fill="FFFFFF"/>
            <w:vAlign w:val="center"/>
          </w:tcPr>
          <w:p w:rsidR="00DA773A" w:rsidRPr="00C83E64" w:rsidRDefault="00DA773A" w:rsidP="003856CF">
            <w:pPr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>4.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A773A" w:rsidRPr="00C83E64" w:rsidRDefault="00DA773A" w:rsidP="00457BD2">
            <w:pPr>
              <w:ind w:left="-104" w:right="-108"/>
              <w:jc w:val="center"/>
              <w:rPr>
                <w:color w:val="000000"/>
                <w:sz w:val="20"/>
                <w:szCs w:val="20"/>
              </w:rPr>
            </w:pPr>
            <w:r w:rsidRPr="00C83E64">
              <w:rPr>
                <w:color w:val="000000"/>
                <w:sz w:val="20"/>
                <w:szCs w:val="20"/>
              </w:rPr>
              <w:t>№ 3467 від 30.01.2014р.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DA773A" w:rsidRPr="00C83E64" w:rsidRDefault="00DA773A" w:rsidP="003856CF">
            <w:pPr>
              <w:jc w:val="center"/>
              <w:rPr>
                <w:color w:val="000000"/>
                <w:sz w:val="20"/>
                <w:szCs w:val="20"/>
              </w:rPr>
            </w:pPr>
            <w:r w:rsidRPr="00C83E64">
              <w:rPr>
                <w:color w:val="000000"/>
                <w:sz w:val="20"/>
                <w:szCs w:val="20"/>
              </w:rPr>
              <w:t>Рішення 79-ї сесії міськради «Про затвердження Порядку демонтажу засобів зовнішньої реклами в м. Сєвєродонецьку»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773A" w:rsidRPr="00C83E64" w:rsidRDefault="00DA773A" w:rsidP="003856CF">
            <w:pPr>
              <w:jc w:val="center"/>
              <w:rPr>
                <w:color w:val="000000"/>
                <w:sz w:val="20"/>
                <w:szCs w:val="20"/>
              </w:rPr>
            </w:pPr>
            <w:r w:rsidRPr="00C83E64">
              <w:rPr>
                <w:color w:val="000000"/>
                <w:sz w:val="20"/>
                <w:szCs w:val="20"/>
              </w:rPr>
              <w:t>Періодичне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DA773A" w:rsidRPr="00C83E64" w:rsidRDefault="00DA773A" w:rsidP="003856CF">
            <w:pPr>
              <w:ind w:left="-64" w:right="-80"/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>Відділ містобудування та архітектури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DA773A" w:rsidRPr="00C83E64" w:rsidRDefault="00DA773A" w:rsidP="00CA7A12">
            <w:pPr>
              <w:tabs>
                <w:tab w:val="num" w:pos="284"/>
              </w:tabs>
              <w:ind w:left="-96"/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>Січень  2019р.</w:t>
            </w:r>
          </w:p>
        </w:tc>
      </w:tr>
      <w:tr w:rsidR="00DA773A" w:rsidRPr="00C83E64">
        <w:tc>
          <w:tcPr>
            <w:tcW w:w="567" w:type="dxa"/>
            <w:shd w:val="clear" w:color="auto" w:fill="FFFFFF"/>
            <w:vAlign w:val="center"/>
          </w:tcPr>
          <w:p w:rsidR="00DA773A" w:rsidRPr="00C83E64" w:rsidRDefault="00DA773A" w:rsidP="003856CF">
            <w:pPr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>5.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A773A" w:rsidRPr="00C83E64" w:rsidRDefault="00DA773A" w:rsidP="00D87F35">
            <w:pPr>
              <w:ind w:left="-104" w:right="-108"/>
              <w:jc w:val="center"/>
              <w:rPr>
                <w:color w:val="000000"/>
                <w:sz w:val="20"/>
                <w:szCs w:val="20"/>
              </w:rPr>
            </w:pPr>
            <w:r w:rsidRPr="00C83E64">
              <w:rPr>
                <w:color w:val="000000"/>
                <w:sz w:val="20"/>
                <w:szCs w:val="20"/>
              </w:rPr>
              <w:t>№ 3551 від 20.02.20014р.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DA773A" w:rsidRPr="00C83E64" w:rsidRDefault="00DA773A" w:rsidP="00CA7A12">
            <w:pPr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>Рішення 81-ї сесії міськради «Про затвердження Порядку надання інвалідам місць під установку металевих гаражів для зберігання автомобілів у м.Сєвєродонецьку»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773A" w:rsidRPr="00C83E64" w:rsidRDefault="00DA773A" w:rsidP="00802538">
            <w:pPr>
              <w:jc w:val="center"/>
              <w:rPr>
                <w:color w:val="000000"/>
                <w:sz w:val="20"/>
                <w:szCs w:val="20"/>
              </w:rPr>
            </w:pPr>
            <w:r w:rsidRPr="00C83E64">
              <w:rPr>
                <w:color w:val="000000"/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>еріодичне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DA773A" w:rsidRPr="00C83E64" w:rsidRDefault="00DA773A" w:rsidP="003856CF">
            <w:pPr>
              <w:ind w:left="-64" w:right="-80"/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>Відділ земельних відносин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DA773A" w:rsidRPr="00C83E64" w:rsidRDefault="00DA773A" w:rsidP="003856CF">
            <w:pPr>
              <w:tabs>
                <w:tab w:val="num" w:pos="284"/>
              </w:tabs>
              <w:ind w:left="-96"/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>Лютий</w:t>
            </w:r>
          </w:p>
          <w:p w:rsidR="00DA773A" w:rsidRPr="00C83E64" w:rsidRDefault="00DA773A" w:rsidP="00D87F35">
            <w:pPr>
              <w:tabs>
                <w:tab w:val="num" w:pos="284"/>
              </w:tabs>
              <w:ind w:left="-96"/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 xml:space="preserve"> 2019р.</w:t>
            </w:r>
          </w:p>
        </w:tc>
      </w:tr>
      <w:tr w:rsidR="00DA773A" w:rsidRPr="00C83E64">
        <w:tc>
          <w:tcPr>
            <w:tcW w:w="567" w:type="dxa"/>
            <w:shd w:val="clear" w:color="auto" w:fill="FFFFFF"/>
            <w:vAlign w:val="center"/>
          </w:tcPr>
          <w:p w:rsidR="00DA773A" w:rsidRPr="00C83E64" w:rsidRDefault="00DA773A" w:rsidP="003856CF">
            <w:pPr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>6.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A773A" w:rsidRPr="00C83E64" w:rsidRDefault="00DA773A" w:rsidP="00D87F35">
            <w:pPr>
              <w:ind w:left="-104" w:right="-108"/>
              <w:jc w:val="center"/>
              <w:rPr>
                <w:color w:val="000000"/>
                <w:sz w:val="20"/>
                <w:szCs w:val="20"/>
              </w:rPr>
            </w:pPr>
            <w:r w:rsidRPr="00C83E64">
              <w:rPr>
                <w:color w:val="000000"/>
                <w:sz w:val="20"/>
                <w:szCs w:val="20"/>
              </w:rPr>
              <w:t>№ 4062 від 25.09.2014р.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DA773A" w:rsidRPr="00C83E64" w:rsidRDefault="00DA773A" w:rsidP="00D87F35">
            <w:pPr>
              <w:jc w:val="center"/>
              <w:rPr>
                <w:color w:val="000000"/>
                <w:sz w:val="20"/>
                <w:szCs w:val="20"/>
              </w:rPr>
            </w:pPr>
            <w:r w:rsidRPr="00C83E64">
              <w:rPr>
                <w:color w:val="000000"/>
                <w:sz w:val="20"/>
                <w:szCs w:val="20"/>
              </w:rPr>
              <w:t>Рішення 89-ї сесії міськради «Про внесення змін до рішення сесії міської ради №3551 від 20.02.2014р. «Про  затвердження Порядку надання інвалідам місць під установку металевих гаражів для зберігання автомобілів у м.Сєвєродонецьку»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773A" w:rsidRPr="00C83E64" w:rsidRDefault="00DA773A" w:rsidP="00802538">
            <w:pPr>
              <w:jc w:val="center"/>
              <w:rPr>
                <w:color w:val="000000"/>
                <w:sz w:val="20"/>
                <w:szCs w:val="20"/>
              </w:rPr>
            </w:pPr>
            <w:r w:rsidRPr="00C83E64">
              <w:rPr>
                <w:color w:val="000000"/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>еріодичне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DA773A" w:rsidRPr="00C83E64" w:rsidRDefault="00DA773A" w:rsidP="003856CF">
            <w:pPr>
              <w:ind w:left="-64" w:right="-80"/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>Відділ земельних відносин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DA773A" w:rsidRPr="00C83E64" w:rsidRDefault="00DA773A" w:rsidP="00D87F35">
            <w:pPr>
              <w:tabs>
                <w:tab w:val="num" w:pos="284"/>
              </w:tabs>
              <w:ind w:left="-96"/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>Вересень 2019р.</w:t>
            </w:r>
          </w:p>
        </w:tc>
      </w:tr>
      <w:tr w:rsidR="00DA773A" w:rsidRPr="00C83E64">
        <w:tc>
          <w:tcPr>
            <w:tcW w:w="567" w:type="dxa"/>
            <w:shd w:val="clear" w:color="auto" w:fill="FFFFFF"/>
            <w:vAlign w:val="center"/>
          </w:tcPr>
          <w:p w:rsidR="00DA773A" w:rsidRPr="00C83E64" w:rsidRDefault="00DA773A" w:rsidP="003856CF">
            <w:pPr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>7.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A773A" w:rsidRPr="00C83E64" w:rsidRDefault="00DA773A" w:rsidP="00C83E64">
            <w:pPr>
              <w:ind w:left="-104" w:right="-108"/>
              <w:jc w:val="center"/>
              <w:rPr>
                <w:color w:val="000000"/>
                <w:sz w:val="20"/>
                <w:szCs w:val="20"/>
              </w:rPr>
            </w:pPr>
            <w:r w:rsidRPr="00C83E64">
              <w:rPr>
                <w:color w:val="000000"/>
                <w:sz w:val="20"/>
                <w:szCs w:val="20"/>
              </w:rPr>
              <w:t>№ 478 від 22.06.2016р.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DA773A" w:rsidRPr="00C83E64" w:rsidRDefault="00DA773A" w:rsidP="00802538">
            <w:pPr>
              <w:jc w:val="center"/>
              <w:rPr>
                <w:color w:val="000000"/>
                <w:sz w:val="20"/>
                <w:szCs w:val="20"/>
              </w:rPr>
            </w:pPr>
            <w:r w:rsidRPr="00C83E64">
              <w:rPr>
                <w:color w:val="000000"/>
                <w:sz w:val="20"/>
                <w:szCs w:val="20"/>
              </w:rPr>
              <w:t xml:space="preserve">Рішення 14-ї сесії міськради "Про затвердження ставок орендної плати за земельні ділянки на території Сєвєродонецької міської ради" 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773A" w:rsidRPr="00C83E64" w:rsidRDefault="00DA773A" w:rsidP="00C10DED">
            <w:pPr>
              <w:jc w:val="center"/>
              <w:rPr>
                <w:color w:val="000000"/>
                <w:sz w:val="20"/>
                <w:szCs w:val="20"/>
              </w:rPr>
            </w:pPr>
            <w:r w:rsidRPr="00C83E64">
              <w:rPr>
                <w:color w:val="000000"/>
                <w:sz w:val="20"/>
                <w:szCs w:val="20"/>
              </w:rPr>
              <w:t>Повторне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DA773A" w:rsidRPr="00C83E64" w:rsidRDefault="00DA773A" w:rsidP="00C10DED">
            <w:pPr>
              <w:ind w:left="-64" w:right="-80"/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>Відділ земельних відносин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DA773A" w:rsidRPr="00C83E64" w:rsidRDefault="00DA773A" w:rsidP="00C10DED">
            <w:pPr>
              <w:tabs>
                <w:tab w:val="num" w:pos="284"/>
              </w:tabs>
              <w:ind w:left="-96"/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>Червень 2019р.</w:t>
            </w:r>
          </w:p>
        </w:tc>
      </w:tr>
      <w:tr w:rsidR="00DA773A" w:rsidRPr="00C83E64">
        <w:tc>
          <w:tcPr>
            <w:tcW w:w="567" w:type="dxa"/>
            <w:shd w:val="clear" w:color="auto" w:fill="FFFFFF"/>
            <w:vAlign w:val="center"/>
          </w:tcPr>
          <w:p w:rsidR="00DA773A" w:rsidRPr="00C83E64" w:rsidRDefault="00DA773A" w:rsidP="003856CF">
            <w:pPr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>8.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A773A" w:rsidRPr="00C83E64" w:rsidRDefault="00DA773A" w:rsidP="00D87F35">
            <w:pPr>
              <w:ind w:left="-104" w:right="-108"/>
              <w:jc w:val="center"/>
              <w:rPr>
                <w:color w:val="000000"/>
                <w:sz w:val="20"/>
                <w:szCs w:val="20"/>
              </w:rPr>
            </w:pPr>
            <w:r w:rsidRPr="00C83E64">
              <w:rPr>
                <w:color w:val="000000"/>
                <w:sz w:val="20"/>
                <w:szCs w:val="20"/>
              </w:rPr>
              <w:t>№ 2113 від 22.12.2017р.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DA773A" w:rsidRPr="00C83E64" w:rsidRDefault="00DA773A" w:rsidP="00802538">
            <w:pPr>
              <w:jc w:val="center"/>
              <w:rPr>
                <w:color w:val="000000"/>
                <w:sz w:val="20"/>
                <w:szCs w:val="20"/>
              </w:rPr>
            </w:pPr>
            <w:r w:rsidRPr="00C83E64">
              <w:rPr>
                <w:color w:val="000000"/>
                <w:sz w:val="20"/>
                <w:szCs w:val="20"/>
              </w:rPr>
              <w:t xml:space="preserve">Рішення </w:t>
            </w:r>
            <w:r>
              <w:rPr>
                <w:color w:val="000000"/>
                <w:sz w:val="20"/>
                <w:szCs w:val="20"/>
              </w:rPr>
              <w:t>37-ї сесії</w:t>
            </w:r>
            <w:r w:rsidRPr="00C83E64">
              <w:rPr>
                <w:color w:val="000000"/>
                <w:sz w:val="20"/>
                <w:szCs w:val="20"/>
              </w:rPr>
              <w:t xml:space="preserve"> міської ради "Про затвердження Методики розрахунку та порядку використання плати за оренду майна, що є власністю територіальної громади м. Сєвєродонецьк Луганської області"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773A" w:rsidRPr="00C83E64" w:rsidRDefault="00DA773A" w:rsidP="00C10DED">
            <w:pPr>
              <w:jc w:val="center"/>
              <w:rPr>
                <w:color w:val="000000"/>
                <w:sz w:val="20"/>
                <w:szCs w:val="20"/>
              </w:rPr>
            </w:pPr>
            <w:r w:rsidRPr="00C83E64">
              <w:rPr>
                <w:color w:val="000000"/>
                <w:sz w:val="20"/>
                <w:szCs w:val="20"/>
              </w:rPr>
              <w:t>Повторне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DA773A" w:rsidRPr="00C83E64" w:rsidRDefault="00DA773A" w:rsidP="00C10DED">
            <w:pPr>
              <w:ind w:left="-64" w:right="-80"/>
              <w:jc w:val="center"/>
              <w:rPr>
                <w:sz w:val="20"/>
                <w:szCs w:val="20"/>
                <w:highlight w:val="yellow"/>
              </w:rPr>
            </w:pPr>
            <w:r w:rsidRPr="00C83E64">
              <w:rPr>
                <w:sz w:val="20"/>
                <w:szCs w:val="20"/>
              </w:rPr>
              <w:t xml:space="preserve">Фонд комунального майна 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DA773A" w:rsidRPr="00C83E64" w:rsidRDefault="00DA773A" w:rsidP="00C10DED">
            <w:pPr>
              <w:tabs>
                <w:tab w:val="num" w:pos="284"/>
              </w:tabs>
              <w:ind w:left="-96"/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>Грудень 2019р.</w:t>
            </w:r>
          </w:p>
        </w:tc>
      </w:tr>
      <w:tr w:rsidR="00DA773A" w:rsidRPr="00C83E64">
        <w:tc>
          <w:tcPr>
            <w:tcW w:w="567" w:type="dxa"/>
            <w:shd w:val="clear" w:color="auto" w:fill="FFFFFF"/>
            <w:vAlign w:val="center"/>
          </w:tcPr>
          <w:p w:rsidR="00DA773A" w:rsidRPr="00C83E64" w:rsidRDefault="00DA773A" w:rsidP="003856CF">
            <w:pPr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>9.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A773A" w:rsidRPr="00C83E64" w:rsidRDefault="00DA773A" w:rsidP="00D87F35">
            <w:pPr>
              <w:ind w:left="-104" w:right="-108"/>
              <w:jc w:val="center"/>
              <w:rPr>
                <w:color w:val="000000"/>
                <w:sz w:val="20"/>
                <w:szCs w:val="20"/>
              </w:rPr>
            </w:pPr>
            <w:r w:rsidRPr="00C83E64">
              <w:rPr>
                <w:color w:val="000000"/>
                <w:sz w:val="20"/>
                <w:szCs w:val="20"/>
              </w:rPr>
              <w:t>№ 320 від 18/.05.2018р.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DA773A" w:rsidRPr="00C83E64" w:rsidRDefault="00DA773A" w:rsidP="003856CF">
            <w:pPr>
              <w:jc w:val="center"/>
              <w:rPr>
                <w:color w:val="000000"/>
                <w:sz w:val="20"/>
                <w:szCs w:val="20"/>
              </w:rPr>
            </w:pPr>
            <w:r w:rsidRPr="00C83E64">
              <w:rPr>
                <w:color w:val="000000"/>
                <w:sz w:val="20"/>
                <w:szCs w:val="20"/>
              </w:rPr>
              <w:t>Рішення виконавчого комітету "Про затвердження порядку розміщення майданчиків для паркування транспортних засобів на території м. Сєвєродонецька"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773A" w:rsidRPr="00C83E64" w:rsidRDefault="00DA773A" w:rsidP="00C10DED">
            <w:pPr>
              <w:jc w:val="center"/>
              <w:rPr>
                <w:color w:val="000000"/>
                <w:sz w:val="20"/>
                <w:szCs w:val="20"/>
              </w:rPr>
            </w:pPr>
            <w:r w:rsidRPr="00C83E64">
              <w:rPr>
                <w:color w:val="000000"/>
                <w:sz w:val="20"/>
                <w:szCs w:val="20"/>
              </w:rPr>
              <w:t>Повторне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DA773A" w:rsidRPr="00C83E64" w:rsidRDefault="00DA773A" w:rsidP="00C10DED">
            <w:pPr>
              <w:ind w:left="-64" w:right="-80"/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>Відділ містобудування та архітектури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DA773A" w:rsidRPr="00C83E64" w:rsidRDefault="00DA773A" w:rsidP="00C10DED">
            <w:pPr>
              <w:tabs>
                <w:tab w:val="num" w:pos="284"/>
              </w:tabs>
              <w:ind w:left="-96"/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>Травень 2019р.</w:t>
            </w:r>
          </w:p>
        </w:tc>
      </w:tr>
      <w:tr w:rsidR="00DA773A" w:rsidRPr="00C83E64">
        <w:tc>
          <w:tcPr>
            <w:tcW w:w="567" w:type="dxa"/>
            <w:shd w:val="clear" w:color="auto" w:fill="FFFFFF"/>
            <w:vAlign w:val="center"/>
          </w:tcPr>
          <w:p w:rsidR="00DA773A" w:rsidRPr="00C83E64" w:rsidRDefault="00DA773A" w:rsidP="003856CF">
            <w:pPr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>10.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A773A" w:rsidRPr="00C83E64" w:rsidRDefault="00DA773A" w:rsidP="00D87F35">
            <w:pPr>
              <w:ind w:left="-104" w:right="-108"/>
              <w:jc w:val="center"/>
              <w:rPr>
                <w:color w:val="000000"/>
                <w:sz w:val="20"/>
                <w:szCs w:val="20"/>
              </w:rPr>
            </w:pPr>
            <w:r w:rsidRPr="00C83E64">
              <w:rPr>
                <w:color w:val="000000"/>
                <w:sz w:val="20"/>
                <w:szCs w:val="20"/>
              </w:rPr>
              <w:t xml:space="preserve">№ 2898 від 30.08.2018р. 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DA773A" w:rsidRDefault="00DA773A" w:rsidP="00802538">
            <w:pPr>
              <w:jc w:val="center"/>
              <w:rPr>
                <w:color w:val="000000"/>
                <w:sz w:val="20"/>
                <w:szCs w:val="20"/>
              </w:rPr>
            </w:pPr>
            <w:r w:rsidRPr="00C83E64">
              <w:rPr>
                <w:color w:val="000000"/>
                <w:sz w:val="20"/>
                <w:szCs w:val="20"/>
              </w:rPr>
              <w:t>Рішення 50-ї сесії міськради «Про затвердження Положення про порядок списання майна комунальної власності територіальної громади м. Сєвєродонецька, переданого у концесію, а також поліпшеного, створеного, придбаного на виконання умов концесійного договору, яке враховується на балансі концесіонера».</w:t>
            </w:r>
          </w:p>
          <w:p w:rsidR="00DA773A" w:rsidRPr="00C83E64" w:rsidRDefault="00DA773A" w:rsidP="008025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DA773A" w:rsidRPr="00C83E64" w:rsidRDefault="00DA773A" w:rsidP="00C10DED">
            <w:pPr>
              <w:jc w:val="center"/>
              <w:rPr>
                <w:color w:val="000000"/>
                <w:sz w:val="20"/>
                <w:szCs w:val="20"/>
              </w:rPr>
            </w:pPr>
            <w:r w:rsidRPr="00C83E64">
              <w:rPr>
                <w:color w:val="000000"/>
                <w:sz w:val="20"/>
                <w:szCs w:val="20"/>
              </w:rPr>
              <w:t xml:space="preserve">Базове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DA773A" w:rsidRPr="00C83E64" w:rsidRDefault="00DA773A" w:rsidP="00C10DED">
            <w:pPr>
              <w:ind w:left="-64" w:right="-80"/>
              <w:jc w:val="center"/>
              <w:rPr>
                <w:sz w:val="20"/>
                <w:szCs w:val="20"/>
                <w:highlight w:val="yellow"/>
              </w:rPr>
            </w:pPr>
            <w:r w:rsidRPr="00C83E64">
              <w:rPr>
                <w:sz w:val="20"/>
                <w:szCs w:val="20"/>
              </w:rPr>
              <w:t xml:space="preserve">Фонд комунального майна 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DA773A" w:rsidRPr="00C83E64" w:rsidRDefault="00DA773A" w:rsidP="00C10DED">
            <w:pPr>
              <w:tabs>
                <w:tab w:val="num" w:pos="284"/>
              </w:tabs>
              <w:ind w:left="-96"/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>Липень 2019р.</w:t>
            </w:r>
          </w:p>
        </w:tc>
      </w:tr>
      <w:tr w:rsidR="00DA773A" w:rsidRPr="00C83E64">
        <w:tc>
          <w:tcPr>
            <w:tcW w:w="567" w:type="dxa"/>
            <w:shd w:val="clear" w:color="auto" w:fill="FFFFFF"/>
            <w:vAlign w:val="center"/>
          </w:tcPr>
          <w:p w:rsidR="00DA773A" w:rsidRPr="00C83E64" w:rsidRDefault="00DA773A" w:rsidP="003856CF">
            <w:pPr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>11.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A773A" w:rsidRPr="00C83E64" w:rsidRDefault="00DA773A" w:rsidP="000068B5">
            <w:pPr>
              <w:ind w:left="-104" w:right="-108"/>
              <w:jc w:val="center"/>
              <w:rPr>
                <w:color w:val="000000"/>
                <w:sz w:val="20"/>
                <w:szCs w:val="20"/>
              </w:rPr>
            </w:pPr>
            <w:r w:rsidRPr="00C83E64">
              <w:rPr>
                <w:color w:val="000000"/>
                <w:sz w:val="20"/>
                <w:szCs w:val="20"/>
              </w:rPr>
              <w:t>№ 627 від 25.09.2018р.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DA773A" w:rsidRPr="00C83E64" w:rsidRDefault="00DA773A" w:rsidP="003856CF">
            <w:pPr>
              <w:jc w:val="center"/>
              <w:rPr>
                <w:color w:val="000000"/>
                <w:sz w:val="20"/>
                <w:szCs w:val="20"/>
              </w:rPr>
            </w:pPr>
            <w:r w:rsidRPr="00C83E64">
              <w:rPr>
                <w:color w:val="000000"/>
                <w:sz w:val="20"/>
                <w:szCs w:val="20"/>
              </w:rPr>
              <w:t>Рішення виконавчого комітету «Про  затвердження Порядку розміщення торгових майданчиків на території міста Сєвєродонецька»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773A" w:rsidRPr="00C83E64" w:rsidRDefault="00DA773A" w:rsidP="00C10DED">
            <w:pPr>
              <w:jc w:val="center"/>
              <w:rPr>
                <w:color w:val="000000"/>
                <w:sz w:val="20"/>
                <w:szCs w:val="20"/>
              </w:rPr>
            </w:pPr>
            <w:r w:rsidRPr="00C83E64">
              <w:rPr>
                <w:color w:val="000000"/>
                <w:sz w:val="20"/>
                <w:szCs w:val="20"/>
              </w:rPr>
              <w:t xml:space="preserve">Базове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DA773A" w:rsidRPr="00C83E64" w:rsidRDefault="00DA773A" w:rsidP="00C10DED">
            <w:pPr>
              <w:ind w:left="-64" w:right="-80"/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>Відділ містобудування та архітектури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DA773A" w:rsidRPr="00C83E64" w:rsidRDefault="00DA773A" w:rsidP="00C10DED">
            <w:pPr>
              <w:tabs>
                <w:tab w:val="num" w:pos="284"/>
              </w:tabs>
              <w:ind w:left="-96"/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>Травень 2019р.</w:t>
            </w:r>
          </w:p>
        </w:tc>
      </w:tr>
      <w:tr w:rsidR="00DA773A" w:rsidRPr="00C83E64">
        <w:tc>
          <w:tcPr>
            <w:tcW w:w="567" w:type="dxa"/>
            <w:shd w:val="clear" w:color="auto" w:fill="FFFFFF"/>
            <w:vAlign w:val="center"/>
          </w:tcPr>
          <w:p w:rsidR="00DA773A" w:rsidRPr="00C83E64" w:rsidRDefault="00DA773A" w:rsidP="003856CF">
            <w:pPr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>12.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A773A" w:rsidRPr="00C83E64" w:rsidRDefault="00DA773A" w:rsidP="00D87F35">
            <w:pPr>
              <w:ind w:left="-104" w:right="-108"/>
              <w:jc w:val="center"/>
              <w:rPr>
                <w:color w:val="000000"/>
                <w:sz w:val="20"/>
                <w:szCs w:val="20"/>
              </w:rPr>
            </w:pPr>
            <w:r w:rsidRPr="00C83E64">
              <w:rPr>
                <w:color w:val="000000"/>
                <w:sz w:val="20"/>
                <w:szCs w:val="20"/>
              </w:rPr>
              <w:t>№ 857 від 16.11.2018р.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DA773A" w:rsidRPr="00C83E64" w:rsidRDefault="00DA773A" w:rsidP="003856CF">
            <w:pPr>
              <w:jc w:val="center"/>
              <w:rPr>
                <w:color w:val="000000"/>
                <w:sz w:val="20"/>
                <w:szCs w:val="20"/>
              </w:rPr>
            </w:pPr>
            <w:r w:rsidRPr="00C83E64">
              <w:rPr>
                <w:color w:val="000000"/>
                <w:sz w:val="20"/>
                <w:szCs w:val="20"/>
              </w:rPr>
              <w:t>Рішення виконавчого комітету "Про внесення змін до рішення виконавчого комітету Сєвєродонецької міської ради № 409 від 25.06.2018р.«Про затвердження Порядку демонтажу тимчасових споруд для проведення підприємницької діяльності у місті Сєвєродонецьку»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773A" w:rsidRPr="00C83E64" w:rsidRDefault="00DA773A" w:rsidP="00C10DED">
            <w:pPr>
              <w:jc w:val="center"/>
              <w:rPr>
                <w:color w:val="000000"/>
                <w:sz w:val="20"/>
                <w:szCs w:val="20"/>
              </w:rPr>
            </w:pPr>
            <w:r w:rsidRPr="00C83E64">
              <w:rPr>
                <w:color w:val="000000"/>
                <w:sz w:val="20"/>
                <w:szCs w:val="20"/>
              </w:rPr>
              <w:t xml:space="preserve">Базове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DA773A" w:rsidRPr="00C83E64" w:rsidRDefault="00DA773A" w:rsidP="00C10DED">
            <w:pPr>
              <w:ind w:left="-64" w:right="-80"/>
              <w:jc w:val="center"/>
              <w:rPr>
                <w:sz w:val="20"/>
                <w:szCs w:val="20"/>
                <w:highlight w:val="yellow"/>
              </w:rPr>
            </w:pPr>
            <w:r w:rsidRPr="00C83E64">
              <w:rPr>
                <w:sz w:val="20"/>
                <w:szCs w:val="20"/>
              </w:rPr>
              <w:t>Відділ по контролю за благоустроєм та санітарним станом міста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DA773A" w:rsidRPr="00C83E64" w:rsidRDefault="00DA773A" w:rsidP="00C10DED">
            <w:pPr>
              <w:tabs>
                <w:tab w:val="num" w:pos="284"/>
              </w:tabs>
              <w:ind w:left="-96"/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>Листопад 2019р.</w:t>
            </w:r>
          </w:p>
        </w:tc>
      </w:tr>
      <w:tr w:rsidR="00DA773A" w:rsidRPr="00C83E64">
        <w:tc>
          <w:tcPr>
            <w:tcW w:w="567" w:type="dxa"/>
            <w:shd w:val="clear" w:color="auto" w:fill="FFFFFF"/>
            <w:vAlign w:val="center"/>
          </w:tcPr>
          <w:p w:rsidR="00DA773A" w:rsidRPr="00C83E64" w:rsidRDefault="00DA773A" w:rsidP="003856CF">
            <w:pPr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A773A" w:rsidRPr="00C83E64" w:rsidRDefault="00DA773A" w:rsidP="00D87F35">
            <w:pPr>
              <w:ind w:left="-104" w:right="-108"/>
              <w:jc w:val="center"/>
              <w:rPr>
                <w:color w:val="000000"/>
                <w:sz w:val="20"/>
                <w:szCs w:val="20"/>
              </w:rPr>
            </w:pPr>
            <w:r w:rsidRPr="00C83E64">
              <w:rPr>
                <w:color w:val="000000"/>
                <w:sz w:val="20"/>
                <w:szCs w:val="20"/>
              </w:rPr>
              <w:t xml:space="preserve">№ 638 від 25.09.2018р. 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DA773A" w:rsidRPr="00C83E64" w:rsidRDefault="00DA773A" w:rsidP="003856CF">
            <w:pPr>
              <w:jc w:val="center"/>
              <w:rPr>
                <w:color w:val="000000"/>
                <w:sz w:val="20"/>
                <w:szCs w:val="20"/>
              </w:rPr>
            </w:pPr>
            <w:r w:rsidRPr="00C83E64">
              <w:rPr>
                <w:color w:val="000000"/>
                <w:sz w:val="20"/>
                <w:szCs w:val="20"/>
              </w:rPr>
              <w:t>Рішення виконавчого комітету "Про внесення змін до рішення виконавчого комітету Сєвєродонецької міської ради № 424 від 26.06.2018 «Про затвердження Положення про організацію та проведення ярмаркової діяльності на території м. Сєвєродонецьк»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773A" w:rsidRPr="00C83E64" w:rsidRDefault="00DA773A" w:rsidP="00C10DED">
            <w:pPr>
              <w:jc w:val="center"/>
              <w:rPr>
                <w:color w:val="000000"/>
                <w:sz w:val="20"/>
                <w:szCs w:val="20"/>
              </w:rPr>
            </w:pPr>
            <w:r w:rsidRPr="00C83E64">
              <w:rPr>
                <w:color w:val="000000"/>
                <w:sz w:val="20"/>
                <w:szCs w:val="20"/>
              </w:rPr>
              <w:t>Базове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DA773A" w:rsidRPr="00C83E64" w:rsidRDefault="00DA773A" w:rsidP="00C10DED">
            <w:pPr>
              <w:ind w:left="-64" w:right="-80"/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>Відділ</w:t>
            </w:r>
            <w:r>
              <w:rPr>
                <w:sz w:val="20"/>
                <w:szCs w:val="20"/>
              </w:rPr>
              <w:t xml:space="preserve"> </w:t>
            </w:r>
            <w:r w:rsidRPr="00C83E64">
              <w:rPr>
                <w:sz w:val="20"/>
                <w:szCs w:val="20"/>
              </w:rPr>
              <w:t>торгівлі та захисту з прав споживачів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DA773A" w:rsidRPr="00C83E64" w:rsidRDefault="00DA773A" w:rsidP="00C10DED">
            <w:pPr>
              <w:tabs>
                <w:tab w:val="num" w:pos="284"/>
              </w:tabs>
              <w:ind w:left="-96"/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>Вересень 2019р.</w:t>
            </w:r>
          </w:p>
        </w:tc>
      </w:tr>
    </w:tbl>
    <w:p w:rsidR="00DA773A" w:rsidRPr="00C83E64" w:rsidRDefault="00DA773A" w:rsidP="003B2A99">
      <w:pPr>
        <w:pStyle w:val="NormalWeb"/>
        <w:spacing w:before="0" w:beforeAutospacing="0" w:after="0" w:afterAutospacing="0"/>
        <w:jc w:val="both"/>
        <w:rPr>
          <w:b/>
          <w:bCs/>
          <w:sz w:val="20"/>
          <w:szCs w:val="20"/>
        </w:rPr>
      </w:pPr>
    </w:p>
    <w:p w:rsidR="00DA773A" w:rsidRPr="00C83E64" w:rsidRDefault="00DA773A" w:rsidP="003B2A99">
      <w:pPr>
        <w:pStyle w:val="NormalWeb"/>
        <w:spacing w:before="0" w:beforeAutospacing="0" w:after="0" w:afterAutospacing="0"/>
        <w:jc w:val="both"/>
        <w:rPr>
          <w:b/>
          <w:bCs/>
          <w:sz w:val="20"/>
          <w:szCs w:val="20"/>
        </w:rPr>
      </w:pPr>
    </w:p>
    <w:p w:rsidR="00DA773A" w:rsidRDefault="00DA773A" w:rsidP="003B2A99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:rsidR="00DA773A" w:rsidRDefault="00DA773A" w:rsidP="003B2A99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:rsidR="00DA773A" w:rsidRDefault="00DA773A" w:rsidP="003B2A99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:rsidR="00DA773A" w:rsidRDefault="00DA773A" w:rsidP="003B2A99">
      <w:pPr>
        <w:pStyle w:val="NormalWeb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  <w:color w:val="000000"/>
        </w:rPr>
        <w:t xml:space="preserve">Секретар ради </w:t>
      </w:r>
      <w:r w:rsidRPr="00A025E6">
        <w:rPr>
          <w:b/>
          <w:bCs/>
          <w:color w:val="000000"/>
        </w:rPr>
        <w:tab/>
      </w:r>
      <w:r w:rsidRPr="00A025E6">
        <w:rPr>
          <w:b/>
          <w:bCs/>
          <w:color w:val="000000"/>
        </w:rPr>
        <w:tab/>
      </w:r>
      <w:r w:rsidRPr="00A025E6"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В.П. Ткачук</w:t>
      </w:r>
      <w:r w:rsidRPr="00A025E6">
        <w:rPr>
          <w:b/>
          <w:bCs/>
          <w:color w:val="000000"/>
        </w:rPr>
        <w:tab/>
      </w:r>
    </w:p>
    <w:sectPr w:rsidR="00DA773A" w:rsidSect="00872CEA">
      <w:pgSz w:w="11906" w:h="16838"/>
      <w:pgMar w:top="227" w:right="284" w:bottom="56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1">
    <w:nsid w:val="2A8A27DC"/>
    <w:multiLevelType w:val="hybridMultilevel"/>
    <w:tmpl w:val="A27ACD34"/>
    <w:lvl w:ilvl="0" w:tplc="4080F012">
      <w:start w:val="1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48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20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4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36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8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2A99"/>
    <w:rsid w:val="000068B5"/>
    <w:rsid w:val="00050211"/>
    <w:rsid w:val="00055AFD"/>
    <w:rsid w:val="00064632"/>
    <w:rsid w:val="00097EC2"/>
    <w:rsid w:val="000A02F8"/>
    <w:rsid w:val="000A173D"/>
    <w:rsid w:val="000C0FA1"/>
    <w:rsid w:val="00101EBA"/>
    <w:rsid w:val="001430AC"/>
    <w:rsid w:val="00143BC3"/>
    <w:rsid w:val="0014490F"/>
    <w:rsid w:val="00151FD7"/>
    <w:rsid w:val="00165662"/>
    <w:rsid w:val="00190546"/>
    <w:rsid w:val="001D49B7"/>
    <w:rsid w:val="00210725"/>
    <w:rsid w:val="002312A0"/>
    <w:rsid w:val="002356FF"/>
    <w:rsid w:val="002701C7"/>
    <w:rsid w:val="002A07D2"/>
    <w:rsid w:val="002C3F16"/>
    <w:rsid w:val="002C571C"/>
    <w:rsid w:val="002C7B52"/>
    <w:rsid w:val="003024B9"/>
    <w:rsid w:val="003348C2"/>
    <w:rsid w:val="00340446"/>
    <w:rsid w:val="00365901"/>
    <w:rsid w:val="0037469D"/>
    <w:rsid w:val="003856CF"/>
    <w:rsid w:val="003B2A99"/>
    <w:rsid w:val="004406A8"/>
    <w:rsid w:val="004466C2"/>
    <w:rsid w:val="00457BD2"/>
    <w:rsid w:val="004742CB"/>
    <w:rsid w:val="004B6415"/>
    <w:rsid w:val="004E51EF"/>
    <w:rsid w:val="004F6C06"/>
    <w:rsid w:val="00530B41"/>
    <w:rsid w:val="005574A2"/>
    <w:rsid w:val="005957E2"/>
    <w:rsid w:val="005F2C34"/>
    <w:rsid w:val="00622FAD"/>
    <w:rsid w:val="00633255"/>
    <w:rsid w:val="00686973"/>
    <w:rsid w:val="006F6CAE"/>
    <w:rsid w:val="0071358A"/>
    <w:rsid w:val="00750632"/>
    <w:rsid w:val="00784D38"/>
    <w:rsid w:val="007B00E6"/>
    <w:rsid w:val="00802538"/>
    <w:rsid w:val="00840464"/>
    <w:rsid w:val="00872BDA"/>
    <w:rsid w:val="00872CEA"/>
    <w:rsid w:val="008903DD"/>
    <w:rsid w:val="0089225B"/>
    <w:rsid w:val="008D4FD7"/>
    <w:rsid w:val="008E357C"/>
    <w:rsid w:val="00903D4B"/>
    <w:rsid w:val="00921405"/>
    <w:rsid w:val="009A6372"/>
    <w:rsid w:val="009D7675"/>
    <w:rsid w:val="00A025E6"/>
    <w:rsid w:val="00A936DE"/>
    <w:rsid w:val="00AA7E82"/>
    <w:rsid w:val="00AD3F17"/>
    <w:rsid w:val="00AF4976"/>
    <w:rsid w:val="00B24FFB"/>
    <w:rsid w:val="00B35CCC"/>
    <w:rsid w:val="00BA00EF"/>
    <w:rsid w:val="00BD1AE2"/>
    <w:rsid w:val="00C10DED"/>
    <w:rsid w:val="00C44EAA"/>
    <w:rsid w:val="00C53064"/>
    <w:rsid w:val="00C83E64"/>
    <w:rsid w:val="00CA7A12"/>
    <w:rsid w:val="00CC148B"/>
    <w:rsid w:val="00D35BF0"/>
    <w:rsid w:val="00D82B71"/>
    <w:rsid w:val="00D837B4"/>
    <w:rsid w:val="00D87F35"/>
    <w:rsid w:val="00DA773A"/>
    <w:rsid w:val="00DC35C7"/>
    <w:rsid w:val="00DE0546"/>
    <w:rsid w:val="00DE5C93"/>
    <w:rsid w:val="00DE6466"/>
    <w:rsid w:val="00E11C43"/>
    <w:rsid w:val="00E21EBE"/>
    <w:rsid w:val="00E5322A"/>
    <w:rsid w:val="00E643B5"/>
    <w:rsid w:val="00EC0951"/>
    <w:rsid w:val="00EC6069"/>
    <w:rsid w:val="00F011E2"/>
    <w:rsid w:val="00F031A8"/>
    <w:rsid w:val="00F0744C"/>
    <w:rsid w:val="00F15FF8"/>
    <w:rsid w:val="00F353E9"/>
    <w:rsid w:val="00F53BAF"/>
    <w:rsid w:val="00F73203"/>
    <w:rsid w:val="00F75A1A"/>
    <w:rsid w:val="00FB185F"/>
    <w:rsid w:val="00FC2DA1"/>
    <w:rsid w:val="00FE4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A99"/>
    <w:pPr>
      <w:widowControl w:val="0"/>
      <w:suppressAutoHyphens/>
    </w:pPr>
    <w:rPr>
      <w:rFonts w:eastAsia="SimSun"/>
      <w:kern w:val="1"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15FF8"/>
    <w:pPr>
      <w:keepNext/>
      <w:widowControl/>
      <w:suppressAutoHyphens w:val="0"/>
      <w:jc w:val="center"/>
      <w:outlineLvl w:val="1"/>
    </w:pPr>
    <w:rPr>
      <w:rFonts w:eastAsia="Times New Roman"/>
      <w:kern w:val="0"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15FF8"/>
    <w:rPr>
      <w:rFonts w:eastAsia="Times New Roman"/>
      <w:sz w:val="20"/>
      <w:szCs w:val="20"/>
      <w:lang w:eastAsia="ru-RU"/>
    </w:rPr>
  </w:style>
  <w:style w:type="paragraph" w:styleId="NoSpacing">
    <w:name w:val="No Spacing"/>
    <w:uiPriority w:val="99"/>
    <w:qFormat/>
    <w:rsid w:val="003B2A99"/>
    <w:pPr>
      <w:suppressAutoHyphens/>
    </w:pPr>
    <w:rPr>
      <w:rFonts w:ascii="Calibri" w:hAnsi="Calibri" w:cs="Calibri"/>
      <w:kern w:val="1"/>
      <w:lang w:val="ru-RU" w:eastAsia="zh-CN"/>
    </w:rPr>
  </w:style>
  <w:style w:type="paragraph" w:styleId="BodyTextIndent">
    <w:name w:val="Body Text Indent"/>
    <w:basedOn w:val="Normal"/>
    <w:link w:val="BodyTextIndentChar"/>
    <w:uiPriority w:val="99"/>
    <w:rsid w:val="003B2A99"/>
    <w:pPr>
      <w:widowControl/>
      <w:suppressAutoHyphens w:val="0"/>
      <w:ind w:left="5760" w:hanging="3240"/>
    </w:pPr>
    <w:rPr>
      <w:rFonts w:eastAsia="Times New Roman"/>
      <w:kern w:val="0"/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B2A99"/>
    <w:rPr>
      <w:rFonts w:eastAsia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rsid w:val="003B2A99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uk-UA"/>
    </w:rPr>
  </w:style>
  <w:style w:type="paragraph" w:styleId="ListParagraph">
    <w:name w:val="List Paragraph"/>
    <w:basedOn w:val="Normal"/>
    <w:uiPriority w:val="99"/>
    <w:qFormat/>
    <w:rsid w:val="003B2A99"/>
    <w:pPr>
      <w:ind w:left="720"/>
    </w:pPr>
  </w:style>
  <w:style w:type="character" w:customStyle="1" w:styleId="FontStyle">
    <w:name w:val="Font Style"/>
    <w:uiPriority w:val="99"/>
    <w:rsid w:val="00F15FF8"/>
    <w:rPr>
      <w:color w:val="000000"/>
      <w:sz w:val="20"/>
      <w:szCs w:val="20"/>
    </w:rPr>
  </w:style>
  <w:style w:type="character" w:customStyle="1" w:styleId="FontStyle12">
    <w:name w:val="Font Style12"/>
    <w:uiPriority w:val="99"/>
    <w:rsid w:val="00B35CCC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C83E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3E64"/>
    <w:rPr>
      <w:rFonts w:ascii="Tahoma" w:eastAsia="SimSun" w:hAnsi="Tahoma" w:cs="Tahoma"/>
      <w:kern w:val="1"/>
      <w:sz w:val="14"/>
      <w:szCs w:val="1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210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0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0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3</Pages>
  <Words>3928</Words>
  <Characters>2240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userTBK2</dc:creator>
  <cp:keywords/>
  <dc:description/>
  <cp:lastModifiedBy>admin</cp:lastModifiedBy>
  <cp:revision>3</cp:revision>
  <cp:lastPrinted>2019-02-11T11:00:00Z</cp:lastPrinted>
  <dcterms:created xsi:type="dcterms:W3CDTF">2019-02-20T11:28:00Z</dcterms:created>
  <dcterms:modified xsi:type="dcterms:W3CDTF">2019-02-20T11:39:00Z</dcterms:modified>
</cp:coreProperties>
</file>