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D9" w:rsidRDefault="00864F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</w:p>
    <w:p w:rsidR="00864FD9" w:rsidRPr="00E17C05" w:rsidRDefault="00864FD9">
      <w:pPr>
        <w:jc w:val="center"/>
        <w:rPr>
          <w:i/>
          <w:iCs/>
          <w:sz w:val="22"/>
          <w:szCs w:val="22"/>
        </w:rPr>
      </w:pPr>
      <w:r>
        <w:rPr>
          <w:b/>
          <w:bCs/>
          <w:sz w:val="28"/>
          <w:szCs w:val="28"/>
        </w:rPr>
        <w:t xml:space="preserve"> </w:t>
      </w:r>
      <w:r w:rsidRPr="00E17C05">
        <w:rPr>
          <w:b/>
          <w:bCs/>
          <w:sz w:val="28"/>
          <w:szCs w:val="28"/>
        </w:rPr>
        <w:t xml:space="preserve">СЄВЄРОДОНЕЦЬКА МIСЬКА РАДА             </w:t>
      </w:r>
    </w:p>
    <w:p w:rsidR="00864FD9" w:rsidRPr="00E17C05" w:rsidRDefault="00864F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864FD9" w:rsidRPr="00E17C05" w:rsidRDefault="00864FD9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C0458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 xml:space="preserve">ятдесят шоста </w:t>
      </w:r>
      <w:r w:rsidRPr="00E17C05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поза</w:t>
      </w:r>
      <w:r w:rsidRPr="00E17C05">
        <w:rPr>
          <w:b/>
          <w:bCs/>
          <w:sz w:val="28"/>
          <w:szCs w:val="28"/>
        </w:rPr>
        <w:t>чергова) сесія</w:t>
      </w:r>
    </w:p>
    <w:p w:rsidR="00864FD9" w:rsidRPr="00E17C05" w:rsidRDefault="00864FD9" w:rsidP="00EA53A1">
      <w:pPr>
        <w:pStyle w:val="Heading1"/>
        <w:spacing w:after="120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3058</w:t>
      </w:r>
    </w:p>
    <w:p w:rsidR="00864FD9" w:rsidRPr="00E17C05" w:rsidRDefault="00864FD9" w:rsidP="00EA53A1">
      <w:pPr>
        <w:spacing w:after="120"/>
        <w:jc w:val="both"/>
        <w:rPr>
          <w:b/>
          <w:bCs/>
        </w:rPr>
      </w:pPr>
      <w:r w:rsidRPr="00E17C05">
        <w:rPr>
          <w:b/>
          <w:bCs/>
        </w:rPr>
        <w:t>"</w:t>
      </w:r>
      <w:r>
        <w:rPr>
          <w:b/>
          <w:bCs/>
        </w:rPr>
        <w:t xml:space="preserve"> 09  </w:t>
      </w:r>
      <w:r w:rsidRPr="00E17C05">
        <w:rPr>
          <w:b/>
          <w:bCs/>
        </w:rPr>
        <w:t>"</w:t>
      </w:r>
      <w:r>
        <w:rPr>
          <w:b/>
          <w:bCs/>
        </w:rPr>
        <w:t xml:space="preserve"> січня </w:t>
      </w:r>
      <w:r w:rsidRPr="00E17C05">
        <w:rPr>
          <w:b/>
          <w:bCs/>
        </w:rPr>
        <w:t>201</w:t>
      </w:r>
      <w:r>
        <w:rPr>
          <w:b/>
          <w:bCs/>
        </w:rPr>
        <w:t>9</w:t>
      </w:r>
      <w:r w:rsidRPr="00E17C05">
        <w:rPr>
          <w:b/>
          <w:bCs/>
        </w:rPr>
        <w:t xml:space="preserve"> року</w:t>
      </w:r>
    </w:p>
    <w:p w:rsidR="00864FD9" w:rsidRDefault="00864FD9" w:rsidP="00EA53A1">
      <w:pPr>
        <w:jc w:val="both"/>
        <w:rPr>
          <w:b/>
          <w:bCs/>
        </w:rPr>
      </w:pPr>
      <w:r w:rsidRPr="00E17C05">
        <w:rPr>
          <w:b/>
          <w:bCs/>
        </w:rPr>
        <w:t>м.Сєвєродонецьк</w:t>
      </w:r>
    </w:p>
    <w:p w:rsidR="00864FD9" w:rsidRPr="00E17C05" w:rsidRDefault="00864FD9" w:rsidP="00EA53A1">
      <w:pPr>
        <w:jc w:val="both"/>
        <w:rPr>
          <w:b/>
          <w:bCs/>
        </w:rPr>
      </w:pPr>
      <w:bookmarkStart w:id="0" w:name="_GoBack"/>
      <w:bookmarkEnd w:id="0"/>
    </w:p>
    <w:p w:rsidR="00864FD9" w:rsidRPr="000541E4" w:rsidRDefault="00864FD9" w:rsidP="00B50576">
      <w:r w:rsidRPr="000541E4">
        <w:t>Про внесення змін до деяких рішень</w:t>
      </w:r>
    </w:p>
    <w:p w:rsidR="00864FD9" w:rsidRPr="000541E4" w:rsidRDefault="00864FD9" w:rsidP="00672C6A">
      <w:r w:rsidRPr="000541E4">
        <w:t xml:space="preserve">Сєвєродонецької міської ради </w:t>
      </w:r>
    </w:p>
    <w:p w:rsidR="00864FD9" w:rsidRPr="00E17C05" w:rsidRDefault="00864FD9" w:rsidP="00B50576"/>
    <w:p w:rsidR="00864FD9" w:rsidRPr="004B2522" w:rsidRDefault="00864FD9" w:rsidP="00ED051E">
      <w:pPr>
        <w:pStyle w:val="BodyTextIndent"/>
        <w:suppressAutoHyphens/>
      </w:pPr>
      <w:r w:rsidRPr="004B2522">
        <w:t>Керуючись пунктом 30 частини 1 статті 26 Закону України “Про місцеве самоврядування</w:t>
      </w:r>
      <w:r>
        <w:t xml:space="preserve"> в Україні”, </w:t>
      </w:r>
      <w:r w:rsidRPr="004B2522">
        <w:t>Закон</w:t>
      </w:r>
      <w:r>
        <w:t>ом</w:t>
      </w:r>
      <w:r w:rsidRPr="004B2522">
        <w:t xml:space="preserve"> України </w:t>
      </w:r>
      <w:r w:rsidRPr="0080146C">
        <w:t>«Про приватизацію державного та комунального майна» від 18.01.2018р. №2269-VIII</w:t>
      </w:r>
      <w:r w:rsidRPr="004B2522">
        <w:t xml:space="preserve">, </w:t>
      </w:r>
      <w:r>
        <w:t xml:space="preserve">враховуючи зміни нормативної та законодавчої бази України щодо приватизації державного та комунального майна, </w:t>
      </w:r>
      <w:r w:rsidRPr="004B2522">
        <w:t>Сєвєродонецька мiська рада</w:t>
      </w:r>
    </w:p>
    <w:p w:rsidR="00864FD9" w:rsidRPr="00E17C05" w:rsidRDefault="00864FD9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864FD9" w:rsidRDefault="00864FD9" w:rsidP="004F5E9D">
      <w:pPr>
        <w:pStyle w:val="ListParagraph"/>
        <w:numPr>
          <w:ilvl w:val="0"/>
          <w:numId w:val="29"/>
        </w:numPr>
        <w:tabs>
          <w:tab w:val="num" w:pos="0"/>
        </w:tabs>
        <w:ind w:left="0" w:firstLine="851"/>
        <w:jc w:val="both"/>
      </w:pPr>
      <w:r w:rsidRPr="00FF7A1D">
        <w:t>Внести зміни</w:t>
      </w:r>
      <w:r>
        <w:t xml:space="preserve">в преамбулу </w:t>
      </w:r>
      <w:r w:rsidRPr="005260B6">
        <w:t xml:space="preserve">рішення </w:t>
      </w:r>
      <w:r>
        <w:t xml:space="preserve">тридцять восьмої сесії Сєвєродонецької </w:t>
      </w:r>
      <w:r w:rsidRPr="005260B6">
        <w:t>міської ради від 30.01.2018р. №2137 «Про затвердження  Порядку визначення способу відчуження об’єктів комунальної власності територіальної громади м. Сєвєродонецька, що передані в оренду юридичним та фізичним особам»</w:t>
      </w:r>
      <w:r>
        <w:t xml:space="preserve"> та преамбулу Порядку, а саме:замість фрази «</w:t>
      </w:r>
      <w:r w:rsidRPr="00CE67E9">
        <w:t>у відповідності з вимогами пункту 1.1 статті 18-2  Закону України  «Про приватизацію невеликих державних підприємств (малу приватизацію)» від 15.05.1996р. №189/96-ВР зі змінами згідно Закону України  від 13.01.2012р. № 4336-</w:t>
      </w:r>
      <w:r w:rsidRPr="004D3274">
        <w:rPr>
          <w:lang w:val="en-US"/>
        </w:rPr>
        <w:t>VI</w:t>
      </w:r>
      <w:r>
        <w:t>» читати «</w:t>
      </w:r>
      <w:r w:rsidRPr="00CE67E9">
        <w:t xml:space="preserve">у відповідності з вимогами </w:t>
      </w:r>
      <w:r>
        <w:t>статті 18</w:t>
      </w:r>
      <w:r w:rsidRPr="00CE67E9">
        <w:t xml:space="preserve"> Закон</w:t>
      </w:r>
      <w:r>
        <w:t>у</w:t>
      </w:r>
      <w:r w:rsidRPr="00CE67E9">
        <w:t xml:space="preserve"> України "Про приватизацію державного </w:t>
      </w:r>
      <w:r>
        <w:t>та</w:t>
      </w:r>
      <w:r w:rsidRPr="00CE67E9">
        <w:t xml:space="preserve"> комунального майна", від 18.01.2018р. №2269-VIII</w:t>
      </w:r>
      <w:r>
        <w:t>».</w:t>
      </w:r>
    </w:p>
    <w:p w:rsidR="00864FD9" w:rsidRDefault="00864FD9" w:rsidP="004F5E9D">
      <w:pPr>
        <w:pStyle w:val="ListParagraph"/>
        <w:numPr>
          <w:ilvl w:val="0"/>
          <w:numId w:val="29"/>
        </w:numPr>
        <w:ind w:left="0" w:firstLine="993"/>
        <w:jc w:val="both"/>
      </w:pPr>
      <w:r w:rsidRPr="00FF7A1D">
        <w:t xml:space="preserve">Внести зміни в преамбулу рішення </w:t>
      </w:r>
      <w:r>
        <w:t>дев</w:t>
      </w:r>
      <w:r w:rsidRPr="006C5206">
        <w:t>’</w:t>
      </w:r>
      <w:r>
        <w:t>яносто сьомої</w:t>
      </w:r>
      <w:r w:rsidRPr="00FF7A1D">
        <w:t xml:space="preserve"> сесії Сєвєродонецької міської ради від </w:t>
      </w:r>
      <w:r>
        <w:t>26.02</w:t>
      </w:r>
      <w:r w:rsidRPr="00FF7A1D">
        <w:t>.201</w:t>
      </w:r>
      <w:r>
        <w:t>5р. №4365</w:t>
      </w:r>
      <w:r w:rsidRPr="00FF7A1D">
        <w:t xml:space="preserve"> «Про затвердження </w:t>
      </w:r>
      <w:r>
        <w:t>Положення  про порядок надання дозволу на виконання орендарями невід</w:t>
      </w:r>
      <w:r w:rsidRPr="006C5206">
        <w:t>’</w:t>
      </w:r>
      <w:r>
        <w:t>ємних поліпшень орендованого комунального майна та погодження проектно-кошторисної документації на їх проведення» та</w:t>
      </w:r>
      <w:r w:rsidRPr="00FF7A1D">
        <w:t xml:space="preserve"> преамбулу </w:t>
      </w:r>
      <w:r>
        <w:t xml:space="preserve">цього </w:t>
      </w:r>
      <w:r w:rsidRPr="00FF7A1D">
        <w:t>П</w:t>
      </w:r>
      <w:r>
        <w:t>оложення, а саме:</w:t>
      </w:r>
      <w:r w:rsidRPr="00FF7A1D">
        <w:t xml:space="preserve"> замість фрази</w:t>
      </w:r>
      <w:r>
        <w:t xml:space="preserve"> </w:t>
      </w:r>
      <w:r w:rsidRPr="004D3274">
        <w:t>«у відповідності з вимогами пункту 1.1 статті 18-2  Закону України «Про приватизацію невеликих державних підприємств (малу приватизацію)» від 15.05.1996р. №189/96-ВР зі змінами згідно Закону України  від 13.01.2012р. № 4336-VI» читати «у відповідності з вимогами статті 18 Закону Україн</w:t>
      </w:r>
      <w:r>
        <w:t>и "Про приватизацію державного та</w:t>
      </w:r>
      <w:r w:rsidRPr="004D3274">
        <w:t xml:space="preserve"> комунального майна", від 18.01.2018р. №2269-VIII».</w:t>
      </w:r>
    </w:p>
    <w:p w:rsidR="00864FD9" w:rsidRPr="004F5E9D" w:rsidRDefault="00864FD9" w:rsidP="004F5E9D">
      <w:pPr>
        <w:pStyle w:val="ListParagraph"/>
        <w:numPr>
          <w:ilvl w:val="0"/>
          <w:numId w:val="29"/>
        </w:numPr>
        <w:ind w:left="0" w:firstLine="993"/>
        <w:jc w:val="both"/>
      </w:pPr>
      <w:r w:rsidRPr="004F5E9D">
        <w:t>Вн</w:t>
      </w:r>
      <w:r>
        <w:t>ести зміни в преамбулу рішення п’ятдесят першої</w:t>
      </w:r>
      <w:r w:rsidRPr="004F5E9D">
        <w:t xml:space="preserve"> сесії Сєвєродонецької міської ради від 2</w:t>
      </w:r>
      <w:r>
        <w:t>9.11</w:t>
      </w:r>
      <w:r w:rsidRPr="004F5E9D">
        <w:t>.201</w:t>
      </w:r>
      <w:r>
        <w:t>2</w:t>
      </w:r>
      <w:r w:rsidRPr="004F5E9D">
        <w:t>р. №</w:t>
      </w:r>
      <w:r>
        <w:t>2180</w:t>
      </w:r>
      <w:r w:rsidRPr="004F5E9D">
        <w:t xml:space="preserve"> «Про затвердження Положення  про порядок </w:t>
      </w:r>
      <w:r>
        <w:t>конкурсного відбору суб</w:t>
      </w:r>
      <w:r w:rsidRPr="004F5E9D">
        <w:t>’є</w:t>
      </w:r>
      <w:r>
        <w:t>ктів оціночної діяльності для оцінки об</w:t>
      </w:r>
      <w:r w:rsidRPr="004F5E9D">
        <w:t>’</w:t>
      </w:r>
      <w:r>
        <w:t>єктів комунальної власності територіальної громади м. Сєвєродонецька з метою їх відчуження</w:t>
      </w:r>
      <w:r w:rsidRPr="004F5E9D">
        <w:t>» та преамбулу цього Положення</w:t>
      </w:r>
      <w:r>
        <w:t>, а саме:</w:t>
      </w:r>
      <w:r w:rsidRPr="004F5E9D">
        <w:t xml:space="preserve"> замість фрази «статт</w:t>
      </w:r>
      <w:r>
        <w:t>ею 9</w:t>
      </w:r>
      <w:r w:rsidRPr="004F5E9D">
        <w:t xml:space="preserve">  Закону України  «Про приватизацію невеликих державних підприємств (малу приватизацію)» від 15.05.1996р. №189/96-ВР зі змінами згідно Закону України  від 13.01.2012р. № 4336-VI» читати «у відповідності з вимогами статті 18</w:t>
      </w:r>
      <w:r>
        <w:t>, 22</w:t>
      </w:r>
      <w:r w:rsidRPr="004F5E9D">
        <w:t xml:space="preserve"> Закону України "Про приватизацію державного </w:t>
      </w:r>
      <w:r>
        <w:t>та</w:t>
      </w:r>
      <w:r w:rsidRPr="004F5E9D">
        <w:t xml:space="preserve"> комунального майна", від 18.01.2018р. №2269-VIII».</w:t>
      </w:r>
    </w:p>
    <w:p w:rsidR="00864FD9" w:rsidRPr="001A09D1" w:rsidRDefault="00864FD9" w:rsidP="001A09D1">
      <w:pPr>
        <w:pStyle w:val="ListParagraph"/>
        <w:numPr>
          <w:ilvl w:val="0"/>
          <w:numId w:val="29"/>
        </w:numPr>
        <w:ind w:left="0" w:firstLine="851"/>
        <w:jc w:val="both"/>
      </w:pPr>
      <w:r w:rsidRPr="001A09D1">
        <w:t xml:space="preserve">Внести зміни в преамбулу рішення </w:t>
      </w:r>
      <w:r>
        <w:t>тридцять другої</w:t>
      </w:r>
      <w:r w:rsidRPr="001A09D1">
        <w:t xml:space="preserve"> сесії Сєвєродонецької міської ради від </w:t>
      </w:r>
      <w:r>
        <w:t>11</w:t>
      </w:r>
      <w:r w:rsidRPr="001A09D1">
        <w:t>.1</w:t>
      </w:r>
      <w:r>
        <w:t>2.2007р. №1618</w:t>
      </w:r>
      <w:r w:rsidRPr="001A09D1">
        <w:t xml:space="preserve"> «Про затвердження Положення  про порядок </w:t>
      </w:r>
      <w:r>
        <w:t xml:space="preserve">проведення інвентаризації </w:t>
      </w:r>
      <w:r w:rsidRPr="001A09D1">
        <w:t>об’єктів комунальної власності територіальної громади м. Сєвєродонецьк</w:t>
      </w:r>
      <w:r>
        <w:t>, що підлягають реформуванню</w:t>
      </w:r>
      <w:r w:rsidRPr="001A09D1">
        <w:t xml:space="preserve">» та </w:t>
      </w:r>
      <w:r>
        <w:t xml:space="preserve">п. 1.2 </w:t>
      </w:r>
      <w:r w:rsidRPr="001A09D1">
        <w:t>цього Положення</w:t>
      </w:r>
      <w:r>
        <w:t>, а саме:</w:t>
      </w:r>
      <w:r w:rsidRPr="001A09D1">
        <w:t xml:space="preserve"> замість фрази «Закону України</w:t>
      </w:r>
      <w:r>
        <w:t xml:space="preserve"> </w:t>
      </w:r>
      <w:r w:rsidRPr="001A09D1">
        <w:t>«Про приватизацію невеликих державних підприємств (малу приватизацію)» читати «</w:t>
      </w:r>
      <w:r>
        <w:t>у відповідності з вимогами статей</w:t>
      </w:r>
      <w:r w:rsidRPr="001A09D1">
        <w:t xml:space="preserve"> 18 </w:t>
      </w:r>
      <w:r>
        <w:t xml:space="preserve">та 22 </w:t>
      </w:r>
      <w:r w:rsidRPr="001A09D1">
        <w:t xml:space="preserve">Закону України "Про приватизацію державного </w:t>
      </w:r>
      <w:r>
        <w:t>та</w:t>
      </w:r>
      <w:r w:rsidRPr="001A09D1">
        <w:t xml:space="preserve"> комунального майна", від 18.01.2018р. №2269-VIII».</w:t>
      </w:r>
    </w:p>
    <w:p w:rsidR="00864FD9" w:rsidRDefault="00864FD9" w:rsidP="001A09D1">
      <w:pPr>
        <w:pStyle w:val="ListParagraph"/>
        <w:numPr>
          <w:ilvl w:val="0"/>
          <w:numId w:val="29"/>
        </w:numPr>
        <w:tabs>
          <w:tab w:val="num" w:pos="0"/>
        </w:tabs>
        <w:ind w:left="0" w:firstLine="851"/>
        <w:jc w:val="both"/>
      </w:pPr>
      <w:r w:rsidRPr="00E17C05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864FD9" w:rsidRPr="00E17C05" w:rsidRDefault="00864FD9" w:rsidP="001A09D1">
      <w:pPr>
        <w:pStyle w:val="ListParagraph"/>
        <w:tabs>
          <w:tab w:val="num" w:pos="0"/>
        </w:tabs>
        <w:ind w:left="851"/>
        <w:jc w:val="both"/>
      </w:pPr>
    </w:p>
    <w:p w:rsidR="00864FD9" w:rsidRDefault="00864FD9" w:rsidP="00FC0458">
      <w:pPr>
        <w:spacing w:before="240"/>
        <w:rPr>
          <w:b/>
          <w:bCs/>
        </w:rPr>
      </w:pPr>
      <w:r>
        <w:rPr>
          <w:b/>
          <w:bCs/>
        </w:rPr>
        <w:t xml:space="preserve">Секретар міської ради, </w:t>
      </w:r>
    </w:p>
    <w:p w:rsidR="00864FD9" w:rsidRDefault="00864FD9" w:rsidP="00FC0458">
      <w:pPr>
        <w:spacing w:before="240"/>
        <w:rPr>
          <w:b/>
          <w:bCs/>
        </w:rPr>
      </w:pPr>
      <w:r>
        <w:rPr>
          <w:b/>
          <w:bCs/>
        </w:rPr>
        <w:t>В.о. м</w:t>
      </w:r>
      <w:r w:rsidRPr="00E17C05">
        <w:rPr>
          <w:b/>
          <w:bCs/>
        </w:rPr>
        <w:t>icьк</w:t>
      </w:r>
      <w:r>
        <w:rPr>
          <w:b/>
          <w:bCs/>
        </w:rPr>
        <w:t>ого</w:t>
      </w:r>
      <w:r w:rsidRPr="00E17C05">
        <w:rPr>
          <w:b/>
          <w:bCs/>
        </w:rPr>
        <w:t xml:space="preserve">  голов</w:t>
      </w:r>
      <w:r>
        <w:rPr>
          <w:b/>
          <w:bCs/>
        </w:rPr>
        <w:t>и</w:t>
      </w:r>
      <w:r w:rsidRPr="00E17C05">
        <w:rPr>
          <w:b/>
          <w:bCs/>
        </w:rPr>
        <w:t xml:space="preserve">                                                                                      В.</w:t>
      </w:r>
      <w:r>
        <w:rPr>
          <w:b/>
          <w:bCs/>
        </w:rPr>
        <w:t>П.Ткачук</w:t>
      </w:r>
    </w:p>
    <w:p w:rsidR="00864FD9" w:rsidRDefault="00864FD9" w:rsidP="00FC0458">
      <w:pPr>
        <w:pStyle w:val="BodyTextIndent"/>
        <w:tabs>
          <w:tab w:val="left" w:pos="0"/>
        </w:tabs>
        <w:ind w:firstLine="0"/>
        <w:rPr>
          <w:b/>
          <w:bCs/>
        </w:rPr>
      </w:pPr>
    </w:p>
    <w:sectPr w:rsidR="00864FD9" w:rsidSect="00BA4EA3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FD9" w:rsidRDefault="00864FD9" w:rsidP="00CF19DE">
      <w:r>
        <w:separator/>
      </w:r>
    </w:p>
  </w:endnote>
  <w:endnote w:type="continuationSeparator" w:id="0">
    <w:p w:rsidR="00864FD9" w:rsidRDefault="00864FD9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FD9" w:rsidRDefault="00864FD9" w:rsidP="00CF19DE">
      <w:r>
        <w:separator/>
      </w:r>
    </w:p>
  </w:footnote>
  <w:footnote w:type="continuationSeparator" w:id="0">
    <w:p w:rsidR="00864FD9" w:rsidRDefault="00864FD9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6">
    <w:nsid w:val="667E2A7B"/>
    <w:multiLevelType w:val="hybridMultilevel"/>
    <w:tmpl w:val="E090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28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17"/>
  </w:num>
  <w:num w:numId="15">
    <w:abstractNumId w:val="21"/>
  </w:num>
  <w:num w:numId="16">
    <w:abstractNumId w:val="9"/>
  </w:num>
  <w:num w:numId="17">
    <w:abstractNumId w:val="11"/>
  </w:num>
  <w:num w:numId="18">
    <w:abstractNumId w:val="20"/>
  </w:num>
  <w:num w:numId="19">
    <w:abstractNumId w:val="24"/>
  </w:num>
  <w:num w:numId="20">
    <w:abstractNumId w:val="18"/>
  </w:num>
  <w:num w:numId="21">
    <w:abstractNumId w:val="4"/>
  </w:num>
  <w:num w:numId="22">
    <w:abstractNumId w:val="22"/>
  </w:num>
  <w:num w:numId="23">
    <w:abstractNumId w:val="3"/>
  </w:num>
  <w:num w:numId="24">
    <w:abstractNumId w:val="6"/>
  </w:num>
  <w:num w:numId="25">
    <w:abstractNumId w:val="7"/>
  </w:num>
  <w:num w:numId="26">
    <w:abstractNumId w:val="23"/>
  </w:num>
  <w:num w:numId="27">
    <w:abstractNumId w:val="27"/>
  </w:num>
  <w:num w:numId="28">
    <w:abstractNumId w:val="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22"/>
    <w:rsid w:val="0000470A"/>
    <w:rsid w:val="00013271"/>
    <w:rsid w:val="000211F7"/>
    <w:rsid w:val="00032BEA"/>
    <w:rsid w:val="000343B2"/>
    <w:rsid w:val="00041692"/>
    <w:rsid w:val="000424D0"/>
    <w:rsid w:val="000440C4"/>
    <w:rsid w:val="00047242"/>
    <w:rsid w:val="000541E4"/>
    <w:rsid w:val="0006077D"/>
    <w:rsid w:val="00066AA4"/>
    <w:rsid w:val="000718A1"/>
    <w:rsid w:val="00073833"/>
    <w:rsid w:val="000757E4"/>
    <w:rsid w:val="00080AD2"/>
    <w:rsid w:val="00094A06"/>
    <w:rsid w:val="000A4B48"/>
    <w:rsid w:val="000A540F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9136F"/>
    <w:rsid w:val="0019707A"/>
    <w:rsid w:val="001A09D1"/>
    <w:rsid w:val="001A3721"/>
    <w:rsid w:val="001A49EE"/>
    <w:rsid w:val="001A4ED6"/>
    <w:rsid w:val="001C4E67"/>
    <w:rsid w:val="001C6278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40AE4"/>
    <w:rsid w:val="00240D3F"/>
    <w:rsid w:val="00240E67"/>
    <w:rsid w:val="00245F8B"/>
    <w:rsid w:val="00250D17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E62DB"/>
    <w:rsid w:val="002F4E7E"/>
    <w:rsid w:val="00300F67"/>
    <w:rsid w:val="0030111B"/>
    <w:rsid w:val="003025DC"/>
    <w:rsid w:val="00302C89"/>
    <w:rsid w:val="003057EC"/>
    <w:rsid w:val="00317E97"/>
    <w:rsid w:val="00324DC2"/>
    <w:rsid w:val="00325E42"/>
    <w:rsid w:val="003309E0"/>
    <w:rsid w:val="00334D88"/>
    <w:rsid w:val="00342B7B"/>
    <w:rsid w:val="00347A9B"/>
    <w:rsid w:val="00354EF1"/>
    <w:rsid w:val="003619FD"/>
    <w:rsid w:val="003716B3"/>
    <w:rsid w:val="00383E4F"/>
    <w:rsid w:val="003915C0"/>
    <w:rsid w:val="003A32A0"/>
    <w:rsid w:val="003A34DA"/>
    <w:rsid w:val="003B1DC2"/>
    <w:rsid w:val="003B3692"/>
    <w:rsid w:val="003B4FC1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549D"/>
    <w:rsid w:val="004269BE"/>
    <w:rsid w:val="004303E8"/>
    <w:rsid w:val="0043097A"/>
    <w:rsid w:val="00431DE6"/>
    <w:rsid w:val="0043440A"/>
    <w:rsid w:val="00441AA5"/>
    <w:rsid w:val="00454413"/>
    <w:rsid w:val="00461A9A"/>
    <w:rsid w:val="004633B6"/>
    <w:rsid w:val="004806AA"/>
    <w:rsid w:val="00481D0A"/>
    <w:rsid w:val="00482AB5"/>
    <w:rsid w:val="0048482F"/>
    <w:rsid w:val="004A59C7"/>
    <w:rsid w:val="004A6CD7"/>
    <w:rsid w:val="004B2522"/>
    <w:rsid w:val="004B5938"/>
    <w:rsid w:val="004B74B9"/>
    <w:rsid w:val="004B7F6E"/>
    <w:rsid w:val="004D09EB"/>
    <w:rsid w:val="004D26F8"/>
    <w:rsid w:val="004D3274"/>
    <w:rsid w:val="004D779F"/>
    <w:rsid w:val="004E0520"/>
    <w:rsid w:val="004E0C9B"/>
    <w:rsid w:val="004F161D"/>
    <w:rsid w:val="004F5E9D"/>
    <w:rsid w:val="00502905"/>
    <w:rsid w:val="00506209"/>
    <w:rsid w:val="00507415"/>
    <w:rsid w:val="0051043F"/>
    <w:rsid w:val="00513D73"/>
    <w:rsid w:val="00520115"/>
    <w:rsid w:val="00520FA6"/>
    <w:rsid w:val="00523BB9"/>
    <w:rsid w:val="005260B6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2C6A"/>
    <w:rsid w:val="00676406"/>
    <w:rsid w:val="006769EA"/>
    <w:rsid w:val="006774BC"/>
    <w:rsid w:val="00683C26"/>
    <w:rsid w:val="006A6D3D"/>
    <w:rsid w:val="006B0E3C"/>
    <w:rsid w:val="006C1C9A"/>
    <w:rsid w:val="006C4A3E"/>
    <w:rsid w:val="006C5206"/>
    <w:rsid w:val="006C5751"/>
    <w:rsid w:val="006C67B5"/>
    <w:rsid w:val="006C70F6"/>
    <w:rsid w:val="006D333F"/>
    <w:rsid w:val="006D6789"/>
    <w:rsid w:val="006E32DE"/>
    <w:rsid w:val="006E3344"/>
    <w:rsid w:val="006F66C3"/>
    <w:rsid w:val="006F7D5B"/>
    <w:rsid w:val="00701E30"/>
    <w:rsid w:val="0070597C"/>
    <w:rsid w:val="00706119"/>
    <w:rsid w:val="00706B22"/>
    <w:rsid w:val="007149DA"/>
    <w:rsid w:val="00716A81"/>
    <w:rsid w:val="00721171"/>
    <w:rsid w:val="00722C1E"/>
    <w:rsid w:val="00744EBC"/>
    <w:rsid w:val="007501FA"/>
    <w:rsid w:val="00750EB7"/>
    <w:rsid w:val="00751D52"/>
    <w:rsid w:val="00762797"/>
    <w:rsid w:val="0076283F"/>
    <w:rsid w:val="00765E95"/>
    <w:rsid w:val="007727C2"/>
    <w:rsid w:val="00776B26"/>
    <w:rsid w:val="007833D5"/>
    <w:rsid w:val="0078669F"/>
    <w:rsid w:val="007901C1"/>
    <w:rsid w:val="007D5296"/>
    <w:rsid w:val="007E3A2C"/>
    <w:rsid w:val="007F46CA"/>
    <w:rsid w:val="00800B11"/>
    <w:rsid w:val="0080146C"/>
    <w:rsid w:val="00806841"/>
    <w:rsid w:val="00807A42"/>
    <w:rsid w:val="00811F81"/>
    <w:rsid w:val="008141EC"/>
    <w:rsid w:val="0081691F"/>
    <w:rsid w:val="00817DBD"/>
    <w:rsid w:val="008229B8"/>
    <w:rsid w:val="0082648B"/>
    <w:rsid w:val="00826B07"/>
    <w:rsid w:val="00832FD9"/>
    <w:rsid w:val="008379D5"/>
    <w:rsid w:val="00845F2C"/>
    <w:rsid w:val="00862374"/>
    <w:rsid w:val="00863E3F"/>
    <w:rsid w:val="00864FD9"/>
    <w:rsid w:val="00872784"/>
    <w:rsid w:val="00875D27"/>
    <w:rsid w:val="00876879"/>
    <w:rsid w:val="00877242"/>
    <w:rsid w:val="0088716A"/>
    <w:rsid w:val="00890433"/>
    <w:rsid w:val="008947BE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043EF"/>
    <w:rsid w:val="00911BF4"/>
    <w:rsid w:val="00915600"/>
    <w:rsid w:val="009203C8"/>
    <w:rsid w:val="009250F8"/>
    <w:rsid w:val="00931DDE"/>
    <w:rsid w:val="0093234C"/>
    <w:rsid w:val="009471AB"/>
    <w:rsid w:val="009502BE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6F67"/>
    <w:rsid w:val="00A17FC7"/>
    <w:rsid w:val="00A21672"/>
    <w:rsid w:val="00A22690"/>
    <w:rsid w:val="00A30A98"/>
    <w:rsid w:val="00A37E86"/>
    <w:rsid w:val="00A51D79"/>
    <w:rsid w:val="00A6208B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B296B"/>
    <w:rsid w:val="00AB65D6"/>
    <w:rsid w:val="00AC316F"/>
    <w:rsid w:val="00AD3F23"/>
    <w:rsid w:val="00AD47FC"/>
    <w:rsid w:val="00AD7516"/>
    <w:rsid w:val="00AE6A15"/>
    <w:rsid w:val="00AF4AAD"/>
    <w:rsid w:val="00B06A0C"/>
    <w:rsid w:val="00B14DEA"/>
    <w:rsid w:val="00B177D1"/>
    <w:rsid w:val="00B211A9"/>
    <w:rsid w:val="00B2440F"/>
    <w:rsid w:val="00B33E5E"/>
    <w:rsid w:val="00B35FBF"/>
    <w:rsid w:val="00B420DF"/>
    <w:rsid w:val="00B50576"/>
    <w:rsid w:val="00B55610"/>
    <w:rsid w:val="00B56565"/>
    <w:rsid w:val="00B62029"/>
    <w:rsid w:val="00B63955"/>
    <w:rsid w:val="00B72067"/>
    <w:rsid w:val="00B74164"/>
    <w:rsid w:val="00B75870"/>
    <w:rsid w:val="00B92782"/>
    <w:rsid w:val="00B96A36"/>
    <w:rsid w:val="00B96B1A"/>
    <w:rsid w:val="00B97805"/>
    <w:rsid w:val="00B97ACD"/>
    <w:rsid w:val="00BA4EA3"/>
    <w:rsid w:val="00BB1688"/>
    <w:rsid w:val="00BB1FFC"/>
    <w:rsid w:val="00BB6D9A"/>
    <w:rsid w:val="00BB7BD7"/>
    <w:rsid w:val="00BC58F7"/>
    <w:rsid w:val="00BC6E37"/>
    <w:rsid w:val="00BE0FED"/>
    <w:rsid w:val="00BE69F5"/>
    <w:rsid w:val="00BF5E80"/>
    <w:rsid w:val="00BF675D"/>
    <w:rsid w:val="00C2480D"/>
    <w:rsid w:val="00C37580"/>
    <w:rsid w:val="00C46B89"/>
    <w:rsid w:val="00C54018"/>
    <w:rsid w:val="00C65776"/>
    <w:rsid w:val="00C65C04"/>
    <w:rsid w:val="00C70263"/>
    <w:rsid w:val="00C76122"/>
    <w:rsid w:val="00C91F4F"/>
    <w:rsid w:val="00C96A42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67E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228C2"/>
    <w:rsid w:val="00D35393"/>
    <w:rsid w:val="00D449FA"/>
    <w:rsid w:val="00D5281F"/>
    <w:rsid w:val="00D6745C"/>
    <w:rsid w:val="00D80EFC"/>
    <w:rsid w:val="00D928DC"/>
    <w:rsid w:val="00DB58CA"/>
    <w:rsid w:val="00DD6CDC"/>
    <w:rsid w:val="00DE77E0"/>
    <w:rsid w:val="00DF705A"/>
    <w:rsid w:val="00E01B07"/>
    <w:rsid w:val="00E048AB"/>
    <w:rsid w:val="00E13649"/>
    <w:rsid w:val="00E15DDF"/>
    <w:rsid w:val="00E17C05"/>
    <w:rsid w:val="00E21DE9"/>
    <w:rsid w:val="00E22642"/>
    <w:rsid w:val="00E236A0"/>
    <w:rsid w:val="00E32A0E"/>
    <w:rsid w:val="00E43663"/>
    <w:rsid w:val="00E47DE3"/>
    <w:rsid w:val="00E50A5F"/>
    <w:rsid w:val="00E6612B"/>
    <w:rsid w:val="00E701E5"/>
    <w:rsid w:val="00E76E60"/>
    <w:rsid w:val="00E774C9"/>
    <w:rsid w:val="00E8514D"/>
    <w:rsid w:val="00E9139A"/>
    <w:rsid w:val="00EA53A1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0458"/>
    <w:rsid w:val="00FC30D3"/>
    <w:rsid w:val="00FD4C15"/>
    <w:rsid w:val="00FF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CD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2CCD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2CCD"/>
    <w:pPr>
      <w:keepNext/>
      <w:tabs>
        <w:tab w:val="left" w:pos="5812"/>
      </w:tabs>
      <w:jc w:val="center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22CCD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E0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F98"/>
    <w:rPr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E0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22CC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24F98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122CCD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24F98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122CCD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24F98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122CCD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6E0A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122CCD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66E0A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122CCD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4F98"/>
    <w:rPr>
      <w:sz w:val="22"/>
      <w:szCs w:val="22"/>
      <w:lang w:val="uk-UA"/>
    </w:rPr>
  </w:style>
  <w:style w:type="paragraph" w:styleId="Header">
    <w:name w:val="header"/>
    <w:basedOn w:val="Normal"/>
    <w:link w:val="HeaderChar"/>
    <w:uiPriority w:val="99"/>
    <w:semiHidden/>
    <w:rsid w:val="00CF19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19DE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CF19D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19DE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96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B1A"/>
    <w:rPr>
      <w:rFonts w:ascii="Tahoma" w:hAnsi="Tahoma" w:cs="Tahoma"/>
      <w:sz w:val="16"/>
      <w:szCs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042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424D0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8C594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12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2333</Words>
  <Characters>1331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3</cp:revision>
  <cp:lastPrinted>2018-09-19T05:11:00Z</cp:lastPrinted>
  <dcterms:created xsi:type="dcterms:W3CDTF">2019-01-10T14:55:00Z</dcterms:created>
  <dcterms:modified xsi:type="dcterms:W3CDTF">2019-01-15T06:49:00Z</dcterms:modified>
</cp:coreProperties>
</file>