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38" w:rsidRDefault="000E0D38" w:rsidP="009B29F0">
      <w:pPr>
        <w:pStyle w:val="Heading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E0D38" w:rsidRPr="00D4589E" w:rsidRDefault="000E0D38" w:rsidP="008821C5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0E0D38" w:rsidRDefault="000E0D38" w:rsidP="008821C5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0E0D38" w:rsidRPr="00D4589E" w:rsidRDefault="000E0D38" w:rsidP="008821C5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(чергова) сесія </w:t>
      </w:r>
    </w:p>
    <w:p w:rsidR="000E0D38" w:rsidRPr="00B47410" w:rsidRDefault="000E0D38" w:rsidP="008821C5">
      <w:pPr>
        <w:ind w:left="360" w:right="-382"/>
        <w:jc w:val="center"/>
        <w:rPr>
          <w:b/>
          <w:bCs/>
          <w:lang w:val="uk-UA"/>
        </w:rPr>
      </w:pPr>
    </w:p>
    <w:p w:rsidR="000E0D38" w:rsidRDefault="000E0D38" w:rsidP="008821C5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0E0D38" w:rsidRPr="00B47410" w:rsidRDefault="000E0D38" w:rsidP="008821C5">
      <w:pPr>
        <w:tabs>
          <w:tab w:val="left" w:pos="5535"/>
        </w:tabs>
        <w:rPr>
          <w:lang w:val="uk-UA"/>
        </w:rPr>
      </w:pPr>
      <w:r>
        <w:rPr>
          <w:sz w:val="16"/>
          <w:szCs w:val="16"/>
          <w:lang w:val="uk-UA"/>
        </w:rPr>
        <w:tab/>
      </w:r>
    </w:p>
    <w:p w:rsidR="000E0D38" w:rsidRPr="00A43277" w:rsidRDefault="000E0D38" w:rsidP="008821C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0E0D38" w:rsidRDefault="000E0D38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0E0D38" w:rsidRPr="003B5EF8">
        <w:trPr>
          <w:trHeight w:val="460"/>
        </w:trPr>
        <w:tc>
          <w:tcPr>
            <w:tcW w:w="5328" w:type="dxa"/>
          </w:tcPr>
          <w:p w:rsidR="000E0D38" w:rsidRDefault="000E0D3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проспект Хіміків, будинок 48</w:t>
            </w:r>
          </w:p>
          <w:p w:rsidR="000E0D38" w:rsidRDefault="000E0D38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E0D38" w:rsidRPr="00752E78" w:rsidRDefault="000E0D3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46762 від 10.09.2019)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відповідно до статей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0E0D38" w:rsidRPr="00B47410" w:rsidRDefault="000E0D38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0E0D38" w:rsidRDefault="000E0D38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0E0D38" w:rsidRPr="00B47410" w:rsidRDefault="000E0D3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0E0D38" w:rsidRDefault="000E0D3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проспект Хіміків, будинок 48, орієнтовною площею 0,1640 га, на яких розташовано багатоквартирний житловий будинок.</w:t>
      </w:r>
    </w:p>
    <w:p w:rsidR="000E0D38" w:rsidRDefault="000E0D38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0E0D38" w:rsidRDefault="000E0D3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0E0D38" w:rsidRDefault="000E0D3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0E0D38" w:rsidRPr="00B47410" w:rsidRDefault="000E0D38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0E0D38" w:rsidRDefault="000E0D38" w:rsidP="00B47410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голови,</w:t>
      </w:r>
    </w:p>
    <w:p w:rsidR="000E0D38" w:rsidRDefault="000E0D38" w:rsidP="00B47410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0E0D38" w:rsidRPr="00B47410" w:rsidRDefault="000E0D38" w:rsidP="00B47410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0E0D38" w:rsidRPr="00F55CA0" w:rsidRDefault="000E0D38" w:rsidP="00B4741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0E0D38" w:rsidRDefault="000E0D38" w:rsidP="00B47410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</w:t>
      </w:r>
      <w:r w:rsidRPr="00F55CA0">
        <w:rPr>
          <w:color w:val="000000"/>
          <w:lang w:val="uk-UA"/>
        </w:rPr>
        <w:t xml:space="preserve"> відділу земельних </w:t>
      </w:r>
    </w:p>
    <w:p w:rsidR="000E0D38" w:rsidRPr="00F55CA0" w:rsidRDefault="000E0D38" w:rsidP="00B47410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відносин департаменту землеустрою, </w:t>
      </w:r>
    </w:p>
    <w:p w:rsidR="000E0D38" w:rsidRPr="00F55CA0" w:rsidRDefault="000E0D38" w:rsidP="00B47410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</w:t>
      </w:r>
      <w:r>
        <w:rPr>
          <w:color w:val="000000"/>
          <w:lang w:val="uk-UA"/>
        </w:rPr>
        <w:t>І.Євстратенкова</w:t>
      </w:r>
      <w:r w:rsidRPr="00F55CA0">
        <w:rPr>
          <w:color w:val="000000"/>
          <w:lang w:val="uk-UA"/>
        </w:rPr>
        <w:t xml:space="preserve"> </w:t>
      </w:r>
    </w:p>
    <w:sectPr w:rsidR="000E0D38" w:rsidRPr="00F55CA0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319F7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C4313"/>
    <w:rsid w:val="001D6CF3"/>
    <w:rsid w:val="001F05FB"/>
    <w:rsid w:val="0022011C"/>
    <w:rsid w:val="00221124"/>
    <w:rsid w:val="00235DA6"/>
    <w:rsid w:val="002410C0"/>
    <w:rsid w:val="00270CBB"/>
    <w:rsid w:val="0027644C"/>
    <w:rsid w:val="00283FD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4695"/>
    <w:rsid w:val="003273E6"/>
    <w:rsid w:val="0033646D"/>
    <w:rsid w:val="00346878"/>
    <w:rsid w:val="003678F4"/>
    <w:rsid w:val="00372186"/>
    <w:rsid w:val="003A2848"/>
    <w:rsid w:val="003B514C"/>
    <w:rsid w:val="003B5EF8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A5F3E"/>
    <w:rsid w:val="005C2971"/>
    <w:rsid w:val="005E1739"/>
    <w:rsid w:val="005F162C"/>
    <w:rsid w:val="005F5AA1"/>
    <w:rsid w:val="006007B9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575F3"/>
    <w:rsid w:val="00967A4A"/>
    <w:rsid w:val="00970354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5F98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14672"/>
    <w:rsid w:val="00E2405E"/>
    <w:rsid w:val="00E25DBE"/>
    <w:rsid w:val="00E31F0C"/>
    <w:rsid w:val="00E334CA"/>
    <w:rsid w:val="00E5350E"/>
    <w:rsid w:val="00E54379"/>
    <w:rsid w:val="00E70F1A"/>
    <w:rsid w:val="00E76C88"/>
    <w:rsid w:val="00E9113E"/>
    <w:rsid w:val="00EB0825"/>
    <w:rsid w:val="00EB4AC2"/>
    <w:rsid w:val="00EE5865"/>
    <w:rsid w:val="00F00BD6"/>
    <w:rsid w:val="00F334D7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1445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10</cp:revision>
  <cp:lastPrinted>2019-09-11T12:30:00Z</cp:lastPrinted>
  <dcterms:created xsi:type="dcterms:W3CDTF">2019-09-11T06:33:00Z</dcterms:created>
  <dcterms:modified xsi:type="dcterms:W3CDTF">2019-09-19T06:45:00Z</dcterms:modified>
</cp:coreProperties>
</file>