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E8" w:rsidRPr="001D0855" w:rsidRDefault="000F31E8" w:rsidP="00892DF3">
      <w:pPr>
        <w:pStyle w:val="Title"/>
        <w:ind w:right="-284" w:firstLine="709"/>
        <w:rPr>
          <w:b/>
          <w:bCs/>
        </w:rPr>
      </w:pPr>
      <w:r>
        <w:rPr>
          <w:b/>
          <w:bCs/>
        </w:rPr>
        <w:t xml:space="preserve">             </w:t>
      </w:r>
      <w:r w:rsidRPr="001D0855">
        <w:rPr>
          <w:b/>
          <w:bCs/>
        </w:rPr>
        <w:t xml:space="preserve">СЄВЄРОДОНЕЦЬКА МIСЬКА РАДА </w:t>
      </w:r>
      <w:r>
        <w:rPr>
          <w:b/>
          <w:bCs/>
        </w:rPr>
        <w:t xml:space="preserve">                 Проект</w:t>
      </w:r>
    </w:p>
    <w:p w:rsidR="000F31E8" w:rsidRPr="001D0855" w:rsidRDefault="000F31E8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855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0F31E8" w:rsidRPr="00AF549C" w:rsidRDefault="000F31E8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0F31E8" w:rsidRPr="00AF549C" w:rsidRDefault="000F31E8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</w:p>
    <w:p w:rsidR="000F31E8" w:rsidRPr="00AF549C" w:rsidRDefault="000F31E8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«___»_______________ 2019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0F31E8" w:rsidRPr="00AF549C" w:rsidRDefault="000F31E8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0F31E8" w:rsidRDefault="000F31E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створення Наглядової ради на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</w:p>
    <w:p w:rsidR="000F31E8" w:rsidRPr="001D0855" w:rsidRDefault="000F31E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і «Сєвєродонецькводоканал»</w:t>
      </w:r>
    </w:p>
    <w:p w:rsidR="000F31E8" w:rsidRPr="001D0855" w:rsidRDefault="000F31E8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E8" w:rsidRPr="001D0855" w:rsidRDefault="000F31E8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78 Господарського Кодексу України, 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. 17, 26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здійснення контролю за діяльністю комунального підприємства та підвищення ефективності його управління, враховуючи рішення Сєвєродонецької міської ради від 22.01.2019 року № 3295 «Про Наглядові ради комунальних підприємств, які засновані на комунальній власності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0F31E8" w:rsidRPr="001D0855" w:rsidRDefault="000F31E8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E8" w:rsidRPr="001D0855" w:rsidRDefault="000F31E8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0F31E8" w:rsidRPr="001D0855" w:rsidRDefault="000F31E8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F31E8" w:rsidRDefault="000F31E8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1.Створити Наглядову раду на комунальному підприємстві «Сєвєродонецькводоканал» (код 35549138).</w:t>
      </w:r>
    </w:p>
    <w:p w:rsidR="000F31E8" w:rsidRDefault="000F31E8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2. Фонду комунального майна Сєвєродонецької міської ради внести відповідні зміни до рішення виконкому Сєвєродонецької міської ради від 17.07.2019 року № 802 «Про визначення умов оплати послуг членів Наглядових рад комунальних підприємств, які засновані на комунальній власності територіальної громади м. Сєвєродонецька».</w:t>
      </w:r>
    </w:p>
    <w:p w:rsidR="000F31E8" w:rsidRPr="00B96C1B" w:rsidRDefault="000F31E8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3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0F31E8" w:rsidRPr="00B96C1B" w:rsidRDefault="000F31E8" w:rsidP="00D910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0F31E8" w:rsidRDefault="000F31E8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F31E8" w:rsidRDefault="000F31E8" w:rsidP="001D0855">
      <w:pPr>
        <w:pStyle w:val="Title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0F31E8" w:rsidRPr="001D0855" w:rsidRDefault="000F31E8" w:rsidP="005B74D5">
      <w:pPr>
        <w:pStyle w:val="Title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В.П. Ткачук</w:t>
      </w:r>
      <w:r w:rsidRPr="001D0855">
        <w:rPr>
          <w:b/>
          <w:bCs/>
          <w:sz w:val="24"/>
          <w:szCs w:val="24"/>
        </w:rPr>
        <w:tab/>
      </w:r>
    </w:p>
    <w:p w:rsidR="000F31E8" w:rsidRPr="005B74D5" w:rsidRDefault="000F31E8" w:rsidP="00D91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0F31E8" w:rsidRPr="005B74D5" w:rsidRDefault="000F31E8" w:rsidP="00D91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0F31E8" w:rsidRPr="005B74D5" w:rsidRDefault="000F31E8" w:rsidP="005B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Фонду комунального  майна </w:t>
      </w:r>
    </w:p>
    <w:p w:rsidR="000F31E8" w:rsidRDefault="000F31E8" w:rsidP="005B7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74D5">
        <w:rPr>
          <w:rFonts w:ascii="Times New Roman" w:hAnsi="Times New Roman" w:cs="Times New Roman"/>
          <w:sz w:val="24"/>
          <w:szCs w:val="24"/>
          <w:lang w:val="uk-UA"/>
        </w:rPr>
        <w:t>О.В. Ольшанський</w:t>
      </w:r>
    </w:p>
    <w:p w:rsidR="000F31E8" w:rsidRDefault="000F31E8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31E8" w:rsidRDefault="000F31E8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31E8" w:rsidRDefault="000F31E8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31E8" w:rsidRDefault="000F31E8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0F31E8" w:rsidSect="001D0855">
      <w:footerReference w:type="default" r:id="rId7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1E8" w:rsidRDefault="000F31E8" w:rsidP="008F257D">
      <w:pPr>
        <w:spacing w:after="0" w:line="240" w:lineRule="auto"/>
      </w:pPr>
      <w:r>
        <w:separator/>
      </w:r>
    </w:p>
  </w:endnote>
  <w:endnote w:type="continuationSeparator" w:id="0">
    <w:p w:rsidR="000F31E8" w:rsidRDefault="000F31E8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E8" w:rsidRDefault="000F31E8" w:rsidP="008D27FA">
    <w:pPr>
      <w:ind w:right="360"/>
      <w:rPr>
        <w:lang w:val="uk-UA"/>
      </w:rPr>
    </w:pPr>
  </w:p>
  <w:p w:rsidR="000F31E8" w:rsidRPr="00CC7F51" w:rsidRDefault="000F31E8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1E8" w:rsidRDefault="000F31E8" w:rsidP="008F257D">
      <w:pPr>
        <w:spacing w:after="0" w:line="240" w:lineRule="auto"/>
      </w:pPr>
      <w:r>
        <w:separator/>
      </w:r>
    </w:p>
  </w:footnote>
  <w:footnote w:type="continuationSeparator" w:id="0">
    <w:p w:rsidR="000F31E8" w:rsidRDefault="000F31E8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7"/>
    <w:rsid w:val="0000631D"/>
    <w:rsid w:val="0000650F"/>
    <w:rsid w:val="00006574"/>
    <w:rsid w:val="00007EB1"/>
    <w:rsid w:val="00013E28"/>
    <w:rsid w:val="000145B3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65BFA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0F31E8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0E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3CD6"/>
    <w:rsid w:val="007C5DC3"/>
    <w:rsid w:val="007C78CA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00E1"/>
    <w:rsid w:val="008B106D"/>
    <w:rsid w:val="008B120F"/>
    <w:rsid w:val="008B3759"/>
    <w:rsid w:val="008B3F1B"/>
    <w:rsid w:val="008B5A4E"/>
    <w:rsid w:val="008B63F5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7AA5"/>
    <w:rsid w:val="00980CFB"/>
    <w:rsid w:val="00983666"/>
    <w:rsid w:val="009860BE"/>
    <w:rsid w:val="00986185"/>
    <w:rsid w:val="00986960"/>
    <w:rsid w:val="00987624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53D3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67282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6C1B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F6B"/>
    <w:rsid w:val="00CC0D05"/>
    <w:rsid w:val="00CC0F1D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3CE5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112F"/>
    <w:rsid w:val="00EF4FC2"/>
    <w:rsid w:val="00EF6B54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5AC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30"/>
    <w:pPr>
      <w:spacing w:after="200" w:line="276" w:lineRule="auto"/>
    </w:pPr>
    <w:rPr>
      <w:rFonts w:cs="Calibri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CE43F7"/>
    <w:rPr>
      <w:rFonts w:cs="Calibri"/>
      <w:lang w:val="ru-RU" w:eastAsia="en-US"/>
    </w:rPr>
  </w:style>
  <w:style w:type="paragraph" w:styleId="ListParagraph">
    <w:name w:val="List Paragraph"/>
    <w:basedOn w:val="Normal"/>
    <w:uiPriority w:val="99"/>
    <w:qFormat/>
    <w:rsid w:val="008F66CA"/>
    <w:pPr>
      <w:ind w:left="720"/>
    </w:pPr>
    <w:rPr>
      <w:lang w:val="uk-UA"/>
    </w:rPr>
  </w:style>
  <w:style w:type="character" w:styleId="PageNumber">
    <w:name w:val="page number"/>
    <w:basedOn w:val="DefaultParagraphFont"/>
    <w:uiPriority w:val="99"/>
    <w:rsid w:val="00683390"/>
  </w:style>
  <w:style w:type="paragraph" w:styleId="Footer">
    <w:name w:val="footer"/>
    <w:basedOn w:val="Normal"/>
    <w:link w:val="FooterChar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39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DefaultParagraphFont"/>
    <w:uiPriority w:val="99"/>
    <w:rsid w:val="004955D9"/>
  </w:style>
  <w:style w:type="character" w:customStyle="1" w:styleId="grame">
    <w:name w:val="grame"/>
    <w:basedOn w:val="DefaultParagraphFont"/>
    <w:uiPriority w:val="99"/>
    <w:rsid w:val="004955D9"/>
  </w:style>
  <w:style w:type="table" w:styleId="TableGrid">
    <w:name w:val="Table Grid"/>
    <w:basedOn w:val="TableNormal"/>
    <w:uiPriority w:val="99"/>
    <w:rsid w:val="007046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D71"/>
  </w:style>
  <w:style w:type="paragraph" w:styleId="DocumentMap">
    <w:name w:val="Document Map"/>
    <w:basedOn w:val="Normal"/>
    <w:link w:val="DocumentMapChar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">
    <w:name w:val="a4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D54C4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762ED9"/>
  </w:style>
  <w:style w:type="paragraph" w:styleId="BodyTextIndent">
    <w:name w:val="Body Text Indent"/>
    <w:basedOn w:val="Normal"/>
    <w:link w:val="BodyTextIndentChar"/>
    <w:uiPriority w:val="99"/>
    <w:semiHidden/>
    <w:rsid w:val="00664B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lang w:val="ru-RU" w:eastAsia="en-US"/>
    </w:rPr>
  </w:style>
  <w:style w:type="paragraph" w:customStyle="1" w:styleId="11">
    <w:name w:val="Абзац списка1"/>
    <w:basedOn w:val="Normal"/>
    <w:uiPriority w:val="99"/>
    <w:rsid w:val="00664BEB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E47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474F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E47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a0">
    <w:name w:val="Нормальний текст"/>
    <w:basedOn w:val="Normal"/>
    <w:uiPriority w:val="99"/>
    <w:rsid w:val="00FF434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1">
    <w:name w:val="Назва документа"/>
    <w:basedOn w:val="Normal"/>
    <w:next w:val="a0"/>
    <w:uiPriority w:val="99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styleId="Strong">
    <w:name w:val="Strong"/>
    <w:basedOn w:val="DefaultParagraphFont"/>
    <w:uiPriority w:val="99"/>
    <w:qFormat/>
    <w:locked/>
    <w:rsid w:val="00FF4347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1078</Words>
  <Characters>615</Characters>
  <Application>Microsoft Office Outlook</Application>
  <DocSecurity>0</DocSecurity>
  <Lines>0</Lines>
  <Paragraphs>0</Paragraphs>
  <ScaleCrop>false</ScaleCrop>
  <Company>УЖКГ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Кабинет 10</dc:creator>
  <cp:keywords/>
  <dc:description/>
  <cp:lastModifiedBy>admin</cp:lastModifiedBy>
  <cp:revision>5</cp:revision>
  <cp:lastPrinted>2019-09-04T10:10:00Z</cp:lastPrinted>
  <dcterms:created xsi:type="dcterms:W3CDTF">2019-09-04T10:06:00Z</dcterms:created>
  <dcterms:modified xsi:type="dcterms:W3CDTF">2019-09-04T11:21:00Z</dcterms:modified>
</cp:coreProperties>
</file>