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A4" w:rsidRPr="00E70BFD" w:rsidRDefault="00651EA4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E70BFD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651EA4" w:rsidRPr="00E70BFD" w:rsidRDefault="00651EA4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BFD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E70BFD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651EA4" w:rsidRPr="00E70BFD" w:rsidRDefault="00651EA4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B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651EA4" w:rsidRPr="00E70BFD" w:rsidRDefault="00651EA4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651EA4" w:rsidRPr="00E70BFD" w:rsidRDefault="00651EA4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E70BFD">
        <w:t>РІШЕННЯ №</w:t>
      </w:r>
      <w:bookmarkEnd w:id="0"/>
    </w:p>
    <w:p w:rsidR="00651EA4" w:rsidRPr="00E70BFD" w:rsidRDefault="00651EA4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E70BFD">
        <w:t>2019 року</w:t>
      </w:r>
      <w:bookmarkEnd w:id="1"/>
    </w:p>
    <w:p w:rsidR="00651EA4" w:rsidRPr="00E70BFD" w:rsidRDefault="00651EA4">
      <w:pPr>
        <w:pStyle w:val="60"/>
        <w:shd w:val="clear" w:color="auto" w:fill="auto"/>
        <w:spacing w:after="163" w:line="240" w:lineRule="exact"/>
        <w:jc w:val="both"/>
      </w:pPr>
      <w:r w:rsidRPr="00E70BFD">
        <w:t>м. Сєвєродонецьк</w:t>
      </w:r>
    </w:p>
    <w:p w:rsidR="00651EA4" w:rsidRPr="00E70BFD" w:rsidRDefault="00651EA4" w:rsidP="0003623B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E70BFD">
        <w:t xml:space="preserve">Про внесення </w:t>
      </w:r>
      <w:r w:rsidRPr="00E70BFD">
        <w:rPr>
          <w:color w:val="auto"/>
        </w:rPr>
        <w:t>змін до договору оренди землі</w:t>
      </w:r>
    </w:p>
    <w:p w:rsidR="00651EA4" w:rsidRPr="00E70BFD" w:rsidRDefault="00651EA4" w:rsidP="0003623B">
      <w:pPr>
        <w:pStyle w:val="22"/>
        <w:shd w:val="clear" w:color="auto" w:fill="auto"/>
        <w:spacing w:before="0" w:after="0" w:line="278" w:lineRule="exact"/>
        <w:ind w:left="200" w:right="4446"/>
        <w:rPr>
          <w:color w:val="auto"/>
        </w:rPr>
      </w:pPr>
      <w:r w:rsidRPr="00E70BFD">
        <w:rPr>
          <w:color w:val="auto"/>
        </w:rPr>
        <w:t xml:space="preserve">№ </w:t>
      </w:r>
      <w:r>
        <w:rPr>
          <w:color w:val="auto"/>
        </w:rPr>
        <w:t>441290000005030025</w:t>
      </w:r>
      <w:r w:rsidRPr="00E70BFD">
        <w:rPr>
          <w:color w:val="auto"/>
        </w:rPr>
        <w:t xml:space="preserve"> від </w:t>
      </w:r>
      <w:r>
        <w:rPr>
          <w:color w:val="auto"/>
        </w:rPr>
        <w:t>16</w:t>
      </w:r>
      <w:r w:rsidRPr="00E70BFD">
        <w:rPr>
          <w:color w:val="auto"/>
        </w:rPr>
        <w:t>.</w:t>
      </w:r>
      <w:r>
        <w:rPr>
          <w:color w:val="auto"/>
        </w:rPr>
        <w:t>11</w:t>
      </w:r>
      <w:r w:rsidRPr="00E70BFD">
        <w:rPr>
          <w:color w:val="auto"/>
        </w:rPr>
        <w:t>.20</w:t>
      </w:r>
      <w:r>
        <w:rPr>
          <w:color w:val="auto"/>
        </w:rPr>
        <w:t>16</w:t>
      </w:r>
      <w:r w:rsidRPr="00E70BFD">
        <w:rPr>
          <w:color w:val="auto"/>
        </w:rPr>
        <w:t xml:space="preserve">, у зв’язку з </w:t>
      </w:r>
      <w:r>
        <w:rPr>
          <w:color w:val="auto"/>
        </w:rPr>
        <w:t>п</w:t>
      </w:r>
      <w:r w:rsidRPr="00E70BFD">
        <w:rPr>
          <w:color w:val="auto"/>
        </w:rPr>
        <w:t>ереходом права оренди на земельну ділянку до</w:t>
      </w:r>
    </w:p>
    <w:p w:rsidR="00651EA4" w:rsidRPr="00E70BFD" w:rsidRDefault="00651EA4" w:rsidP="0003623B">
      <w:pPr>
        <w:pStyle w:val="22"/>
        <w:shd w:val="clear" w:color="auto" w:fill="auto"/>
        <w:spacing w:before="0" w:after="0" w:line="278" w:lineRule="exact"/>
        <w:ind w:left="200" w:right="4446"/>
        <w:rPr>
          <w:rFonts w:cs="Tahoma"/>
          <w:color w:val="auto"/>
        </w:rPr>
      </w:pPr>
      <w:r w:rsidRPr="00E70BFD">
        <w:rPr>
          <w:color w:val="auto"/>
        </w:rPr>
        <w:t xml:space="preserve">гр. </w:t>
      </w:r>
      <w:r>
        <w:rPr>
          <w:color w:val="auto"/>
        </w:rPr>
        <w:t>Трамполець Д.І. та гр. Трамполець Д.П.</w:t>
      </w:r>
    </w:p>
    <w:p w:rsidR="00651EA4" w:rsidRPr="00E70BFD" w:rsidRDefault="00651EA4" w:rsidP="0003623B">
      <w:pPr>
        <w:pStyle w:val="22"/>
        <w:shd w:val="clear" w:color="auto" w:fill="auto"/>
        <w:spacing w:before="0" w:after="0" w:line="278" w:lineRule="exact"/>
        <w:ind w:left="200" w:right="4446"/>
        <w:rPr>
          <w:rFonts w:cs="Tahoma"/>
          <w:color w:val="auto"/>
        </w:rPr>
      </w:pPr>
    </w:p>
    <w:p w:rsidR="00651EA4" w:rsidRPr="00E70BFD" w:rsidRDefault="00651EA4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E70BFD">
        <w:t xml:space="preserve">Розглянувши заяву гр. </w:t>
      </w:r>
      <w:r>
        <w:t>Трамполець Д.І. та гр. Трамполець Д.П.</w:t>
      </w:r>
      <w:r w:rsidRPr="00E70BFD">
        <w:t xml:space="preserve"> (вх. № </w:t>
      </w:r>
      <w:r>
        <w:t>45505</w:t>
      </w:r>
      <w:r w:rsidRPr="00E70BFD">
        <w:t xml:space="preserve"> від </w:t>
      </w:r>
      <w:r>
        <w:t>13</w:t>
      </w:r>
      <w:r w:rsidRPr="00E70BFD">
        <w:rPr>
          <w:rStyle w:val="29pt"/>
          <w:b w:val="0"/>
          <w:bCs w:val="0"/>
          <w:sz w:val="24"/>
          <w:szCs w:val="24"/>
        </w:rPr>
        <w:t>.</w:t>
      </w:r>
      <w:r w:rsidRPr="00E70BFD">
        <w:rPr>
          <w:rStyle w:val="213pt"/>
          <w:b w:val="0"/>
          <w:bCs w:val="0"/>
          <w:sz w:val="24"/>
          <w:szCs w:val="24"/>
        </w:rPr>
        <w:t>08</w:t>
      </w:r>
      <w:r w:rsidRPr="00E70BFD">
        <w:rPr>
          <w:rStyle w:val="29pt"/>
          <w:b w:val="0"/>
          <w:bCs w:val="0"/>
          <w:sz w:val="24"/>
          <w:szCs w:val="24"/>
        </w:rPr>
        <w:t>.</w:t>
      </w:r>
      <w:r w:rsidRPr="00E70BFD">
        <w:rPr>
          <w:rStyle w:val="213pt"/>
          <w:b w:val="0"/>
          <w:bCs w:val="0"/>
          <w:sz w:val="24"/>
          <w:szCs w:val="24"/>
        </w:rPr>
        <w:t>2019</w:t>
      </w:r>
      <w:r w:rsidRPr="00E70BFD">
        <w:rPr>
          <w:rStyle w:val="29pt"/>
          <w:sz w:val="24"/>
          <w:szCs w:val="24"/>
        </w:rPr>
        <w:t xml:space="preserve">) </w:t>
      </w:r>
      <w:r w:rsidRPr="00E70BFD">
        <w:t xml:space="preserve">про внесення змін до договору оренди землі № </w:t>
      </w:r>
      <w:r>
        <w:t>4412900000050300025 від 16.11.2016</w:t>
      </w:r>
      <w:r w:rsidRPr="00E70BFD">
        <w:t>, у зв’язку з переходом</w:t>
      </w:r>
      <w:r>
        <w:t>18.04.2019</w:t>
      </w:r>
      <w:r w:rsidRPr="00E70BFD">
        <w:t xml:space="preserve"> права власності на об’єкт</w:t>
      </w:r>
      <w:r>
        <w:t>и</w:t>
      </w:r>
      <w:r w:rsidRPr="00E70BFD">
        <w:t xml:space="preserve"> нерухомості, як</w:t>
      </w:r>
      <w:r>
        <w:t>і</w:t>
      </w:r>
      <w:r w:rsidRPr="00E70BFD">
        <w:t xml:space="preserve"> розташован</w:t>
      </w:r>
      <w:r>
        <w:t>і</w:t>
      </w:r>
      <w:r w:rsidRPr="00E70BFD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</w:t>
      </w:r>
      <w:r w:rsidRPr="00D8698E">
        <w:t xml:space="preserve">власності (Індексний номер витягу </w:t>
      </w:r>
      <w:r>
        <w:t>164151589</w:t>
      </w:r>
      <w:r w:rsidRPr="00D8698E">
        <w:t xml:space="preserve"> від </w:t>
      </w:r>
      <w:r>
        <w:t>18</w:t>
      </w:r>
      <w:r w:rsidRPr="00D8698E">
        <w:t>.0</w:t>
      </w:r>
      <w:r>
        <w:t>4</w:t>
      </w:r>
      <w:r w:rsidRPr="00D8698E">
        <w:t>.2019), враховуючи</w:t>
      </w:r>
      <w:r w:rsidRPr="00E70BFD"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651EA4" w:rsidRPr="00E70BFD" w:rsidRDefault="00651EA4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651EA4" w:rsidRPr="00E70BFD" w:rsidRDefault="00651EA4">
      <w:pPr>
        <w:pStyle w:val="60"/>
        <w:shd w:val="clear" w:color="auto" w:fill="auto"/>
        <w:spacing w:after="260" w:line="240" w:lineRule="exact"/>
        <w:ind w:firstLine="600"/>
        <w:jc w:val="both"/>
      </w:pPr>
      <w:r w:rsidRPr="00E70BFD">
        <w:t>ВИРІШИЛА:</w:t>
      </w:r>
    </w:p>
    <w:p w:rsidR="00651EA4" w:rsidRDefault="00651EA4" w:rsidP="00522FF7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E70BFD">
        <w:t xml:space="preserve">Вважати припиненим право оренди </w:t>
      </w:r>
      <w:r>
        <w:t>ВИРОБНИЧО-КОМЕРЦІЙНОЇ ФІРМИ-ТОВАРИСТВА З ОБМЕЖЕНОЮ ВІДПОВІДАЛЬНІСТЮ «ТАНА»</w:t>
      </w:r>
      <w:bookmarkStart w:id="2" w:name="_GoBack"/>
      <w:bookmarkEnd w:id="2"/>
      <w:r w:rsidRPr="00E70BFD">
        <w:t xml:space="preserve"> на земельну ділянку кадастровий № 4412900000:0</w:t>
      </w:r>
      <w:r>
        <w:t>5</w:t>
      </w:r>
      <w:r w:rsidRPr="00E70BFD">
        <w:t>:0</w:t>
      </w:r>
      <w:r>
        <w:t>30</w:t>
      </w:r>
      <w:r w:rsidRPr="00E70BFD">
        <w:t>:0</w:t>
      </w:r>
      <w:r>
        <w:t>025</w:t>
      </w:r>
      <w:r w:rsidRPr="00E70BFD">
        <w:t>, площею 0,0</w:t>
      </w:r>
      <w:r>
        <w:t>816</w:t>
      </w:r>
      <w:r w:rsidRPr="00E70BFD">
        <w:t xml:space="preserve"> га, </w:t>
      </w:r>
      <w:r>
        <w:t>згідно</w:t>
      </w:r>
      <w:r w:rsidRPr="00E70BFD">
        <w:t xml:space="preserve"> договору оренди землі</w:t>
      </w:r>
      <w:r>
        <w:rPr>
          <w:rFonts w:cs="Tahoma"/>
        </w:rPr>
        <w:br/>
      </w:r>
      <w:r w:rsidRPr="00B53A01">
        <w:rPr>
          <w:color w:val="auto"/>
        </w:rPr>
        <w:t>№ 4412900000050300025 від 16.11.2016</w:t>
      </w:r>
      <w:r w:rsidRPr="00E70BFD">
        <w:t xml:space="preserve">, надану під </w:t>
      </w:r>
      <w:r>
        <w:t>будівлі</w:t>
      </w:r>
      <w:r w:rsidRPr="00E70BFD">
        <w:t xml:space="preserve">, за адресою: м. Сєвєродонецьк, </w:t>
      </w:r>
      <w:r>
        <w:t>провулок Ломоносова, 9-а</w:t>
      </w:r>
      <w:r w:rsidRPr="00E70BFD">
        <w:t>, з дати переходу права власності на об’єкт нерухомост</w:t>
      </w:r>
      <w:r>
        <w:t>і</w:t>
      </w:r>
      <w:r w:rsidRPr="00B53A01">
        <w:rPr>
          <w:color w:val="auto"/>
        </w:rPr>
        <w:t xml:space="preserve"> до </w:t>
      </w:r>
      <w:r w:rsidRPr="00E70BFD">
        <w:t xml:space="preserve">гр. </w:t>
      </w:r>
      <w:r>
        <w:t>Трамполець Дениса Івановича та гр. Трамполець Дар’ї Павлівни.</w:t>
      </w:r>
    </w:p>
    <w:p w:rsidR="00651EA4" w:rsidRPr="00E70BFD" w:rsidRDefault="00651EA4" w:rsidP="00522FF7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E70BFD">
        <w:t xml:space="preserve">Визначити, що право оренди на земельну ділянку, зазначену у пункті 1 цього рішення, перейшло до гр. </w:t>
      </w:r>
      <w:r>
        <w:t>Трамполець Дениса Івановича та гр. Трамполець Дар’ї Павлівни</w:t>
      </w:r>
      <w:r w:rsidRPr="00E70BFD">
        <w:t xml:space="preserve"> з дати переходу права власності на об’єкт</w:t>
      </w:r>
      <w:r>
        <w:t>и</w:t>
      </w:r>
      <w:r w:rsidRPr="00E70BFD">
        <w:t xml:space="preserve"> нерухомості, як</w:t>
      </w:r>
      <w:r>
        <w:t>і</w:t>
      </w:r>
      <w:r w:rsidRPr="00E70BFD">
        <w:t xml:space="preserve"> розташован</w:t>
      </w:r>
      <w:r>
        <w:t>і</w:t>
      </w:r>
      <w:r w:rsidRPr="00E70BFD">
        <w:t xml:space="preserve"> на земельній ділянці.</w:t>
      </w:r>
    </w:p>
    <w:p w:rsidR="00651EA4" w:rsidRPr="00E70BFD" w:rsidRDefault="00651EA4" w:rsidP="00522FF7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 w:rsidRPr="00E70BFD">
        <w:rPr>
          <w:color w:val="auto"/>
        </w:rPr>
        <w:t>Гр</w:t>
      </w:r>
      <w:r w:rsidRPr="00B53A01">
        <w:t xml:space="preserve"> </w:t>
      </w:r>
      <w:r>
        <w:t xml:space="preserve">Трамполець Денису Івановичу та гр. Трамполець Дар’ї Павлівні </w:t>
      </w:r>
      <w:r w:rsidRPr="00E70BFD">
        <w:t xml:space="preserve">укласти додаткову угоду про внесення змін до договору оренди </w:t>
      </w:r>
      <w:r w:rsidRPr="00E70BFD">
        <w:rPr>
          <w:color w:val="auto"/>
        </w:rPr>
        <w:t xml:space="preserve">землі </w:t>
      </w:r>
      <w:r w:rsidRPr="00E70BFD">
        <w:t xml:space="preserve">№ </w:t>
      </w:r>
      <w:r>
        <w:t>4412900000050300025</w:t>
      </w:r>
      <w:r w:rsidRPr="00E70BFD">
        <w:t xml:space="preserve"> від </w:t>
      </w:r>
      <w:r>
        <w:t>16</w:t>
      </w:r>
      <w:r w:rsidRPr="00E70BFD">
        <w:t>.</w:t>
      </w:r>
      <w:r>
        <w:t>11</w:t>
      </w:r>
      <w:r w:rsidRPr="00E70BFD">
        <w:t>.20</w:t>
      </w:r>
      <w:r>
        <w:t>16</w:t>
      </w:r>
      <w:r w:rsidRPr="00E70BFD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E70BFD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ради»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651EA4" w:rsidRDefault="00651EA4" w:rsidP="00522FF7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  <w:rPr>
          <w:rFonts w:cs="Tahoma"/>
        </w:rPr>
      </w:pPr>
      <w:r w:rsidRPr="00E70BFD">
        <w:t>Дане рішення підлягає оприлюдненню.</w:t>
      </w:r>
    </w:p>
    <w:p w:rsidR="00651EA4" w:rsidRDefault="00651EA4" w:rsidP="00B53A01">
      <w:pPr>
        <w:pStyle w:val="22"/>
        <w:shd w:val="clear" w:color="auto" w:fill="auto"/>
        <w:tabs>
          <w:tab w:val="left" w:pos="898"/>
        </w:tabs>
        <w:spacing w:before="0" w:after="0" w:line="269" w:lineRule="exact"/>
        <w:jc w:val="both"/>
        <w:rPr>
          <w:rFonts w:cs="Tahoma"/>
        </w:rPr>
      </w:pPr>
    </w:p>
    <w:p w:rsidR="00651EA4" w:rsidRDefault="00651EA4" w:rsidP="00B53A01">
      <w:pPr>
        <w:pStyle w:val="22"/>
        <w:shd w:val="clear" w:color="auto" w:fill="auto"/>
        <w:tabs>
          <w:tab w:val="left" w:pos="898"/>
        </w:tabs>
        <w:spacing w:before="0" w:after="0" w:line="269" w:lineRule="exact"/>
        <w:jc w:val="both"/>
        <w:rPr>
          <w:rFonts w:cs="Tahoma"/>
        </w:rPr>
      </w:pPr>
    </w:p>
    <w:p w:rsidR="00651EA4" w:rsidRPr="00E70BFD" w:rsidRDefault="00651EA4" w:rsidP="00B53A01">
      <w:pPr>
        <w:pStyle w:val="22"/>
        <w:shd w:val="clear" w:color="auto" w:fill="auto"/>
        <w:tabs>
          <w:tab w:val="left" w:pos="898"/>
        </w:tabs>
        <w:spacing w:before="0" w:after="0" w:line="269" w:lineRule="exact"/>
        <w:jc w:val="both"/>
        <w:rPr>
          <w:rFonts w:cs="Tahoma"/>
        </w:rPr>
      </w:pPr>
    </w:p>
    <w:p w:rsidR="00651EA4" w:rsidRPr="00E70BFD" w:rsidRDefault="00651EA4" w:rsidP="00522FF7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E70BFD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51EA4" w:rsidRPr="00E70BFD" w:rsidRDefault="00651EA4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651EA4" w:rsidRPr="00E70BFD" w:rsidRDefault="00651EA4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651EA4" w:rsidRPr="00E70BFD" w:rsidRDefault="00651EA4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E70BFD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651EA4" w:rsidRPr="00E70BFD" w:rsidRDefault="00651EA4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E70BFD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651EA4" w:rsidRPr="00E70BFD" w:rsidRDefault="00651EA4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651EA4" w:rsidRPr="00E70BFD" w:rsidRDefault="00651EA4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651EA4" w:rsidRPr="00E70BFD" w:rsidRDefault="00651EA4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651EA4" w:rsidRPr="00E70BFD" w:rsidRDefault="00651EA4" w:rsidP="00697FEC">
      <w:pPr>
        <w:tabs>
          <w:tab w:val="left" w:pos="-4"/>
        </w:tabs>
        <w:ind w:left="284"/>
        <w:rPr>
          <w:rFonts w:ascii="Times New Roman" w:hAnsi="Times New Roman" w:cs="Times New Roman"/>
          <w:b/>
          <w:bCs/>
          <w:lang w:eastAsia="ru-RU"/>
        </w:rPr>
      </w:pPr>
      <w:r w:rsidRPr="00E70BFD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651EA4" w:rsidRPr="00E70BFD" w:rsidRDefault="00651EA4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E70BFD">
        <w:rPr>
          <w:rFonts w:ascii="Times New Roman" w:hAnsi="Times New Roman" w:cs="Times New Roman"/>
          <w:lang w:eastAsia="ru-RU"/>
        </w:rPr>
        <w:t xml:space="preserve">Начальник відділу земельних відносин </w:t>
      </w:r>
    </w:p>
    <w:p w:rsidR="00651EA4" w:rsidRPr="00E70BFD" w:rsidRDefault="00651EA4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E70BFD">
        <w:rPr>
          <w:rFonts w:ascii="Times New Roman" w:hAnsi="Times New Roman" w:cs="Times New Roman"/>
          <w:lang w:eastAsia="ru-RU"/>
        </w:rPr>
        <w:t xml:space="preserve">департаменту землеустрою, </w:t>
      </w:r>
    </w:p>
    <w:p w:rsidR="00651EA4" w:rsidRPr="00E70BFD" w:rsidRDefault="00651EA4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E70BFD">
        <w:rPr>
          <w:rFonts w:ascii="Times New Roman" w:hAnsi="Times New Roman" w:cs="Times New Roman"/>
          <w:lang w:eastAsia="ru-RU"/>
        </w:rPr>
        <w:t>містобудування та архітектур</w:t>
      </w:r>
      <w:r>
        <w:rPr>
          <w:rFonts w:ascii="Times New Roman" w:hAnsi="Times New Roman" w:cs="Times New Roman"/>
          <w:lang w:eastAsia="ru-RU"/>
        </w:rPr>
        <w:t>и</w:t>
      </w:r>
      <w:r w:rsidRPr="00E70BFD">
        <w:rPr>
          <w:rFonts w:ascii="Times New Roman" w:hAnsi="Times New Roman" w:cs="Times New Roman"/>
          <w:lang w:eastAsia="ru-RU"/>
        </w:rPr>
        <w:tab/>
      </w:r>
      <w:r w:rsidRPr="00E70BFD">
        <w:rPr>
          <w:rFonts w:ascii="Times New Roman" w:hAnsi="Times New Roman" w:cs="Times New Roman"/>
          <w:lang w:eastAsia="ru-RU"/>
        </w:rPr>
        <w:tab/>
      </w:r>
      <w:r w:rsidRPr="00E70BFD">
        <w:rPr>
          <w:rFonts w:ascii="Times New Roman" w:hAnsi="Times New Roman" w:cs="Times New Roman"/>
          <w:lang w:eastAsia="ru-RU"/>
        </w:rPr>
        <w:tab/>
      </w:r>
      <w:r w:rsidRPr="00E70BFD">
        <w:rPr>
          <w:rFonts w:ascii="Times New Roman" w:hAnsi="Times New Roman" w:cs="Times New Roman"/>
          <w:lang w:eastAsia="ru-RU"/>
        </w:rPr>
        <w:tab/>
        <w:t xml:space="preserve">                       О.Кас’яненко </w:t>
      </w:r>
    </w:p>
    <w:p w:rsidR="00651EA4" w:rsidRPr="00E70BFD" w:rsidRDefault="00651EA4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E70BFD">
        <w:rPr>
          <w:rFonts w:ascii="Times New Roman" w:hAnsi="Times New Roman" w:cs="Times New Roman"/>
          <w:lang w:eastAsia="ru-RU"/>
        </w:rPr>
        <w:tab/>
      </w:r>
      <w:r w:rsidRPr="00E70BFD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651EA4" w:rsidRPr="00E70BFD" w:rsidSect="00E66840">
      <w:pgSz w:w="11900" w:h="16840" w:code="9"/>
      <w:pgMar w:top="720" w:right="714" w:bottom="72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EA4" w:rsidRDefault="00651EA4">
      <w:r>
        <w:separator/>
      </w:r>
    </w:p>
  </w:endnote>
  <w:endnote w:type="continuationSeparator" w:id="0">
    <w:p w:rsidR="00651EA4" w:rsidRDefault="00651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EA4" w:rsidRDefault="00651EA4"/>
  </w:footnote>
  <w:footnote w:type="continuationSeparator" w:id="0">
    <w:p w:rsidR="00651EA4" w:rsidRDefault="00651EA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3623B"/>
    <w:rsid w:val="000B2BFD"/>
    <w:rsid w:val="00111AC8"/>
    <w:rsid w:val="00170B3E"/>
    <w:rsid w:val="00171E44"/>
    <w:rsid w:val="002622FF"/>
    <w:rsid w:val="00281687"/>
    <w:rsid w:val="00293CA2"/>
    <w:rsid w:val="002A200F"/>
    <w:rsid w:val="002F5864"/>
    <w:rsid w:val="003517F6"/>
    <w:rsid w:val="00397727"/>
    <w:rsid w:val="003B0B17"/>
    <w:rsid w:val="00522FF7"/>
    <w:rsid w:val="005B71AE"/>
    <w:rsid w:val="005C5C7F"/>
    <w:rsid w:val="0061597C"/>
    <w:rsid w:val="00627E9D"/>
    <w:rsid w:val="0063186E"/>
    <w:rsid w:val="00641B9A"/>
    <w:rsid w:val="00651EA4"/>
    <w:rsid w:val="00697FEC"/>
    <w:rsid w:val="006C0D1E"/>
    <w:rsid w:val="006C324B"/>
    <w:rsid w:val="0089379B"/>
    <w:rsid w:val="008D2D6E"/>
    <w:rsid w:val="00975B65"/>
    <w:rsid w:val="009C675A"/>
    <w:rsid w:val="009D1670"/>
    <w:rsid w:val="009E2079"/>
    <w:rsid w:val="009E73AE"/>
    <w:rsid w:val="009F084F"/>
    <w:rsid w:val="00A9611D"/>
    <w:rsid w:val="00AA62C2"/>
    <w:rsid w:val="00B53A01"/>
    <w:rsid w:val="00B6184A"/>
    <w:rsid w:val="00B856CA"/>
    <w:rsid w:val="00BC5692"/>
    <w:rsid w:val="00BD0069"/>
    <w:rsid w:val="00C94439"/>
    <w:rsid w:val="00D8698E"/>
    <w:rsid w:val="00DA6696"/>
    <w:rsid w:val="00E66840"/>
    <w:rsid w:val="00E70BFD"/>
    <w:rsid w:val="00EC0C63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87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1687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281687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281687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281687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28168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281687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281687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28168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281687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281687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281687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281687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281687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281687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281687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281687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281687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281687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281687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28168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281687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281687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281687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281687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28168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281687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paragraph" w:styleId="ListParagraph">
    <w:name w:val="List Paragraph"/>
    <w:basedOn w:val="Normal"/>
    <w:uiPriority w:val="99"/>
    <w:qFormat/>
    <w:rsid w:val="00D8698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240</TotalTime>
  <Pages>2</Pages>
  <Words>2145</Words>
  <Characters>1223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21</cp:revision>
  <cp:lastPrinted>2019-08-20T07:37:00Z</cp:lastPrinted>
  <dcterms:created xsi:type="dcterms:W3CDTF">2019-06-05T11:25:00Z</dcterms:created>
  <dcterms:modified xsi:type="dcterms:W3CDTF">2019-08-23T08:03:00Z</dcterms:modified>
</cp:coreProperties>
</file>