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8B" w:rsidRDefault="00530D8B" w:rsidP="00BC3A5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530D8B" w:rsidRDefault="00530D8B" w:rsidP="00D177D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30D8B" w:rsidRDefault="00530D8B" w:rsidP="00D177D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30D8B" w:rsidRDefault="00530D8B" w:rsidP="00D177D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530D8B" w:rsidRDefault="00530D8B" w:rsidP="00D177D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530D8B" w:rsidRDefault="00530D8B" w:rsidP="00D177D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530D8B" w:rsidRPr="002A671C" w:rsidRDefault="00530D8B" w:rsidP="00D177D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530D8B" w:rsidRDefault="00530D8B" w:rsidP="00D177D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530D8B" w:rsidRDefault="00530D8B" w:rsidP="00D177D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530D8B" w:rsidRPr="00B0357F">
        <w:trPr>
          <w:trHeight w:val="460"/>
        </w:trPr>
        <w:tc>
          <w:tcPr>
            <w:tcW w:w="5034" w:type="dxa"/>
          </w:tcPr>
          <w:p w:rsidR="00530D8B" w:rsidRDefault="00530D8B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530D8B" w:rsidRDefault="00530D8B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гр. Царьову В.С.,                   гр. Зражевському Р.О. та гр. Васильєву О.Д. на розробку технічної документації із землеустрою щодо інвентаризації земель за адресою: м. Сєвєродонецьк, вулиця Федоренка, 10а</w:t>
            </w:r>
          </w:p>
          <w:p w:rsidR="00530D8B" w:rsidRDefault="00530D8B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30D8B" w:rsidRPr="00752E78" w:rsidRDefault="00530D8B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заяву гр. Царьова Вячеслава Сергійовича, гр. Зражевського Романа Олександровича та гр. Васильєва Олександра Дмитровича (вх. № Ц-4608 від 28.05.2019)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враховуючи, що на земельній ділянці розташована будівля, нежитлові приміщення, які належать гр. Царьову В.С. (Витяг з Державного реєстру речових прав на нерухоме майно про реєстрацію права власності від 16.02.2017), гр. Зражевському Р.О. (Витяг з Державного реєстру речових прав на нерухоме майно про реєстрацію права власності від 13.12.2016) та гр. Васильєву О.Д. (Витяг з Державного реєстру речових прав на нерухоме майно про реєстрацію права власності від 16.02.2017),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530D8B" w:rsidRPr="009C6731" w:rsidRDefault="00530D8B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530D8B" w:rsidRDefault="00530D8B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530D8B" w:rsidRPr="009C6731" w:rsidRDefault="00530D8B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30D8B" w:rsidRDefault="00530D8B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Надати гр. Царьову Вячеславу Сергійовичу, гр. Зражевському Роману Олександровичу та гр. Васильєву Олександру Дмитровичу дозвіл на розробку технічної документації із землеустрою щодо інвентаризації земель, за адресою: Луганська обл., м. Сєвєродонецьк, вулиця Федоренка, 10а, орієнтовною площею 0,5500 га, на яких розташована будівля.</w:t>
      </w:r>
    </w:p>
    <w:p w:rsidR="00530D8B" w:rsidRDefault="00530D8B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Гр. Царьову Вячеславу Сергійовичу, гр. Зражевському Роману Олександровичу та гр. Васильєву Олександру Дмитровичу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530D8B" w:rsidRDefault="00530D8B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530D8B" w:rsidRDefault="00530D8B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530D8B" w:rsidRDefault="00530D8B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30D8B" w:rsidRPr="006453CF" w:rsidRDefault="00530D8B" w:rsidP="00817314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530D8B" w:rsidRDefault="00530D8B" w:rsidP="00817314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530D8B" w:rsidRDefault="00530D8B" w:rsidP="00817314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530D8B" w:rsidRPr="00F55CA0" w:rsidRDefault="00530D8B" w:rsidP="00D81DAF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530D8B" w:rsidRPr="00F55CA0" w:rsidRDefault="00530D8B" w:rsidP="00D81DAF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530D8B" w:rsidRPr="00F55CA0" w:rsidRDefault="00530D8B" w:rsidP="00D81DAF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та архітектури департаменту землеустрою, </w:t>
      </w:r>
    </w:p>
    <w:p w:rsidR="00530D8B" w:rsidRPr="00F55CA0" w:rsidRDefault="00530D8B" w:rsidP="00D81DAF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архітектурно-</w:t>
      </w:r>
    </w:p>
    <w:p w:rsidR="00530D8B" w:rsidRPr="00F55CA0" w:rsidRDefault="00530D8B" w:rsidP="00D81DAF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будівельного контролю      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sectPr w:rsidR="00530D8B" w:rsidRPr="00F55CA0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33180"/>
    <w:rsid w:val="0005165D"/>
    <w:rsid w:val="00054260"/>
    <w:rsid w:val="00063B69"/>
    <w:rsid w:val="00084073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12C1"/>
    <w:rsid w:val="00116474"/>
    <w:rsid w:val="0012519A"/>
    <w:rsid w:val="00127F9E"/>
    <w:rsid w:val="00157BDD"/>
    <w:rsid w:val="001704DB"/>
    <w:rsid w:val="00172324"/>
    <w:rsid w:val="00184515"/>
    <w:rsid w:val="00190EF3"/>
    <w:rsid w:val="0019645D"/>
    <w:rsid w:val="001B7DBA"/>
    <w:rsid w:val="001C28E2"/>
    <w:rsid w:val="001C3406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A671C"/>
    <w:rsid w:val="002B0421"/>
    <w:rsid w:val="002C3806"/>
    <w:rsid w:val="002D750B"/>
    <w:rsid w:val="002E2A59"/>
    <w:rsid w:val="002E3AE4"/>
    <w:rsid w:val="003068AF"/>
    <w:rsid w:val="003141A8"/>
    <w:rsid w:val="00315DF9"/>
    <w:rsid w:val="00321450"/>
    <w:rsid w:val="0032441B"/>
    <w:rsid w:val="003273E6"/>
    <w:rsid w:val="00341C07"/>
    <w:rsid w:val="00346878"/>
    <w:rsid w:val="003678F4"/>
    <w:rsid w:val="00372186"/>
    <w:rsid w:val="003A2848"/>
    <w:rsid w:val="003B514C"/>
    <w:rsid w:val="003C264D"/>
    <w:rsid w:val="003C6EDB"/>
    <w:rsid w:val="003C770F"/>
    <w:rsid w:val="003D2737"/>
    <w:rsid w:val="003D76DD"/>
    <w:rsid w:val="003E0FAB"/>
    <w:rsid w:val="003E1284"/>
    <w:rsid w:val="003F1142"/>
    <w:rsid w:val="003F28F1"/>
    <w:rsid w:val="0040388A"/>
    <w:rsid w:val="00405478"/>
    <w:rsid w:val="004054A0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30D8B"/>
    <w:rsid w:val="005500E9"/>
    <w:rsid w:val="005552DE"/>
    <w:rsid w:val="00564095"/>
    <w:rsid w:val="00565E76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4B2D"/>
    <w:rsid w:val="00626511"/>
    <w:rsid w:val="00627E6F"/>
    <w:rsid w:val="00637D72"/>
    <w:rsid w:val="006453CF"/>
    <w:rsid w:val="00650378"/>
    <w:rsid w:val="00663C53"/>
    <w:rsid w:val="006675C7"/>
    <w:rsid w:val="006677DD"/>
    <w:rsid w:val="00680F8A"/>
    <w:rsid w:val="0068222A"/>
    <w:rsid w:val="00691BAC"/>
    <w:rsid w:val="00694CF2"/>
    <w:rsid w:val="006A0546"/>
    <w:rsid w:val="006C7D8E"/>
    <w:rsid w:val="006E2BC5"/>
    <w:rsid w:val="006F3ECA"/>
    <w:rsid w:val="00716B61"/>
    <w:rsid w:val="00717E93"/>
    <w:rsid w:val="007213DE"/>
    <w:rsid w:val="0072314A"/>
    <w:rsid w:val="00737641"/>
    <w:rsid w:val="007445CF"/>
    <w:rsid w:val="00752E78"/>
    <w:rsid w:val="007751FC"/>
    <w:rsid w:val="00797D45"/>
    <w:rsid w:val="007A7549"/>
    <w:rsid w:val="007B4814"/>
    <w:rsid w:val="007B687B"/>
    <w:rsid w:val="007D1833"/>
    <w:rsid w:val="007E1406"/>
    <w:rsid w:val="007E180A"/>
    <w:rsid w:val="007F451C"/>
    <w:rsid w:val="00804A18"/>
    <w:rsid w:val="00810360"/>
    <w:rsid w:val="00813DCC"/>
    <w:rsid w:val="00817314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778C"/>
    <w:rsid w:val="009C1EFA"/>
    <w:rsid w:val="009C2DE3"/>
    <w:rsid w:val="009C6731"/>
    <w:rsid w:val="009E40ED"/>
    <w:rsid w:val="009F1FA6"/>
    <w:rsid w:val="00A103C3"/>
    <w:rsid w:val="00A123D2"/>
    <w:rsid w:val="00A26BBC"/>
    <w:rsid w:val="00A31A68"/>
    <w:rsid w:val="00A31B32"/>
    <w:rsid w:val="00A40B44"/>
    <w:rsid w:val="00A44D02"/>
    <w:rsid w:val="00A6579D"/>
    <w:rsid w:val="00A73EB2"/>
    <w:rsid w:val="00A85F98"/>
    <w:rsid w:val="00AA122A"/>
    <w:rsid w:val="00AC67BB"/>
    <w:rsid w:val="00AE4776"/>
    <w:rsid w:val="00AF4166"/>
    <w:rsid w:val="00B0357F"/>
    <w:rsid w:val="00B12747"/>
    <w:rsid w:val="00B15B6F"/>
    <w:rsid w:val="00B169E3"/>
    <w:rsid w:val="00B22E46"/>
    <w:rsid w:val="00B33FC8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3A56"/>
    <w:rsid w:val="00BC7C94"/>
    <w:rsid w:val="00BE08C7"/>
    <w:rsid w:val="00BF3168"/>
    <w:rsid w:val="00BF6764"/>
    <w:rsid w:val="00BF77B5"/>
    <w:rsid w:val="00C04A00"/>
    <w:rsid w:val="00C05849"/>
    <w:rsid w:val="00C12CB6"/>
    <w:rsid w:val="00C36597"/>
    <w:rsid w:val="00C37445"/>
    <w:rsid w:val="00C54BCD"/>
    <w:rsid w:val="00C555D5"/>
    <w:rsid w:val="00C571D7"/>
    <w:rsid w:val="00C612C6"/>
    <w:rsid w:val="00C6161F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CF6732"/>
    <w:rsid w:val="00D03F22"/>
    <w:rsid w:val="00D144EB"/>
    <w:rsid w:val="00D177D0"/>
    <w:rsid w:val="00D2635B"/>
    <w:rsid w:val="00D30CC9"/>
    <w:rsid w:val="00D30FC0"/>
    <w:rsid w:val="00D31D7A"/>
    <w:rsid w:val="00D3595D"/>
    <w:rsid w:val="00D433BA"/>
    <w:rsid w:val="00D51B11"/>
    <w:rsid w:val="00D6101A"/>
    <w:rsid w:val="00D659A8"/>
    <w:rsid w:val="00D81DAF"/>
    <w:rsid w:val="00D83E03"/>
    <w:rsid w:val="00D87063"/>
    <w:rsid w:val="00D92FBD"/>
    <w:rsid w:val="00D94309"/>
    <w:rsid w:val="00DB07A1"/>
    <w:rsid w:val="00DB5A52"/>
    <w:rsid w:val="00DC2B90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6C88"/>
    <w:rsid w:val="00EB066A"/>
    <w:rsid w:val="00EB0825"/>
    <w:rsid w:val="00F03981"/>
    <w:rsid w:val="00F37F63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173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1682</Words>
  <Characters>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</cp:revision>
  <cp:lastPrinted>2019-07-03T05:49:00Z</cp:lastPrinted>
  <dcterms:created xsi:type="dcterms:W3CDTF">2019-06-18T12:31:00Z</dcterms:created>
  <dcterms:modified xsi:type="dcterms:W3CDTF">2019-07-18T13:11:00Z</dcterms:modified>
</cp:coreProperties>
</file>