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FE" w:rsidRPr="003E3BCA" w:rsidRDefault="00301FFE" w:rsidP="006E178E">
      <w:pPr>
        <w:pStyle w:val="Title"/>
        <w:rPr>
          <w:lang w:val="uk-UA"/>
        </w:rPr>
      </w:pPr>
      <w:r w:rsidRPr="003E3BCA">
        <w:rPr>
          <w:lang w:val="uk-UA"/>
        </w:rPr>
        <w:t>СЄВЄРОДОНЕЦЬКА МІСЬКА РАДА</w:t>
      </w:r>
    </w:p>
    <w:p w:rsidR="00301FFE" w:rsidRPr="003E3BCA" w:rsidRDefault="00301FFE" w:rsidP="006E178E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СЬОМОГО СКЛИКАННЯ</w:t>
      </w:r>
    </w:p>
    <w:p w:rsidR="00301FFE" w:rsidRPr="007B6C8F" w:rsidRDefault="00301FFE" w:rsidP="006E178E">
      <w:pPr>
        <w:spacing w:line="48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___________________</w:t>
      </w:r>
      <w:r>
        <w:rPr>
          <w:b/>
          <w:bCs/>
        </w:rPr>
        <w:t xml:space="preserve"> (</w:t>
      </w:r>
      <w:r>
        <w:rPr>
          <w:b/>
          <w:bCs/>
          <w:lang w:val="uk-UA"/>
        </w:rPr>
        <w:t>____________</w:t>
      </w:r>
      <w:r>
        <w:rPr>
          <w:b/>
          <w:bCs/>
        </w:rPr>
        <w:t>)</w:t>
      </w:r>
      <w:r w:rsidRPr="007B6C8F">
        <w:rPr>
          <w:b/>
          <w:bCs/>
          <w:lang w:val="uk-UA"/>
        </w:rPr>
        <w:t xml:space="preserve"> сесія</w:t>
      </w:r>
    </w:p>
    <w:p w:rsidR="00301FFE" w:rsidRPr="003E3BCA" w:rsidRDefault="00301FFE" w:rsidP="006E178E">
      <w:pPr>
        <w:spacing w:line="480" w:lineRule="auto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РІШЕННЯ №</w:t>
      </w:r>
    </w:p>
    <w:p w:rsidR="00301FFE" w:rsidRPr="003E3BCA" w:rsidRDefault="00301FFE" w:rsidP="006E178E">
      <w:pPr>
        <w:jc w:val="both"/>
        <w:rPr>
          <w:b/>
          <w:bCs/>
          <w:lang w:val="uk-UA"/>
        </w:rPr>
      </w:pPr>
      <w:r w:rsidRPr="003E3BCA">
        <w:rPr>
          <w:b/>
          <w:bCs/>
          <w:lang w:val="uk-UA"/>
        </w:rPr>
        <w:t>«</w:t>
      </w:r>
      <w:r>
        <w:rPr>
          <w:b/>
          <w:bCs/>
          <w:lang w:val="uk-UA"/>
        </w:rPr>
        <w:t>____</w:t>
      </w:r>
      <w:r w:rsidRPr="003E3BCA">
        <w:rPr>
          <w:b/>
          <w:bCs/>
          <w:lang w:val="uk-UA"/>
        </w:rPr>
        <w:t xml:space="preserve">» </w:t>
      </w:r>
      <w:r>
        <w:rPr>
          <w:b/>
          <w:bCs/>
          <w:lang w:val="uk-UA"/>
        </w:rPr>
        <w:t xml:space="preserve"> ____________</w:t>
      </w:r>
      <w:r w:rsidRPr="003E3BCA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3E3BCA">
        <w:rPr>
          <w:b/>
          <w:bCs/>
          <w:lang w:val="uk-UA"/>
        </w:rPr>
        <w:t xml:space="preserve"> року</w:t>
      </w:r>
    </w:p>
    <w:p w:rsidR="00301FFE" w:rsidRPr="003E3BCA" w:rsidRDefault="00301FFE" w:rsidP="006725DF">
      <w:pPr>
        <w:spacing w:line="360" w:lineRule="auto"/>
        <w:jc w:val="both"/>
        <w:rPr>
          <w:b/>
          <w:bCs/>
          <w:lang w:val="uk-UA"/>
        </w:rPr>
      </w:pPr>
      <w:r w:rsidRPr="003E3BCA">
        <w:rPr>
          <w:b/>
          <w:bCs/>
          <w:lang w:val="uk-UA"/>
        </w:rPr>
        <w:t>м. Сєверодонецьк</w:t>
      </w:r>
    </w:p>
    <w:p w:rsidR="00301FFE" w:rsidRPr="003E3BCA" w:rsidRDefault="00301FFE" w:rsidP="00847CF1">
      <w:pPr>
        <w:ind w:right="5101"/>
        <w:jc w:val="both"/>
        <w:rPr>
          <w:lang w:val="uk-UA"/>
        </w:rPr>
      </w:pPr>
      <w:r w:rsidRPr="003E3BCA">
        <w:rPr>
          <w:lang w:val="uk-UA"/>
        </w:rPr>
        <w:t xml:space="preserve">Про </w:t>
      </w:r>
      <w:r>
        <w:rPr>
          <w:lang w:val="uk-UA"/>
        </w:rPr>
        <w:t xml:space="preserve">внесення змін до рішення 27-ої сесії Сєвєродонецької міської ради від 07.04.2017 року № 1237 «Про </w:t>
      </w:r>
      <w:r w:rsidRPr="003E3BCA">
        <w:rPr>
          <w:lang w:val="uk-UA"/>
        </w:rPr>
        <w:t xml:space="preserve">затвердження 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Сєверодонецької </w:t>
      </w:r>
      <w:r w:rsidRPr="003E3BCA">
        <w:rPr>
          <w:rStyle w:val="FontStyle19"/>
          <w:sz w:val="24"/>
          <w:szCs w:val="24"/>
          <w:lang w:val="uk-UA"/>
        </w:rPr>
        <w:t>міської ради та відділи, що входять до складу департаменту</w:t>
      </w:r>
      <w:r>
        <w:rPr>
          <w:rStyle w:val="FontStyle19"/>
          <w:sz w:val="24"/>
          <w:szCs w:val="24"/>
          <w:lang w:val="uk-UA"/>
        </w:rPr>
        <w:t>»</w:t>
      </w:r>
    </w:p>
    <w:p w:rsidR="00301FFE" w:rsidRPr="003E3BCA" w:rsidRDefault="00301FFE" w:rsidP="006E178E">
      <w:pPr>
        <w:jc w:val="both"/>
        <w:rPr>
          <w:lang w:val="uk-UA"/>
        </w:rPr>
      </w:pPr>
    </w:p>
    <w:p w:rsidR="00301FFE" w:rsidRPr="003E3BCA" w:rsidRDefault="00301FFE" w:rsidP="00847CF1">
      <w:pPr>
        <w:ind w:firstLine="709"/>
        <w:jc w:val="both"/>
        <w:rPr>
          <w:lang w:val="uk-UA"/>
        </w:rPr>
      </w:pPr>
      <w:r>
        <w:rPr>
          <w:lang w:val="uk-UA"/>
        </w:rPr>
        <w:t>Керуючись ст. 26</w:t>
      </w:r>
      <w:r w:rsidRPr="003E3BCA">
        <w:rPr>
          <w:lang w:val="uk-UA"/>
        </w:rPr>
        <w:t xml:space="preserve"> Закону України «Про місцеве самоврядування», на підставі </w:t>
      </w:r>
      <w:r>
        <w:rPr>
          <w:lang w:val="uk-UA"/>
        </w:rPr>
        <w:t xml:space="preserve">розпорядження міського голови від 11.04.2019 року № 158 «Про передачу функціональних обов’язків відділу з соціально – гуманітарних питань та ВПО міської ради у зв’язку з його ліквідацією та </w:t>
      </w:r>
      <w:r w:rsidRPr="003E3BCA">
        <w:rPr>
          <w:lang w:val="uk-UA"/>
        </w:rPr>
        <w:t xml:space="preserve">рішення </w:t>
      </w:r>
      <w:r>
        <w:rPr>
          <w:lang w:val="uk-UA"/>
        </w:rPr>
        <w:t>64</w:t>
      </w:r>
      <w:r w:rsidRPr="003E3BCA">
        <w:rPr>
          <w:lang w:val="uk-UA"/>
        </w:rPr>
        <w:t>-</w:t>
      </w:r>
      <w:r>
        <w:rPr>
          <w:lang w:val="uk-UA"/>
        </w:rPr>
        <w:t>о</w:t>
      </w:r>
      <w:r w:rsidRPr="003E3BCA">
        <w:rPr>
          <w:lang w:val="uk-UA"/>
        </w:rPr>
        <w:t xml:space="preserve">ї сесії Сєверодонецької міської ради від </w:t>
      </w:r>
      <w:r>
        <w:rPr>
          <w:lang w:val="uk-UA"/>
        </w:rPr>
        <w:t>15.05.2019</w:t>
      </w:r>
      <w:r w:rsidRPr="003E3BCA">
        <w:rPr>
          <w:lang w:val="uk-UA"/>
        </w:rPr>
        <w:t xml:space="preserve"> року №</w:t>
      </w:r>
      <w:r>
        <w:rPr>
          <w:lang w:val="uk-UA"/>
        </w:rPr>
        <w:t xml:space="preserve"> 3695</w:t>
      </w:r>
      <w:r w:rsidRPr="003E3BCA">
        <w:rPr>
          <w:lang w:val="uk-UA"/>
        </w:rPr>
        <w:t xml:space="preserve"> «</w:t>
      </w:r>
      <w:r w:rsidRPr="00B12617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внесення змін до окремих </w:t>
      </w:r>
      <w:r w:rsidRPr="00B12617">
        <w:rPr>
          <w:color w:val="000000"/>
          <w:lang w:val="uk-UA"/>
        </w:rPr>
        <w:t xml:space="preserve">штатних розписів виконавчих органів Сєвєродонецької міської ради </w:t>
      </w:r>
      <w:r>
        <w:rPr>
          <w:color w:val="000000"/>
          <w:lang w:val="uk-UA"/>
        </w:rPr>
        <w:t>на 2019 рік</w:t>
      </w:r>
      <w:r w:rsidRPr="003E3BCA">
        <w:rPr>
          <w:lang w:val="uk-UA"/>
        </w:rPr>
        <w:t>», Сєверодонецька міська рада</w:t>
      </w:r>
    </w:p>
    <w:p w:rsidR="00301FFE" w:rsidRPr="003E3BCA" w:rsidRDefault="00301FFE" w:rsidP="006725DF">
      <w:pPr>
        <w:ind w:firstLine="709"/>
        <w:jc w:val="both"/>
        <w:rPr>
          <w:b/>
          <w:bCs/>
          <w:lang w:val="uk-UA"/>
        </w:rPr>
      </w:pPr>
    </w:p>
    <w:p w:rsidR="00301FFE" w:rsidRPr="003E3BCA" w:rsidRDefault="00301FFE" w:rsidP="006E178E">
      <w:pPr>
        <w:spacing w:line="360" w:lineRule="auto"/>
        <w:ind w:firstLine="709"/>
        <w:jc w:val="both"/>
        <w:rPr>
          <w:b/>
          <w:bCs/>
          <w:lang w:val="uk-UA"/>
        </w:rPr>
      </w:pPr>
      <w:r w:rsidRPr="003E3BCA">
        <w:rPr>
          <w:b/>
          <w:bCs/>
          <w:lang w:val="uk-UA"/>
        </w:rPr>
        <w:t>ВИРІШИЛА:</w:t>
      </w:r>
    </w:p>
    <w:p w:rsidR="00301FFE" w:rsidRPr="003E3BCA" w:rsidRDefault="00301FFE" w:rsidP="00EE07AF">
      <w:pPr>
        <w:numPr>
          <w:ilvl w:val="0"/>
          <w:numId w:val="12"/>
        </w:numPr>
        <w:tabs>
          <w:tab w:val="clear" w:pos="720"/>
          <w:tab w:val="num" w:pos="1260"/>
        </w:tabs>
        <w:ind w:left="0" w:firstLine="720"/>
        <w:jc w:val="both"/>
        <w:rPr>
          <w:rStyle w:val="FontStyle19"/>
          <w:sz w:val="24"/>
          <w:szCs w:val="24"/>
          <w:lang w:val="uk-UA"/>
        </w:rPr>
      </w:pPr>
      <w:r>
        <w:rPr>
          <w:lang w:val="uk-UA"/>
        </w:rPr>
        <w:t xml:space="preserve">Внести зміни та затвердити в новій редакції п. 1 рішення 27-ої сесії Сєвєродонецької міської ради від 07.04.2017 року № 1237 «Про </w:t>
      </w:r>
      <w:r w:rsidRPr="003E3BCA">
        <w:rPr>
          <w:lang w:val="uk-UA"/>
        </w:rPr>
        <w:t xml:space="preserve">затвердження 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Сєверодонецької </w:t>
      </w:r>
      <w:r w:rsidRPr="003E3BCA">
        <w:rPr>
          <w:rStyle w:val="FontStyle19"/>
          <w:sz w:val="24"/>
          <w:szCs w:val="24"/>
          <w:lang w:val="uk-UA"/>
        </w:rPr>
        <w:t>міської ради та відділи, що входять до складу департаменту</w:t>
      </w:r>
      <w:r>
        <w:rPr>
          <w:rStyle w:val="FontStyle19"/>
          <w:sz w:val="24"/>
          <w:szCs w:val="24"/>
          <w:lang w:val="uk-UA"/>
        </w:rPr>
        <w:t>» (додатки 1, 3)</w:t>
      </w:r>
      <w:r w:rsidRPr="003E3BCA">
        <w:rPr>
          <w:rStyle w:val="FontStyle19"/>
          <w:sz w:val="24"/>
          <w:szCs w:val="24"/>
          <w:lang w:val="uk-UA"/>
        </w:rPr>
        <w:t>:</w:t>
      </w:r>
    </w:p>
    <w:p w:rsidR="00301FFE" w:rsidRPr="003E3BCA" w:rsidRDefault="00301FFE" w:rsidP="00EE07AF">
      <w:pPr>
        <w:tabs>
          <w:tab w:val="num" w:pos="1260"/>
        </w:tabs>
        <w:ind w:firstLine="756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sz w:val="24"/>
          <w:szCs w:val="24"/>
          <w:lang w:val="uk-UA"/>
        </w:rPr>
        <w:t xml:space="preserve">Додаток </w:t>
      </w:r>
      <w:r w:rsidRPr="003E3BCA">
        <w:rPr>
          <w:rStyle w:val="FontStyle19"/>
          <w:sz w:val="24"/>
          <w:szCs w:val="24"/>
          <w:lang w:val="uk-UA"/>
        </w:rPr>
        <w:t xml:space="preserve">1. Положення про 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Сєверодонецької</w:t>
      </w:r>
      <w:r w:rsidRPr="003E3BCA">
        <w:rPr>
          <w:rStyle w:val="FontStyle19"/>
          <w:sz w:val="24"/>
          <w:szCs w:val="24"/>
          <w:lang w:val="uk-UA"/>
        </w:rPr>
        <w:t xml:space="preserve"> міської ради.</w:t>
      </w:r>
    </w:p>
    <w:p w:rsidR="00301FFE" w:rsidRPr="003E3BCA" w:rsidRDefault="00301FFE" w:rsidP="00EE07AF">
      <w:pPr>
        <w:tabs>
          <w:tab w:val="num" w:pos="1260"/>
        </w:tabs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3. Положення про відділ </w:t>
      </w:r>
      <w:r w:rsidRPr="003E3BCA">
        <w:rPr>
          <w:lang w:val="uk-UA"/>
        </w:rPr>
        <w:t>інвестиційної політики</w:t>
      </w:r>
      <w:r w:rsidRPr="003E3BCA">
        <w:rPr>
          <w:rStyle w:val="FontStyle19"/>
          <w:sz w:val="24"/>
          <w:szCs w:val="24"/>
          <w:lang w:val="uk-UA"/>
        </w:rPr>
        <w:t xml:space="preserve">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Сєверодонецької</w:t>
      </w:r>
      <w:r w:rsidRPr="003E3BCA">
        <w:rPr>
          <w:rStyle w:val="FontStyle19"/>
          <w:sz w:val="24"/>
          <w:szCs w:val="24"/>
          <w:lang w:val="uk-UA"/>
        </w:rPr>
        <w:t xml:space="preserve"> міської ради.</w:t>
      </w:r>
    </w:p>
    <w:p w:rsidR="00301FFE" w:rsidRPr="00EE07AF" w:rsidRDefault="00301FFE" w:rsidP="00A97E72">
      <w:pPr>
        <w:pStyle w:val="ListParagraph"/>
        <w:tabs>
          <w:tab w:val="left" w:pos="1276"/>
        </w:tabs>
        <w:jc w:val="both"/>
        <w:rPr>
          <w:rStyle w:val="FontStyle19"/>
          <w:color w:val="FFFFFF"/>
          <w:sz w:val="24"/>
          <w:szCs w:val="24"/>
          <w:lang w:val="ru-RU"/>
        </w:rPr>
      </w:pPr>
      <w:r>
        <w:rPr>
          <w:rStyle w:val="FontStyle19"/>
          <w:color w:val="000000"/>
          <w:sz w:val="24"/>
          <w:szCs w:val="24"/>
        </w:rPr>
        <w:t>3.</w:t>
      </w:r>
      <w:r>
        <w:rPr>
          <w:rStyle w:val="FontStyle19"/>
          <w:color w:val="000000"/>
          <w:sz w:val="24"/>
          <w:szCs w:val="24"/>
        </w:rPr>
        <w:tab/>
      </w:r>
      <w:r w:rsidRPr="00EE07AF">
        <w:rPr>
          <w:rStyle w:val="FontStyle19"/>
          <w:color w:val="000000"/>
          <w:sz w:val="24"/>
          <w:szCs w:val="24"/>
        </w:rPr>
        <w:t xml:space="preserve">Дане рішення підлягає оприлюдненню. </w:t>
      </w:r>
    </w:p>
    <w:p w:rsidR="00301FFE" w:rsidRPr="00D32100" w:rsidRDefault="00301FFE" w:rsidP="00A97E72">
      <w:pPr>
        <w:pStyle w:val="ListParagraph"/>
        <w:tabs>
          <w:tab w:val="num" w:pos="1260"/>
        </w:tabs>
        <w:spacing w:after="120" w:line="240" w:lineRule="auto"/>
        <w:ind w:left="714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E07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E07A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E07AF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даного рішення покласти на комісію з питань планування бюджету</w:t>
      </w:r>
      <w:r w:rsidRPr="00EE07AF">
        <w:rPr>
          <w:rFonts w:ascii="Times New Roman" w:hAnsi="Times New Roman" w:cs="Times New Roman"/>
          <w:sz w:val="24"/>
          <w:szCs w:val="24"/>
        </w:rPr>
        <w:t xml:space="preserve"> та фінансів. </w:t>
      </w:r>
    </w:p>
    <w:p w:rsidR="00301FFE" w:rsidRDefault="00301FFE" w:rsidP="00A97E72">
      <w:pPr>
        <w:pStyle w:val="PlainText"/>
        <w:rPr>
          <w:rStyle w:val="FontStyle19"/>
          <w:b/>
          <w:bCs/>
          <w:sz w:val="24"/>
          <w:szCs w:val="24"/>
          <w:lang w:val="uk-UA"/>
        </w:rPr>
      </w:pPr>
      <w:r>
        <w:rPr>
          <w:rStyle w:val="FontStyle19"/>
          <w:b/>
          <w:bCs/>
          <w:sz w:val="24"/>
          <w:szCs w:val="24"/>
          <w:lang w:val="uk-UA"/>
        </w:rPr>
        <w:t>Секретар міської ради,</w:t>
      </w:r>
    </w:p>
    <w:p w:rsidR="00301FFE" w:rsidRPr="003E3BCA" w:rsidRDefault="00301FFE" w:rsidP="00A97E72">
      <w:pPr>
        <w:pStyle w:val="PlainText"/>
        <w:rPr>
          <w:rStyle w:val="FontStyle19"/>
          <w:b/>
          <w:bCs/>
          <w:sz w:val="24"/>
          <w:szCs w:val="24"/>
          <w:lang w:val="uk-UA"/>
        </w:rPr>
      </w:pPr>
      <w:r>
        <w:rPr>
          <w:rStyle w:val="FontStyle19"/>
          <w:b/>
          <w:bCs/>
          <w:sz w:val="24"/>
          <w:szCs w:val="24"/>
          <w:lang w:val="uk-UA"/>
        </w:rPr>
        <w:t>В.о. міського голови</w:t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>В.П.Ткачук</w:t>
      </w:r>
    </w:p>
    <w:p w:rsidR="00301FFE" w:rsidRPr="00984F50" w:rsidRDefault="00301FFE" w:rsidP="00D32100">
      <w:pPr>
        <w:jc w:val="both"/>
        <w:rPr>
          <w:b/>
          <w:bCs/>
          <w:color w:val="FFFFFF"/>
          <w:lang w:val="uk-UA"/>
        </w:rPr>
      </w:pPr>
      <w:r w:rsidRPr="00984F50">
        <w:rPr>
          <w:b/>
          <w:bCs/>
          <w:color w:val="FFFFFF"/>
          <w:lang w:val="uk-UA"/>
        </w:rPr>
        <w:t>Підготував:</w:t>
      </w:r>
    </w:p>
    <w:p w:rsidR="00301FFE" w:rsidRPr="00847CF1" w:rsidRDefault="00301FFE" w:rsidP="00D32100">
      <w:pPr>
        <w:jc w:val="both"/>
        <w:rPr>
          <w:lang w:val="uk-UA"/>
        </w:rPr>
      </w:pPr>
      <w:r w:rsidRPr="00847CF1">
        <w:rPr>
          <w:lang w:val="uk-UA"/>
        </w:rPr>
        <w:t xml:space="preserve">Директор департаменту економічного </w:t>
      </w:r>
    </w:p>
    <w:p w:rsidR="00301FFE" w:rsidRPr="00847CF1" w:rsidRDefault="00301FFE" w:rsidP="00D32100">
      <w:pPr>
        <w:spacing w:line="360" w:lineRule="auto"/>
        <w:jc w:val="both"/>
        <w:rPr>
          <w:lang w:val="uk-UA"/>
        </w:rPr>
      </w:pPr>
      <w:r w:rsidRPr="00847CF1">
        <w:rPr>
          <w:lang w:val="uk-UA"/>
        </w:rPr>
        <w:t>розвитку міської ради</w:t>
      </w:r>
      <w:r w:rsidRPr="00847CF1">
        <w:rPr>
          <w:lang w:val="uk-UA"/>
        </w:rPr>
        <w:tab/>
      </w:r>
      <w:r w:rsidRPr="00847CF1">
        <w:rPr>
          <w:lang w:val="uk-UA"/>
        </w:rPr>
        <w:tab/>
      </w:r>
      <w:r w:rsidRPr="00847CF1">
        <w:rPr>
          <w:lang w:val="uk-UA"/>
        </w:rPr>
        <w:tab/>
      </w:r>
      <w:r w:rsidRPr="00847CF1">
        <w:rPr>
          <w:lang w:val="uk-UA"/>
        </w:rPr>
        <w:tab/>
      </w:r>
      <w:r w:rsidRPr="00847CF1">
        <w:rPr>
          <w:lang w:val="uk-UA"/>
        </w:rPr>
        <w:tab/>
      </w:r>
      <w:r w:rsidRPr="00847CF1">
        <w:rPr>
          <w:lang w:val="uk-UA"/>
        </w:rPr>
        <w:tab/>
      </w:r>
      <w:r>
        <w:rPr>
          <w:lang w:val="uk-UA"/>
        </w:rPr>
        <w:tab/>
      </w:r>
      <w:r w:rsidRPr="00847CF1">
        <w:rPr>
          <w:lang w:val="uk-UA"/>
        </w:rPr>
        <w:tab/>
      </w:r>
      <w:r>
        <w:rPr>
          <w:lang w:val="uk-UA"/>
        </w:rPr>
        <w:t>А.І.Вернер</w:t>
      </w:r>
    </w:p>
    <w:p w:rsidR="00301FFE" w:rsidRPr="00847CF1" w:rsidRDefault="00301FFE" w:rsidP="00582034">
      <w:pPr>
        <w:jc w:val="both"/>
        <w:rPr>
          <w:lang w:val="uk-UA"/>
        </w:rPr>
      </w:pPr>
      <w:r w:rsidRPr="00847CF1">
        <w:rPr>
          <w:lang w:val="uk-UA"/>
        </w:rPr>
        <w:br w:type="page"/>
      </w:r>
    </w:p>
    <w:p w:rsidR="00301FFE" w:rsidRPr="003E3BCA" w:rsidRDefault="00301FFE" w:rsidP="00963E2F">
      <w:pPr>
        <w:pStyle w:val="Heading2"/>
        <w:ind w:left="5529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Додаток 1</w:t>
      </w:r>
    </w:p>
    <w:p w:rsidR="00301FFE" w:rsidRPr="003E3BCA" w:rsidRDefault="00301FFE" w:rsidP="00963E2F">
      <w:pPr>
        <w:ind w:left="5529"/>
        <w:jc w:val="both"/>
        <w:rPr>
          <w:lang w:val="uk-UA"/>
        </w:rPr>
      </w:pPr>
      <w:r w:rsidRPr="003E3BCA">
        <w:rPr>
          <w:lang w:val="uk-UA"/>
        </w:rPr>
        <w:t>до рішення</w:t>
      </w:r>
      <w:r>
        <w:rPr>
          <w:lang w:val="uk-UA"/>
        </w:rPr>
        <w:t xml:space="preserve"> _______</w:t>
      </w:r>
      <w:r w:rsidRPr="003E3BCA">
        <w:rPr>
          <w:lang w:val="uk-UA"/>
        </w:rPr>
        <w:t xml:space="preserve"> сесії міської ради</w:t>
      </w:r>
    </w:p>
    <w:p w:rsidR="00301FFE" w:rsidRPr="003E3BCA" w:rsidRDefault="00301FFE" w:rsidP="00963E2F">
      <w:pPr>
        <w:ind w:left="5529"/>
        <w:jc w:val="both"/>
        <w:rPr>
          <w:lang w:val="uk-UA"/>
        </w:rPr>
      </w:pPr>
      <w:r w:rsidRPr="003E3BCA">
        <w:rPr>
          <w:lang w:val="uk-UA"/>
        </w:rPr>
        <w:t>від «</w:t>
      </w:r>
      <w:r>
        <w:rPr>
          <w:lang w:val="uk-UA"/>
        </w:rPr>
        <w:t>___»________</w:t>
      </w:r>
      <w:r w:rsidRPr="003E3BCA">
        <w:rPr>
          <w:lang w:val="uk-UA"/>
        </w:rPr>
        <w:t>201</w:t>
      </w:r>
      <w:r>
        <w:rPr>
          <w:lang w:val="uk-UA"/>
        </w:rPr>
        <w:t>9</w:t>
      </w:r>
      <w:r w:rsidRPr="003E3BCA">
        <w:rPr>
          <w:lang w:val="uk-UA"/>
        </w:rPr>
        <w:t xml:space="preserve"> року</w:t>
      </w:r>
      <w:r>
        <w:rPr>
          <w:lang w:val="uk-UA"/>
        </w:rPr>
        <w:t xml:space="preserve"> </w:t>
      </w:r>
      <w:r w:rsidRPr="003E3BCA">
        <w:rPr>
          <w:lang w:val="uk-UA"/>
        </w:rPr>
        <w:t xml:space="preserve">№ </w:t>
      </w:r>
      <w:r>
        <w:rPr>
          <w:lang w:val="uk-UA"/>
        </w:rPr>
        <w:t>______</w:t>
      </w:r>
    </w:p>
    <w:p w:rsidR="00301FFE" w:rsidRPr="003E3BCA" w:rsidRDefault="00301FFE" w:rsidP="00D128C7">
      <w:pPr>
        <w:pStyle w:val="BodyTextIndent"/>
        <w:spacing w:after="0"/>
        <w:ind w:left="5409" w:firstLine="709"/>
        <w:jc w:val="both"/>
        <w:rPr>
          <w:lang w:val="uk-UA"/>
        </w:rPr>
      </w:pPr>
    </w:p>
    <w:p w:rsidR="00301FFE" w:rsidRDefault="00301FFE" w:rsidP="003015DB">
      <w:pPr>
        <w:pStyle w:val="Heading3"/>
        <w:rPr>
          <w:rStyle w:val="FontStyle19"/>
          <w:sz w:val="24"/>
          <w:szCs w:val="24"/>
        </w:rPr>
      </w:pPr>
    </w:p>
    <w:p w:rsidR="00301FFE" w:rsidRPr="003E3BCA" w:rsidRDefault="00301FFE" w:rsidP="003015DB">
      <w:pPr>
        <w:pStyle w:val="Heading3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ПОЛОЖЕННЯ</w:t>
      </w:r>
    </w:p>
    <w:p w:rsidR="00301FFE" w:rsidRPr="003E3BCA" w:rsidRDefault="00301FFE" w:rsidP="003015DB">
      <w:pPr>
        <w:jc w:val="center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ПРО ДЕПАРТАМЕНТ ЕКОНОМІЧНОГО РОЗВИТКУ</w:t>
      </w:r>
    </w:p>
    <w:p w:rsidR="00301FFE" w:rsidRPr="003E3BCA" w:rsidRDefault="00301FFE" w:rsidP="003015DB">
      <w:pPr>
        <w:jc w:val="center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СЄВЄРОДОНЕЦЬКОЇ МІСЬКОЇ РАДИ</w:t>
      </w:r>
    </w:p>
    <w:p w:rsidR="00301FFE" w:rsidRPr="003E3BCA" w:rsidRDefault="00301FFE" w:rsidP="00D632CF">
      <w:pPr>
        <w:pStyle w:val="Style4"/>
        <w:widowControl/>
        <w:spacing w:before="240" w:after="240" w:line="240" w:lineRule="auto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1. ЗАГАЛЬНІ ПОЛОЖЕННЯ</w:t>
      </w:r>
    </w:p>
    <w:p w:rsidR="00301FFE" w:rsidRPr="003E3BCA" w:rsidRDefault="00301FFE" w:rsidP="00DF181C">
      <w:pPr>
        <w:spacing w:after="60"/>
        <w:ind w:left="539" w:hanging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1.1.</w:t>
      </w:r>
      <w:r w:rsidRPr="003E3BCA">
        <w:rPr>
          <w:rStyle w:val="FontStyle19"/>
          <w:sz w:val="24"/>
          <w:szCs w:val="24"/>
          <w:lang w:val="uk-UA"/>
        </w:rPr>
        <w:tab/>
        <w:t xml:space="preserve">Департамент економічного розвитку </w:t>
      </w:r>
      <w:r w:rsidRPr="003E3BCA">
        <w:rPr>
          <w:lang w:val="uk-UA"/>
        </w:rPr>
        <w:t>Сєверодонецької</w:t>
      </w:r>
      <w:r w:rsidRPr="003E3BCA">
        <w:rPr>
          <w:rStyle w:val="FontStyle19"/>
          <w:sz w:val="24"/>
          <w:szCs w:val="24"/>
          <w:lang w:val="uk-UA"/>
        </w:rPr>
        <w:t xml:space="preserve"> міської ради (далі - Департамент) створюється міською радою відповідно до Закону України "Про місцеве самоврядування в Україні", як виконавчий орган Сєверодонецької міської ради, для виконання повноважень віднесених до відання виконавчих органів міської ради.</w:t>
      </w:r>
    </w:p>
    <w:p w:rsidR="00301FFE" w:rsidRPr="003E3BCA" w:rsidRDefault="00301FFE" w:rsidP="00CA6FAD">
      <w:pPr>
        <w:spacing w:after="60"/>
        <w:ind w:left="539" w:hanging="539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1.2.</w:t>
      </w:r>
      <w:r w:rsidRPr="003E3BCA">
        <w:rPr>
          <w:rStyle w:val="FontStyle19"/>
          <w:sz w:val="24"/>
          <w:szCs w:val="24"/>
          <w:lang w:val="uk-UA"/>
        </w:rPr>
        <w:tab/>
        <w:t>У своїй роботі Департамент керуєтьс</w:t>
      </w:r>
      <w:r w:rsidRPr="003E3BCA">
        <w:rPr>
          <w:lang w:val="uk-UA"/>
        </w:rPr>
        <w:t>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Сєверодонецької міської ради та цим положенням.</w:t>
      </w:r>
    </w:p>
    <w:p w:rsidR="00301FFE" w:rsidRPr="003E3BCA" w:rsidRDefault="00301FFE" w:rsidP="00CA6FAD">
      <w:pPr>
        <w:pStyle w:val="PlainText"/>
        <w:spacing w:after="60"/>
        <w:ind w:left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До компетенції Департаменту входять повноваження виконавчих органів міської ради у сфері соціально-економічного розвитку та планування, інвестиційної політики, транспорту та зв`язку.</w:t>
      </w:r>
    </w:p>
    <w:p w:rsidR="00301FFE" w:rsidRDefault="00301FFE" w:rsidP="00CA6FAD">
      <w:pPr>
        <w:pStyle w:val="Style6"/>
        <w:widowControl/>
        <w:numPr>
          <w:ilvl w:val="1"/>
          <w:numId w:val="5"/>
        </w:numPr>
        <w:tabs>
          <w:tab w:val="clear" w:pos="360"/>
          <w:tab w:val="left" w:pos="514"/>
          <w:tab w:val="num" w:pos="540"/>
        </w:tabs>
        <w:spacing w:after="60" w:line="240" w:lineRule="auto"/>
        <w:ind w:left="539" w:hanging="53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0A30ED">
        <w:rPr>
          <w:rStyle w:val="st42"/>
          <w:lang w:val="uk-UA"/>
        </w:rPr>
        <w:t xml:space="preserve">є підзвітним і підконтрольним </w:t>
      </w:r>
      <w:r w:rsidRPr="003E3BCA">
        <w:rPr>
          <w:rStyle w:val="FontStyle19"/>
          <w:sz w:val="24"/>
          <w:szCs w:val="24"/>
          <w:lang w:val="uk-UA"/>
        </w:rPr>
        <w:t>міській</w:t>
      </w:r>
      <w:r w:rsidRPr="000A30ED">
        <w:rPr>
          <w:rStyle w:val="st42"/>
          <w:lang w:val="uk-UA"/>
        </w:rPr>
        <w:t xml:space="preserve"> раді, підпорядкованими її виконавчому комітету, міському голові</w:t>
      </w:r>
      <w:r>
        <w:rPr>
          <w:rStyle w:val="st42"/>
          <w:lang w:val="uk-UA"/>
        </w:rPr>
        <w:t xml:space="preserve"> та</w:t>
      </w:r>
      <w:r w:rsidRPr="000A30ED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заступнику міського голови</w:t>
      </w:r>
      <w:r>
        <w:rPr>
          <w:rStyle w:val="FontStyle19"/>
          <w:sz w:val="24"/>
          <w:szCs w:val="24"/>
          <w:lang w:val="uk-UA"/>
        </w:rPr>
        <w:t xml:space="preserve"> згідно наданих повноважень.</w:t>
      </w:r>
    </w:p>
    <w:p w:rsidR="00301FFE" w:rsidRPr="003E3BCA" w:rsidRDefault="00301FFE" w:rsidP="00C27155">
      <w:pPr>
        <w:pStyle w:val="Style6"/>
        <w:widowControl/>
        <w:numPr>
          <w:ilvl w:val="1"/>
          <w:numId w:val="5"/>
        </w:numPr>
        <w:tabs>
          <w:tab w:val="clear" w:pos="360"/>
          <w:tab w:val="left" w:pos="514"/>
          <w:tab w:val="num" w:pos="540"/>
        </w:tabs>
        <w:spacing w:after="60"/>
        <w:ind w:left="540" w:hanging="540"/>
        <w:rPr>
          <w:lang w:val="uk-UA"/>
        </w:rPr>
      </w:pPr>
      <w:r w:rsidRPr="003E3BCA">
        <w:rPr>
          <w:lang w:val="uk-UA"/>
        </w:rPr>
        <w:t xml:space="preserve">Міська рада зобов’язана створювати умови для нормальної роботи і підвищення кваліфікації працівників Департаменту, забезпечувати їх окремим приміщенням, телефонним зв’язком, сучасними засобами оргтехніки, транспортом для виконання службових обов’язків, законодавчими та іншими нормативними актами і довідковими матеріалами, іншими посібниками та літературою з питань соціально-економічного розвитку, інвестиційної та регуляторної політики, </w:t>
      </w:r>
      <w:r w:rsidRPr="003E3BCA">
        <w:rPr>
          <w:rStyle w:val="FontStyle19"/>
          <w:sz w:val="24"/>
          <w:szCs w:val="24"/>
          <w:lang w:val="uk-UA"/>
        </w:rPr>
        <w:t>контролю за споживчим ринком міста, транспорту та зв`язку</w:t>
      </w:r>
      <w:r>
        <w:rPr>
          <w:lang w:val="uk-UA"/>
        </w:rPr>
        <w:t xml:space="preserve">, </w:t>
      </w:r>
      <w:r w:rsidRPr="009D5565">
        <w:rPr>
          <w:color w:val="000000"/>
          <w:lang w:val="uk-UA"/>
        </w:rPr>
        <w:t>інтеграції та адаптації внутрішньо - переміщених осіб, проведення децентралізації та об’єднання територіальних громад.</w:t>
      </w:r>
    </w:p>
    <w:p w:rsidR="00301FFE" w:rsidRPr="003E3BCA" w:rsidRDefault="00301FFE" w:rsidP="00CA6FAD">
      <w:pPr>
        <w:pStyle w:val="Style6"/>
        <w:widowControl/>
        <w:numPr>
          <w:ilvl w:val="1"/>
          <w:numId w:val="5"/>
        </w:numPr>
        <w:tabs>
          <w:tab w:val="clear" w:pos="360"/>
          <w:tab w:val="left" w:pos="514"/>
          <w:tab w:val="num" w:pos="540"/>
        </w:tabs>
        <w:spacing w:after="60"/>
        <w:ind w:left="540" w:hanging="540"/>
        <w:rPr>
          <w:lang w:val="uk-UA"/>
        </w:rPr>
      </w:pPr>
      <w:r w:rsidRPr="003E3BCA">
        <w:rPr>
          <w:lang w:val="uk-UA"/>
        </w:rPr>
        <w:t xml:space="preserve">До складу Департаменту входять </w:t>
      </w:r>
      <w:r>
        <w:rPr>
          <w:lang w:val="uk-UA"/>
        </w:rPr>
        <w:t>два</w:t>
      </w:r>
      <w:r w:rsidRPr="003E3BCA">
        <w:rPr>
          <w:lang w:val="uk-UA"/>
        </w:rPr>
        <w:t xml:space="preserve"> відділи і сектор у т.ч.:</w:t>
      </w:r>
    </w:p>
    <w:p w:rsidR="00301FFE" w:rsidRPr="003E3BCA" w:rsidRDefault="00301FFE" w:rsidP="00CA6FAD">
      <w:pPr>
        <w:pStyle w:val="Style6"/>
        <w:widowControl/>
        <w:numPr>
          <w:ilvl w:val="0"/>
          <w:numId w:val="8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соціально-економічного розвитку.</w:t>
      </w:r>
    </w:p>
    <w:p w:rsidR="00301FFE" w:rsidRPr="003E3BCA" w:rsidRDefault="00301FFE" w:rsidP="00CA6FAD">
      <w:pPr>
        <w:pStyle w:val="Style6"/>
        <w:widowControl/>
        <w:numPr>
          <w:ilvl w:val="0"/>
          <w:numId w:val="8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інвестиційної політики.</w:t>
      </w:r>
    </w:p>
    <w:p w:rsidR="00301FFE" w:rsidRPr="003E3BCA" w:rsidRDefault="00301FFE" w:rsidP="003015DB">
      <w:pPr>
        <w:pStyle w:val="Style6"/>
        <w:widowControl/>
        <w:numPr>
          <w:ilvl w:val="0"/>
          <w:numId w:val="8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Сектор транспорту та зв’язку.</w:t>
      </w:r>
    </w:p>
    <w:p w:rsidR="00301FFE" w:rsidRPr="003E3BCA" w:rsidRDefault="00301FFE" w:rsidP="003015DB">
      <w:pPr>
        <w:pStyle w:val="PlainText"/>
        <w:spacing w:before="240" w:after="240"/>
        <w:jc w:val="center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2. ОСНОВНІ ЗАВДАННЯ</w:t>
      </w:r>
    </w:p>
    <w:p w:rsidR="00301FFE" w:rsidRPr="003E3BCA" w:rsidRDefault="00301FFE" w:rsidP="00D15821">
      <w:pPr>
        <w:pStyle w:val="PlainText"/>
        <w:spacing w:after="60"/>
        <w:ind w:firstLine="56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Основними завданнями Департаменту є:</w:t>
      </w:r>
    </w:p>
    <w:p w:rsidR="00301FFE" w:rsidRPr="003E3BCA" w:rsidRDefault="00301FFE" w:rsidP="00F243BF">
      <w:pPr>
        <w:pStyle w:val="PlainText"/>
        <w:tabs>
          <w:tab w:val="left" w:pos="54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2.1.</w:t>
      </w:r>
      <w:r w:rsidRPr="003E3BCA">
        <w:rPr>
          <w:rStyle w:val="FontStyle19"/>
          <w:sz w:val="24"/>
          <w:szCs w:val="24"/>
          <w:lang w:val="uk-UA"/>
        </w:rPr>
        <w:tab/>
        <w:t>Реалізація державної та місцевої політики у сфері економічного та соціального розвитку міста.</w:t>
      </w:r>
    </w:p>
    <w:p w:rsidR="00301FFE" w:rsidRPr="003E3BCA" w:rsidRDefault="00301FFE" w:rsidP="00F243BF">
      <w:pPr>
        <w:pStyle w:val="PlainText"/>
        <w:tabs>
          <w:tab w:val="left" w:pos="54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Визначення пріоритетів соціально-економічного розвитку міста та напрямків структурної перебудови його економіки.</w:t>
      </w:r>
    </w:p>
    <w:p w:rsidR="00301FFE" w:rsidRPr="003E3BCA" w:rsidRDefault="00301FFE" w:rsidP="00F243BF">
      <w:pPr>
        <w:pStyle w:val="Style10"/>
        <w:widowControl/>
        <w:tabs>
          <w:tab w:val="left" w:pos="567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2.3.</w:t>
      </w:r>
      <w:r w:rsidRPr="003E3BCA">
        <w:rPr>
          <w:rStyle w:val="FontStyle19"/>
          <w:sz w:val="24"/>
          <w:szCs w:val="24"/>
          <w:lang w:val="uk-UA"/>
        </w:rPr>
        <w:tab/>
        <w:t xml:space="preserve">Розробка програм соціально-економічного та культурного розвитку міста, </w:t>
      </w:r>
      <w:r w:rsidRPr="003E3BCA">
        <w:rPr>
          <w:rStyle w:val="FontStyle19"/>
          <w:sz w:val="24"/>
          <w:szCs w:val="24"/>
          <w:lang w:val="uk-UA" w:eastAsia="uk-UA"/>
        </w:rPr>
        <w:t>цільових програм згідно функціональної компетенції відділу</w:t>
      </w:r>
      <w:r w:rsidRPr="003E3BCA">
        <w:rPr>
          <w:rStyle w:val="FontStyle19"/>
          <w:sz w:val="24"/>
          <w:szCs w:val="24"/>
          <w:lang w:val="uk-UA"/>
        </w:rPr>
        <w:t>, аналіз їх виконання.</w:t>
      </w:r>
    </w:p>
    <w:p w:rsidR="00301FFE" w:rsidRPr="003E3BCA" w:rsidRDefault="00301FFE" w:rsidP="00F243BF">
      <w:pPr>
        <w:pStyle w:val="Style10"/>
        <w:widowControl/>
        <w:tabs>
          <w:tab w:val="left" w:pos="567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2.4.</w:t>
      </w:r>
      <w:r w:rsidRPr="003E3BCA">
        <w:rPr>
          <w:rStyle w:val="FontStyle19"/>
          <w:sz w:val="24"/>
          <w:szCs w:val="24"/>
          <w:lang w:val="uk-UA"/>
        </w:rPr>
        <w:tab/>
        <w:t>Керівництво процесом розробки стратегії міста.</w:t>
      </w:r>
    </w:p>
    <w:p w:rsidR="00301FFE" w:rsidRPr="003E3BCA" w:rsidRDefault="00301FFE" w:rsidP="00F243BF">
      <w:pPr>
        <w:pStyle w:val="Style10"/>
        <w:widowControl/>
        <w:tabs>
          <w:tab w:val="left" w:pos="709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2.5.</w:t>
      </w:r>
      <w:r w:rsidRPr="003E3BCA">
        <w:rPr>
          <w:rStyle w:val="FontStyle19"/>
          <w:sz w:val="24"/>
          <w:szCs w:val="24"/>
          <w:lang w:val="uk-UA"/>
        </w:rPr>
        <w:tab/>
        <w:t>Методологічна підтримка процесу створення структурними підрозділами Сєверодонецької міської ради програм за напрямками, сприяння побудові системи керування містом.</w:t>
      </w:r>
    </w:p>
    <w:p w:rsidR="00301FFE" w:rsidRPr="003E3BCA" w:rsidRDefault="00301FFE" w:rsidP="00F243BF">
      <w:pPr>
        <w:pStyle w:val="BodyTextIndent3"/>
        <w:spacing w:after="60" w:line="240" w:lineRule="auto"/>
        <w:ind w:left="720" w:right="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Визначення показників, які є критеріями оцінки програм підрозділів, критеріями фактичного результату виконання програм, забезпечують всебічне керування містом.</w:t>
      </w:r>
    </w:p>
    <w:p w:rsidR="00301FFE" w:rsidRPr="003E3BCA" w:rsidRDefault="00301FFE" w:rsidP="00F243BF">
      <w:pPr>
        <w:pStyle w:val="BodyTextIndent3"/>
        <w:spacing w:after="60" w:line="240" w:lineRule="auto"/>
        <w:ind w:left="720" w:right="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2.7.</w:t>
      </w:r>
      <w:r w:rsidRPr="003E3BCA">
        <w:rPr>
          <w:rStyle w:val="FontStyle19"/>
          <w:sz w:val="24"/>
          <w:szCs w:val="24"/>
        </w:rPr>
        <w:tab/>
        <w:t>Здійснення аналізу програм підрозділів Сєверодонецької міської ради на їх відповідність стратегії, цільовим показникам розвитку міста, надання висновків та рекомендацій.</w:t>
      </w:r>
    </w:p>
    <w:p w:rsidR="00301FFE" w:rsidRPr="003E3BCA" w:rsidRDefault="00301FFE" w:rsidP="00F243BF">
      <w:pPr>
        <w:pStyle w:val="BodyTextIndent3"/>
        <w:spacing w:after="60" w:line="240" w:lineRule="auto"/>
        <w:ind w:left="720" w:right="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2.8.</w:t>
      </w:r>
      <w:r w:rsidRPr="003E3BCA">
        <w:rPr>
          <w:rStyle w:val="FontStyle19"/>
          <w:sz w:val="24"/>
          <w:szCs w:val="24"/>
        </w:rPr>
        <w:tab/>
        <w:t>Здійснення комплексного аналізу результатів виконання програм підрозділами Сєвєродонецької міської ради щодо їх відповідності запланованим показникам, надання висновків та рекомендацій</w:t>
      </w:r>
    </w:p>
    <w:p w:rsidR="00301FFE" w:rsidRPr="003E3BCA" w:rsidRDefault="00301FFE" w:rsidP="00F243BF">
      <w:pPr>
        <w:pStyle w:val="Style9"/>
        <w:widowControl/>
        <w:tabs>
          <w:tab w:val="left" w:pos="709"/>
          <w:tab w:val="left" w:pos="1260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2.9.</w:t>
      </w:r>
      <w:r w:rsidRPr="003E3BCA">
        <w:rPr>
          <w:rStyle w:val="FontStyle19"/>
          <w:sz w:val="24"/>
          <w:szCs w:val="24"/>
          <w:lang w:val="uk-UA"/>
        </w:rPr>
        <w:tab/>
        <w:t>Сприяння</w:t>
      </w:r>
      <w:r w:rsidRPr="003E3BCA">
        <w:rPr>
          <w:lang w:val="uk-UA"/>
        </w:rPr>
        <w:t xml:space="preserve"> дотриманню основних напрямків тарифної політики.</w:t>
      </w:r>
    </w:p>
    <w:p w:rsidR="00301FFE" w:rsidRPr="003E3BCA" w:rsidRDefault="00301FFE" w:rsidP="00F243BF">
      <w:pPr>
        <w:pStyle w:val="a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2.10.</w:t>
      </w:r>
      <w:r w:rsidRPr="003E3BCA">
        <w:rPr>
          <w:rStyle w:val="FontStyle19"/>
          <w:sz w:val="24"/>
          <w:szCs w:val="24"/>
        </w:rPr>
        <w:tab/>
      </w:r>
      <w:r w:rsidRPr="003E3BCA">
        <w:t xml:space="preserve">Реалізація державної та місцевої політики у сфері </w:t>
      </w:r>
      <w:r w:rsidRPr="003E3BCA">
        <w:rPr>
          <w:rStyle w:val="FontStyle19"/>
          <w:sz w:val="24"/>
          <w:szCs w:val="24"/>
        </w:rPr>
        <w:t xml:space="preserve">інвестиційної політики. </w:t>
      </w:r>
    </w:p>
    <w:p w:rsidR="00301FFE" w:rsidRPr="003E3BCA" w:rsidRDefault="00301FFE" w:rsidP="00F243BF">
      <w:pPr>
        <w:pStyle w:val="Style10"/>
        <w:widowControl/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2.11.</w:t>
      </w:r>
      <w:r w:rsidRPr="003E3BCA">
        <w:rPr>
          <w:rStyle w:val="FontStyle19"/>
          <w:sz w:val="24"/>
          <w:szCs w:val="24"/>
          <w:lang w:val="uk-UA"/>
        </w:rPr>
        <w:tab/>
        <w:t>Вивчення інвестиційного клімату міста та реалізація заходів щодо поліпшення інвестиційної привабливості міста.</w:t>
      </w:r>
    </w:p>
    <w:p w:rsidR="00301FFE" w:rsidRPr="003E3BCA" w:rsidRDefault="00301FFE" w:rsidP="00F243BF">
      <w:pPr>
        <w:pStyle w:val="infopar"/>
        <w:spacing w:before="0" w:beforeAutospacing="0" w:after="6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2.13.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Проведення роботи щодо залучення бюджетних коштів, коштів національних та іноземних інвесторів у розвиток потенціалу міста, бюджетних, комунальних підприємств та підприємств різних форм власності міста.</w:t>
      </w:r>
    </w:p>
    <w:p w:rsidR="00301FFE" w:rsidRPr="003E3BCA" w:rsidRDefault="00301FFE" w:rsidP="00F243BF">
      <w:pPr>
        <w:pStyle w:val="BodyTextIndent3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2.14.</w:t>
      </w:r>
      <w:r w:rsidRPr="003E3BCA">
        <w:rPr>
          <w:rStyle w:val="FontStyle19"/>
          <w:sz w:val="24"/>
          <w:szCs w:val="24"/>
        </w:rPr>
        <w:tab/>
        <w:t xml:space="preserve">Координація впровадження єдиної державної регуляторної політики у сфері підприємництва міста </w:t>
      </w:r>
    </w:p>
    <w:p w:rsidR="00301FFE" w:rsidRPr="003E3BCA" w:rsidRDefault="00301FFE" w:rsidP="00F243BF">
      <w:pPr>
        <w:pStyle w:val="BodyTextIndent3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2.15.</w:t>
      </w:r>
      <w:r w:rsidRPr="003E3BCA">
        <w:rPr>
          <w:rStyle w:val="FontStyle19"/>
          <w:sz w:val="24"/>
          <w:szCs w:val="24"/>
        </w:rPr>
        <w:tab/>
        <w:t>Сприяння розвитку та підтримка підприємництва у місті, сприяння формуванню ринкової інфраструктури.</w:t>
      </w:r>
    </w:p>
    <w:p w:rsidR="00301FFE" w:rsidRPr="003E3BCA" w:rsidRDefault="00301FFE" w:rsidP="00F243BF">
      <w:pPr>
        <w:pStyle w:val="Style10"/>
        <w:widowControl/>
        <w:spacing w:after="60" w:line="240" w:lineRule="auto"/>
        <w:ind w:left="720" w:hanging="720"/>
        <w:rPr>
          <w:color w:val="000000"/>
        </w:rPr>
      </w:pPr>
      <w:r w:rsidRPr="003E3BCA">
        <w:rPr>
          <w:rStyle w:val="FontStyle19"/>
          <w:sz w:val="24"/>
          <w:szCs w:val="24"/>
        </w:rPr>
        <w:t>2.1</w:t>
      </w:r>
      <w:r w:rsidRPr="003E3BCA">
        <w:rPr>
          <w:rStyle w:val="FontStyle19"/>
          <w:sz w:val="24"/>
          <w:szCs w:val="24"/>
          <w:lang w:val="uk-UA"/>
        </w:rPr>
        <w:t>6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>Сприяння з</w:t>
      </w:r>
      <w:r w:rsidRPr="003E3BCA">
        <w:rPr>
          <w:color w:val="000000"/>
        </w:rPr>
        <w:t>апровадженню системи енергетичного менеджменту в місті.</w:t>
      </w:r>
    </w:p>
    <w:p w:rsidR="00301FFE" w:rsidRPr="003E3BCA" w:rsidRDefault="00301FFE" w:rsidP="00F243BF">
      <w:pPr>
        <w:pStyle w:val="BodyTextIndent3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color w:val="000000"/>
          <w:sz w:val="24"/>
          <w:szCs w:val="24"/>
        </w:rPr>
        <w:t>2.17.</w:t>
      </w:r>
      <w:r w:rsidRPr="003E3BCA">
        <w:rPr>
          <w:color w:val="000000"/>
          <w:sz w:val="24"/>
          <w:szCs w:val="24"/>
        </w:rPr>
        <w:tab/>
      </w:r>
      <w:r w:rsidRPr="003E3BCA">
        <w:rPr>
          <w:rStyle w:val="FontStyle19"/>
          <w:sz w:val="24"/>
          <w:szCs w:val="24"/>
        </w:rPr>
        <w:t>Реалізація державної та місцевої політики у сфері діяльності та розвитку транспорту та зв’язку у місті.</w:t>
      </w:r>
    </w:p>
    <w:p w:rsidR="00301FFE" w:rsidRPr="003E3BCA" w:rsidRDefault="00301FFE" w:rsidP="00F243BF">
      <w:pPr>
        <w:pStyle w:val="PlainText"/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>
        <w:rPr>
          <w:rStyle w:val="FontStyle19"/>
          <w:sz w:val="24"/>
          <w:szCs w:val="24"/>
          <w:lang w:val="uk-UA"/>
        </w:rPr>
        <w:t>18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 xml:space="preserve">Сприяння впровадженню заходів щодо розвитку, вдосконаленню та організації ефективного функціонування транспортного комплексу та зв’язку міста. </w:t>
      </w:r>
    </w:p>
    <w:p w:rsidR="00301FFE" w:rsidRPr="003E3BCA" w:rsidRDefault="00301FFE" w:rsidP="00F243BF">
      <w:pPr>
        <w:pStyle w:val="a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>
        <w:rPr>
          <w:rStyle w:val="FontStyle19"/>
          <w:sz w:val="24"/>
          <w:szCs w:val="24"/>
        </w:rPr>
        <w:t>19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 xml:space="preserve">В межах компетенції сприяння розвитку регіональних програм з питань транспорту та </w:t>
      </w:r>
    </w:p>
    <w:p w:rsidR="00301FFE" w:rsidRPr="003E3BCA" w:rsidRDefault="00301FFE" w:rsidP="00F243BF">
      <w:pPr>
        <w:pStyle w:val="a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зв’язку, розробка міських програм розвитку транспорту та зв’язку.</w:t>
      </w:r>
    </w:p>
    <w:p w:rsidR="00301FFE" w:rsidRPr="003E3BCA" w:rsidRDefault="00301FFE" w:rsidP="00F243BF">
      <w:pPr>
        <w:pStyle w:val="Style10"/>
        <w:widowControl/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</w:t>
      </w:r>
      <w:r>
        <w:rPr>
          <w:rStyle w:val="FontStyle19"/>
          <w:sz w:val="24"/>
          <w:szCs w:val="24"/>
          <w:lang w:val="uk-UA"/>
        </w:rPr>
        <w:t>0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Надання пропозицій щодо покращення інвестиційного клімату для залучення коштів у розвиток інфраструктури транспорту та зв’язку.</w:t>
      </w:r>
    </w:p>
    <w:p w:rsidR="00301FFE" w:rsidRPr="003E3BCA" w:rsidRDefault="00301FFE" w:rsidP="00F243BF">
      <w:pPr>
        <w:pStyle w:val="infopar"/>
        <w:spacing w:before="0" w:beforeAutospacing="0" w:after="6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2.2</w:t>
      </w:r>
      <w:r>
        <w:rPr>
          <w:rStyle w:val="FontStyle19"/>
          <w:color w:val="auto"/>
          <w:sz w:val="24"/>
          <w:szCs w:val="24"/>
          <w:lang w:val="uk-UA"/>
        </w:rPr>
        <w:t>1</w:t>
      </w:r>
      <w:r w:rsidRPr="003E3BCA">
        <w:rPr>
          <w:rStyle w:val="FontStyle19"/>
          <w:color w:val="auto"/>
          <w:sz w:val="24"/>
          <w:szCs w:val="24"/>
          <w:lang w:val="uk-UA"/>
        </w:rPr>
        <w:t>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Забезпечення організації пасажирських перевезень міським пасажирським автомобільним і електричним транспортом загального користування в межах повноважень, передбачених діючим законодавством.</w:t>
      </w:r>
    </w:p>
    <w:p w:rsidR="00301FFE" w:rsidRDefault="00301FFE" w:rsidP="00F243BF">
      <w:pPr>
        <w:pStyle w:val="BodyTextIndent3"/>
        <w:spacing w:after="120"/>
        <w:ind w:left="720" w:right="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>
        <w:rPr>
          <w:rStyle w:val="FontStyle19"/>
          <w:sz w:val="24"/>
          <w:szCs w:val="24"/>
        </w:rPr>
        <w:t>22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>Сприяння додержанню суб’єктами господарювання Правил транспортного обслуговування, надання та отримання послуг зв’язку.</w:t>
      </w:r>
    </w:p>
    <w:p w:rsidR="00301FFE" w:rsidRPr="00FC565A" w:rsidRDefault="00301FFE" w:rsidP="00F243BF">
      <w:pPr>
        <w:pStyle w:val="NormalWeb"/>
        <w:spacing w:before="12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2.23</w:t>
      </w: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Підготовка та реалізація програм з питань адаптації, інтеграції внутрішньо- переміщених осіб в територіальну громаду міста Сєвєродонецька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FC565A" w:rsidRDefault="00301FFE" w:rsidP="00F243BF">
      <w:pPr>
        <w:pStyle w:val="NormalWeb"/>
        <w:spacing w:before="12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2.24.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C565A">
        <w:rPr>
          <w:rFonts w:ascii="Times New Roman" w:hAnsi="Times New Roman" w:cs="Times New Roman"/>
          <w:color w:val="000000"/>
          <w:sz w:val="24"/>
          <w:szCs w:val="24"/>
        </w:rPr>
        <w:t>Підготовка та реалізація програм з питань об’єднання територіальних громад , питань децентралізації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FC565A" w:rsidRDefault="00301FFE" w:rsidP="00F243BF">
      <w:pPr>
        <w:pStyle w:val="NormalWeb"/>
        <w:spacing w:before="120" w:beforeAutospacing="0" w:after="0" w:afterAutospacing="0"/>
        <w:ind w:left="720" w:hanging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2.25.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9D556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Координація діяльності з територіальними громадами Луганської області, які надали згоду на приєднання до Сєвєродонецької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3E3BCA" w:rsidRDefault="00301FFE" w:rsidP="00D632CF">
      <w:pPr>
        <w:spacing w:before="240" w:after="240"/>
        <w:ind w:left="703" w:hanging="703"/>
        <w:jc w:val="center"/>
        <w:rPr>
          <w:rStyle w:val="FontStyle19"/>
          <w:b/>
          <w:bCs/>
          <w:sz w:val="24"/>
          <w:szCs w:val="24"/>
          <w:lang w:val="uk-UA" w:eastAsia="uk-UA"/>
        </w:rPr>
      </w:pPr>
      <w:r w:rsidRPr="003E3BCA">
        <w:rPr>
          <w:rStyle w:val="FontStyle19"/>
          <w:b/>
          <w:bCs/>
          <w:sz w:val="24"/>
          <w:szCs w:val="24"/>
          <w:lang w:val="uk-UA" w:eastAsia="uk-UA"/>
        </w:rPr>
        <w:t>3. ФУНКЦІЇ ДЕПАРТАМЕНТУ</w:t>
      </w:r>
    </w:p>
    <w:p w:rsidR="00301FFE" w:rsidRPr="003E3BCA" w:rsidRDefault="00301FFE" w:rsidP="004A7BF2">
      <w:pPr>
        <w:pStyle w:val="PlainText"/>
        <w:numPr>
          <w:ilvl w:val="1"/>
          <w:numId w:val="7"/>
        </w:numPr>
        <w:tabs>
          <w:tab w:val="left" w:pos="720"/>
          <w:tab w:val="left" w:pos="900"/>
        </w:tabs>
        <w:spacing w:after="120"/>
        <w:ind w:left="357" w:hanging="357"/>
        <w:jc w:val="both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 xml:space="preserve"> У сфері соціально-економічного розвитку: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Розробляє проекти програм соціально-економічного та культурного розвитку міста, цільових програм з інших питань згідно функціональної компетенції відділу, подає їх на розгляд та затвердження міській раді.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Організує виконання програм соціально-економічного та культурного розвитку міста, цільових програм згідно функціональної компетенції відділу, подає міській раді звіти про хід і результати виконання цих програм.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координує </w:t>
      </w:r>
      <w:r w:rsidRPr="003E3BCA">
        <w:rPr>
          <w:rStyle w:val="FontStyle19"/>
          <w:sz w:val="24"/>
          <w:szCs w:val="24"/>
          <w:lang w:val="uk-UA"/>
        </w:rPr>
        <w:t>процес розробки стратегії міста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Веде реєстр міських цільових програм, які приймаються Сєверодонецькою міською радою, надає методично-організаційну та консультативну допомогу розробникам цих програм, координує та контролює виконання цих програм.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та координує процес визначення показників, які є критеріями оцінки програм підрозділів, критеріями фактичного результату виконання програм, необхідні для всебічного керування містом.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аналіз програм підрозділів Сєверодонецької міської ради на їх відповідність стратегії, цільовим показникам розвитку міста, надає висновки та рекомендації.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комплексний аналіз результатів виконання програм підрозділами Сєверодонецької міської ради, їх відповідність запланованим показникам, надає висновки та рекомендації.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Розробляє прогнозні показники економічного і соціального розвитку міста, визначає пріоритети соціально-економічного розвитку, готує пропозиції виконавчому комітету міської ради, спрямовані на забезпечення економічного розвитку і підвищення рівня життя населення.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Бере участь у складанні необхідних для роботи балансів (фінансових, грошових доходів і витрат населення, ринку праці та розвитку трудових ресурсів), необхідних для соціально-економічного і культурного розвитку міста.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Готує та подає пропозиції до Луганської обласної державної адміністрації щодо </w:t>
      </w:r>
      <w:r w:rsidRPr="003E3BCA">
        <w:rPr>
          <w:rStyle w:val="FontStyle19"/>
          <w:sz w:val="24"/>
          <w:szCs w:val="24"/>
          <w:lang w:val="uk-UA" w:eastAsia="uk-UA"/>
        </w:rPr>
        <w:t xml:space="preserve">розроблення проектів галузевих і регіональних програм </w:t>
      </w:r>
      <w:r w:rsidRPr="003E3BCA">
        <w:rPr>
          <w:lang w:val="uk-UA"/>
        </w:rPr>
        <w:t>соціально-економічного та культурного розвитку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Розглядає надані пропозиції щодо встановлення </w:t>
      </w:r>
      <w:r w:rsidRPr="003E3BCA">
        <w:rPr>
          <w:lang w:val="uk-UA"/>
        </w:rPr>
        <w:t>тарифів на побутові, комунальні та інші послуги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Готує та виносить на розгляд виконавчого комітету міської ради проекти рішень по встановленню тарифів на побутові, комунальні та інші послуги в порядку і межах</w:t>
      </w:r>
      <w:r w:rsidRPr="003E3BCA">
        <w:rPr>
          <w:lang w:val="uk-UA"/>
        </w:rPr>
        <w:t>, визначених законодавством.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bookmarkStart w:id="0" w:name="o198"/>
      <w:bookmarkEnd w:id="0"/>
      <w:r w:rsidRPr="003E3BCA">
        <w:rPr>
          <w:rStyle w:val="FontStyle19"/>
          <w:sz w:val="24"/>
          <w:szCs w:val="24"/>
          <w:lang w:val="uk-UA" w:eastAsia="uk-UA"/>
        </w:rPr>
        <w:t xml:space="preserve">Розробляє проекти нормативно-правових актів (рішень міської ради, виконавчого комітету, розпоряджень міського голови, інших матеріалів) з питань функціональної компетенції </w:t>
      </w:r>
      <w:r>
        <w:rPr>
          <w:rStyle w:val="FontStyle19"/>
          <w:sz w:val="24"/>
          <w:szCs w:val="24"/>
          <w:lang w:val="uk-UA" w:eastAsia="uk-UA"/>
        </w:rPr>
        <w:t>Департаменту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проводить в установленому порядку наради та засідання з питань функціональної компетенції </w:t>
      </w:r>
      <w:r>
        <w:rPr>
          <w:rStyle w:val="FontStyle19"/>
          <w:sz w:val="24"/>
          <w:szCs w:val="24"/>
          <w:lang w:val="uk-UA" w:eastAsia="uk-UA"/>
        </w:rPr>
        <w:t>Департаменту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 Розглядає в установленому порядку звернення громадян та юридичних осіб з питань функціональної компетенції </w:t>
      </w:r>
      <w:r>
        <w:rPr>
          <w:rStyle w:val="FontStyle19"/>
          <w:sz w:val="24"/>
          <w:szCs w:val="24"/>
          <w:lang w:val="uk-UA" w:eastAsia="uk-UA"/>
        </w:rPr>
        <w:t>Департаменту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01FFE" w:rsidRPr="003E3BCA" w:rsidRDefault="00301FFE" w:rsidP="00144724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301FFE" w:rsidRPr="003E3BCA" w:rsidRDefault="00301FFE" w:rsidP="004A7BF2">
      <w:pPr>
        <w:pStyle w:val="Style9"/>
        <w:widowControl/>
        <w:numPr>
          <w:ilvl w:val="2"/>
          <w:numId w:val="7"/>
        </w:numPr>
        <w:tabs>
          <w:tab w:val="clear" w:pos="720"/>
          <w:tab w:val="left" w:pos="0"/>
          <w:tab w:val="left" w:pos="709"/>
          <w:tab w:val="left" w:pos="1279"/>
        </w:tabs>
        <w:spacing w:after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соціально-економічного розвитку.</w:t>
      </w:r>
    </w:p>
    <w:p w:rsidR="00301FFE" w:rsidRPr="003E3BCA" w:rsidRDefault="00301FFE" w:rsidP="0010585A">
      <w:pPr>
        <w:pStyle w:val="Style12"/>
        <w:widowControl/>
        <w:numPr>
          <w:ilvl w:val="1"/>
          <w:numId w:val="6"/>
        </w:numPr>
        <w:tabs>
          <w:tab w:val="left" w:pos="900"/>
        </w:tabs>
        <w:spacing w:before="240" w:after="120" w:line="240" w:lineRule="auto"/>
        <w:ind w:left="385" w:hanging="357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 xml:space="preserve"> У сфері інвестиційної політики та покращення інвестиційної привабливості  міста:</w:t>
      </w:r>
    </w:p>
    <w:p w:rsidR="00301FFE" w:rsidRPr="003E3BCA" w:rsidRDefault="00301FFE" w:rsidP="00DF181C">
      <w:pPr>
        <w:pStyle w:val="a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3.2.1.</w:t>
      </w:r>
      <w:r w:rsidRPr="003E3BCA">
        <w:rPr>
          <w:rStyle w:val="FontStyle19"/>
          <w:sz w:val="24"/>
          <w:szCs w:val="24"/>
        </w:rPr>
        <w:tab/>
        <w:t>Складає реєстр об’єктів міста, що потребують інвестування, здійснює моніторинг реалізації інвестицій.</w:t>
      </w:r>
    </w:p>
    <w:p w:rsidR="00301FFE" w:rsidRPr="003E3BCA" w:rsidRDefault="00301FFE" w:rsidP="00DF181C">
      <w:pPr>
        <w:pStyle w:val="a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3.2.2.</w:t>
      </w:r>
      <w:r w:rsidRPr="003E3BCA">
        <w:rPr>
          <w:rStyle w:val="FontStyle19"/>
          <w:sz w:val="24"/>
          <w:szCs w:val="24"/>
        </w:rPr>
        <w:tab/>
        <w:t>Бере участь у підготовці та реалізації програм з питань інвестиційної політики та покращення інвестиційної привабливості міста, звітує по ним.</w:t>
      </w:r>
    </w:p>
    <w:p w:rsidR="00301FFE" w:rsidRPr="003E3BCA" w:rsidRDefault="00301FFE" w:rsidP="00DF181C">
      <w:pPr>
        <w:pStyle w:val="a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3.2.3.</w:t>
      </w:r>
      <w:r w:rsidRPr="003E3BCA">
        <w:rPr>
          <w:rStyle w:val="FontStyle19"/>
          <w:sz w:val="24"/>
          <w:szCs w:val="24"/>
        </w:rPr>
        <w:tab/>
        <w:t>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власності.</w:t>
      </w:r>
    </w:p>
    <w:p w:rsidR="00301FFE" w:rsidRPr="003E3BCA" w:rsidRDefault="00301FFE" w:rsidP="00DF181C">
      <w:pPr>
        <w:pStyle w:val="a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3.2.4.</w:t>
      </w:r>
      <w:r w:rsidRPr="003E3BCA">
        <w:rPr>
          <w:rStyle w:val="FontStyle19"/>
          <w:sz w:val="24"/>
          <w:szCs w:val="24"/>
        </w:rPr>
        <w:tab/>
        <w:t xml:space="preserve">Бере участь у розробці стратегічних інвестиційних проектів для розвитку міста, координує та супроводить міські інвестиційні та інноваційні проекти, які фінансуються за рахунок залучених коштів. </w:t>
      </w:r>
    </w:p>
    <w:p w:rsidR="00301FFE" w:rsidRPr="003E3BCA" w:rsidRDefault="00301FFE" w:rsidP="00DF181C">
      <w:pPr>
        <w:pStyle w:val="a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3.2.5.</w:t>
      </w:r>
      <w:r w:rsidRPr="003E3BCA">
        <w:rPr>
          <w:rStyle w:val="FontStyle19"/>
          <w:sz w:val="24"/>
          <w:szCs w:val="24"/>
        </w:rPr>
        <w:tab/>
        <w:t>Презентує ділові і інвестиційні можливості міста та підприємств усіх форм власності на ділових форумах, семінарах, конференціях, виставках - презентаціях тощо.</w:t>
      </w:r>
    </w:p>
    <w:p w:rsidR="00301FFE" w:rsidRPr="003E3BCA" w:rsidRDefault="00301FFE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3.2.6.</w:t>
      </w:r>
      <w:r w:rsidRPr="003E3BCA">
        <w:rPr>
          <w:rStyle w:val="FontStyle19"/>
          <w:sz w:val="24"/>
          <w:szCs w:val="24"/>
          <w:lang w:val="uk-UA"/>
        </w:rPr>
        <w:tab/>
        <w:t>Веде цільовий пошук та встановлює контакти з потенційними інвесторами, установами та організаціями.</w:t>
      </w:r>
    </w:p>
    <w:p w:rsidR="00301FFE" w:rsidRPr="003E3BCA" w:rsidRDefault="00301FFE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3.1.7.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Організує взаємодію зі структурними підрозділами міської ради та її виконавчого комітету стосовно розроблення інвестиційних пропозицій.</w:t>
      </w:r>
    </w:p>
    <w:p w:rsidR="00301FFE" w:rsidRPr="003E3BCA" w:rsidRDefault="00301FFE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3.1.8.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Розробляє та адмініструє інвестиційний паспорт міста.</w:t>
      </w:r>
    </w:p>
    <w:p w:rsidR="00301FFE" w:rsidRPr="003E3BCA" w:rsidRDefault="00301FFE" w:rsidP="00DF181C">
      <w:pPr>
        <w:pStyle w:val="Style9"/>
        <w:widowControl/>
        <w:numPr>
          <w:ilvl w:val="2"/>
          <w:numId w:val="10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Збирає та формує бази бізнес-пропозицій від суб'єктів господарювання міста з метою їх розміщення у міжнародних базах даних.</w:t>
      </w:r>
    </w:p>
    <w:p w:rsidR="00301FFE" w:rsidRPr="003E3BCA" w:rsidRDefault="00301FFE" w:rsidP="00DF181C">
      <w:pPr>
        <w:pStyle w:val="Style9"/>
        <w:widowControl/>
        <w:numPr>
          <w:ilvl w:val="2"/>
          <w:numId w:val="10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Налагоджує відносини та співпрацює з організаціями та установами, що сприяють реалізації міської інвестиційної політики.</w:t>
      </w:r>
    </w:p>
    <w:p w:rsidR="00301FFE" w:rsidRPr="003E3BCA" w:rsidRDefault="00301FFE" w:rsidP="00DF181C">
      <w:pPr>
        <w:pStyle w:val="Style9"/>
        <w:widowControl/>
        <w:numPr>
          <w:ilvl w:val="2"/>
          <w:numId w:val="10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Взаємодіє з програмами та проектами міжнародної технічної допомоги.</w:t>
      </w:r>
    </w:p>
    <w:p w:rsidR="00301FFE" w:rsidRPr="003E3BCA" w:rsidRDefault="00301FFE" w:rsidP="00DF181C">
      <w:pPr>
        <w:pStyle w:val="Style9"/>
        <w:widowControl/>
        <w:numPr>
          <w:ilvl w:val="2"/>
          <w:numId w:val="10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діалог влади, бізнесу, ВНЗ , розробляє формати цих діалогів.  </w:t>
      </w:r>
    </w:p>
    <w:p w:rsidR="00301FFE" w:rsidRPr="003E3BCA" w:rsidRDefault="00301FFE" w:rsidP="00DF181C">
      <w:pPr>
        <w:pStyle w:val="Style9"/>
        <w:widowControl/>
        <w:numPr>
          <w:ilvl w:val="2"/>
          <w:numId w:val="10"/>
        </w:numPr>
        <w:tabs>
          <w:tab w:val="clear" w:pos="720"/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301FFE" w:rsidRPr="003E3BCA" w:rsidRDefault="00301FFE" w:rsidP="00DF181C">
      <w:pPr>
        <w:pStyle w:val="Style9"/>
        <w:widowControl/>
        <w:numPr>
          <w:ilvl w:val="2"/>
          <w:numId w:val="10"/>
        </w:numPr>
        <w:tabs>
          <w:tab w:val="clear" w:pos="720"/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інвестиційної політики та покращення інвестиційної привабливості  міста.</w:t>
      </w:r>
    </w:p>
    <w:p w:rsidR="00301FFE" w:rsidRPr="003E3BCA" w:rsidRDefault="00301FFE" w:rsidP="0010585A">
      <w:pPr>
        <w:pStyle w:val="a"/>
        <w:spacing w:before="240" w:after="120"/>
        <w:ind w:left="720" w:hanging="720"/>
        <w:rPr>
          <w:rStyle w:val="FontStyle19"/>
          <w:b/>
          <w:bCs/>
          <w:sz w:val="24"/>
          <w:szCs w:val="24"/>
        </w:rPr>
      </w:pPr>
      <w:r w:rsidRPr="003E3BCA">
        <w:rPr>
          <w:rStyle w:val="FontStyle19"/>
          <w:b/>
          <w:bCs/>
          <w:sz w:val="24"/>
          <w:szCs w:val="24"/>
        </w:rPr>
        <w:t>3.3. У сфері регуляторної політики та розвитку підприємництва:</w:t>
      </w:r>
    </w:p>
    <w:p w:rsidR="00301FFE" w:rsidRPr="003E3BCA" w:rsidRDefault="00301FFE" w:rsidP="00F07DEF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Здійснює контроль за виконанням заходів державної регуляторної політики у сфері підприємництва, а саме: планує діяльність з підготовки проектів регуляторних актів міської ради, аналізує та систематизує регуляторні акти міської ради, координує виконання структурними підрозділами міської ради заходів з розробки проектів регуляторних актів.</w:t>
      </w:r>
    </w:p>
    <w:p w:rsidR="00301FFE" w:rsidRPr="003E3BCA" w:rsidRDefault="00301FFE" w:rsidP="00F07DEF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Сприяє в організації проведення навчання спеціалістів структурних підрозділів міської ради з питань реалізації державної регуляторної політики.</w:t>
      </w:r>
    </w:p>
    <w:p w:rsidR="00301FFE" w:rsidRPr="003E3BCA" w:rsidRDefault="00301FFE" w:rsidP="00F07DEF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Складає реєстр регуляторних актів та здійснює моніторинг їх впровадження.</w:t>
      </w:r>
    </w:p>
    <w:p w:rsidR="00301FFE" w:rsidRPr="003E3BCA" w:rsidRDefault="00301FFE" w:rsidP="00F07DEF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Розробляє та виносить на розгляд сесії міської ради програму розвитку малого бізнесу. </w:t>
      </w:r>
    </w:p>
    <w:p w:rsidR="00301FFE" w:rsidRPr="003E3BCA" w:rsidRDefault="00301FFE" w:rsidP="00F07DEF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розвитку підприємництва на території міста: надає консультаційну, інформаційну та іншу допомогу суб’єктам підприємницької діяльності.</w:t>
      </w:r>
    </w:p>
    <w:p w:rsidR="00301FFE" w:rsidRPr="003E3BCA" w:rsidRDefault="00301FFE" w:rsidP="00DF181C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Залучає суб’єктів підприємництва до вирішення міських соціально-економічних проблем, розробки проектів регуляторних актів.</w:t>
      </w:r>
    </w:p>
    <w:p w:rsidR="00301FFE" w:rsidRPr="003E3BCA" w:rsidRDefault="00301FFE" w:rsidP="00DF181C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створенню недержавних структур з підтримки малого підприємництва та веде роботу з громадськими організаціями, регіональними союзами, асоціаціями підприємців.</w:t>
      </w:r>
    </w:p>
    <w:p w:rsidR="00301FFE" w:rsidRPr="003E3BCA" w:rsidRDefault="00301FFE" w:rsidP="00DF181C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підготовку навчання кадрів для малого підприємництва.</w:t>
      </w:r>
    </w:p>
    <w:p w:rsidR="00301FFE" w:rsidRPr="003E3BCA" w:rsidRDefault="00301FFE" w:rsidP="00DF181C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301FFE" w:rsidRPr="003E3BCA" w:rsidRDefault="00301FFE" w:rsidP="00DF181C">
      <w:pPr>
        <w:pStyle w:val="BodyTextIndent2"/>
        <w:numPr>
          <w:ilvl w:val="2"/>
          <w:numId w:val="11"/>
        </w:numPr>
        <w:spacing w:after="60" w:line="240" w:lineRule="auto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регуляторної політики та розвитку підприємництва.</w:t>
      </w:r>
    </w:p>
    <w:p w:rsidR="00301FFE" w:rsidRPr="003E3BCA" w:rsidRDefault="00301FFE" w:rsidP="00DF181C">
      <w:pPr>
        <w:pStyle w:val="ListParagraph"/>
        <w:numPr>
          <w:ilvl w:val="1"/>
          <w:numId w:val="11"/>
        </w:numPr>
        <w:spacing w:before="120" w:after="120" w:line="240" w:lineRule="auto"/>
        <w:ind w:left="539" w:hanging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3BCA">
        <w:rPr>
          <w:rFonts w:ascii="Times New Roman" w:hAnsi="Times New Roman" w:cs="Times New Roman"/>
          <w:b/>
          <w:bCs/>
          <w:sz w:val="24"/>
          <w:szCs w:val="24"/>
        </w:rPr>
        <w:t>У сфері енергетичної політики:</w:t>
      </w:r>
    </w:p>
    <w:p w:rsidR="00301FFE" w:rsidRPr="003E3BCA" w:rsidRDefault="00301FFE" w:rsidP="00DF181C">
      <w:pPr>
        <w:pStyle w:val="ListParagraph"/>
        <w:spacing w:before="120" w:after="120" w:line="240" w:lineRule="auto"/>
        <w:ind w:left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1FFE" w:rsidRPr="003E3BCA" w:rsidRDefault="00301FFE" w:rsidP="00DF181C">
      <w:pPr>
        <w:pStyle w:val="ListParagraph"/>
        <w:numPr>
          <w:ilvl w:val="2"/>
          <w:numId w:val="11"/>
        </w:numPr>
        <w:spacing w:before="12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Запроваджує та координує систему енергоменеджменту в бюджетних установах міста та у комунальному господарстві.</w:t>
      </w:r>
    </w:p>
    <w:p w:rsidR="00301FFE" w:rsidRPr="003E3BCA" w:rsidRDefault="00301FFE" w:rsidP="00DF181C">
      <w:pPr>
        <w:pStyle w:val="ListParagraph"/>
        <w:numPr>
          <w:ilvl w:val="2"/>
          <w:numId w:val="1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Здійснює моніторинг стану енергетичного функціонування муніципальних об'єктів, нормалізація даних, енергетична типологізація об'єктів та порівняння даних моніторингу.</w:t>
      </w:r>
    </w:p>
    <w:p w:rsidR="00301FFE" w:rsidRPr="003E3BCA" w:rsidRDefault="00301FFE" w:rsidP="00DF181C">
      <w:pPr>
        <w:pStyle w:val="ListParagraph"/>
        <w:numPr>
          <w:ilvl w:val="2"/>
          <w:numId w:val="1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Впроваджує План дій зі сталого енергетичного розвитку м. Сєвєродонецьку та координує його виконання.</w:t>
      </w:r>
    </w:p>
    <w:p w:rsidR="00301FFE" w:rsidRPr="003E3BCA" w:rsidRDefault="00301FFE" w:rsidP="00DF181C">
      <w:pPr>
        <w:pStyle w:val="ListParagraph"/>
        <w:numPr>
          <w:ilvl w:val="2"/>
          <w:numId w:val="1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Здійснює організацію проведення інформаційно-просвітницьких кампаній для зацікавлених учасників місцевого енергетичного господарства та мешканців міста.</w:t>
      </w:r>
    </w:p>
    <w:p w:rsidR="00301FFE" w:rsidRPr="003E3BCA" w:rsidRDefault="00301FFE" w:rsidP="00DF181C">
      <w:pPr>
        <w:pStyle w:val="ListParagraph"/>
        <w:numPr>
          <w:ilvl w:val="2"/>
          <w:numId w:val="1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 xml:space="preserve">Підтримує комунікації з посадовими особами міської ради та іншими зацікавленими партнерами у місті з метою реалізації енергополітики та енергетичних планів. </w:t>
      </w:r>
    </w:p>
    <w:p w:rsidR="00301FFE" w:rsidRPr="003E3BCA" w:rsidRDefault="00301FFE" w:rsidP="00DF181C">
      <w:pPr>
        <w:pStyle w:val="ListParagraph"/>
        <w:numPr>
          <w:ilvl w:val="2"/>
          <w:numId w:val="1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Організує роботу Дорадчого комітету із сталого енергетичного розвитку міста.</w:t>
      </w:r>
    </w:p>
    <w:p w:rsidR="00301FFE" w:rsidRPr="003E3BCA" w:rsidRDefault="00301FFE" w:rsidP="00DF181C">
      <w:pPr>
        <w:pStyle w:val="ListParagraph"/>
        <w:numPr>
          <w:ilvl w:val="2"/>
          <w:numId w:val="1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Співпрацює з вітчизняними та іноземними організаціями.</w:t>
      </w:r>
    </w:p>
    <w:p w:rsidR="00301FFE" w:rsidRPr="003E3BCA" w:rsidRDefault="00301FFE" w:rsidP="00F07DEF">
      <w:pPr>
        <w:pStyle w:val="ListParagraph"/>
        <w:numPr>
          <w:ilvl w:val="2"/>
          <w:numId w:val="1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Викон</w:t>
      </w:r>
      <w:r>
        <w:rPr>
          <w:rStyle w:val="FontStyle19"/>
          <w:sz w:val="24"/>
          <w:szCs w:val="24"/>
          <w:lang w:eastAsia="uk-UA"/>
        </w:rPr>
        <w:t>ує</w:t>
      </w:r>
      <w:r w:rsidRPr="003E3BCA">
        <w:rPr>
          <w:rStyle w:val="FontStyle19"/>
          <w:sz w:val="24"/>
          <w:szCs w:val="24"/>
          <w:lang w:eastAsia="uk-UA"/>
        </w:rPr>
        <w:t xml:space="preserve"> інш</w:t>
      </w:r>
      <w:r>
        <w:rPr>
          <w:rStyle w:val="FontStyle19"/>
          <w:sz w:val="24"/>
          <w:szCs w:val="24"/>
          <w:lang w:eastAsia="uk-UA"/>
        </w:rPr>
        <w:t xml:space="preserve">і </w:t>
      </w:r>
      <w:r w:rsidRPr="003E3BCA">
        <w:rPr>
          <w:rStyle w:val="FontStyle19"/>
          <w:sz w:val="24"/>
          <w:szCs w:val="24"/>
          <w:lang w:eastAsia="uk-UA"/>
        </w:rPr>
        <w:t>завдан</w:t>
      </w:r>
      <w:r>
        <w:rPr>
          <w:rStyle w:val="FontStyle19"/>
          <w:sz w:val="24"/>
          <w:szCs w:val="24"/>
          <w:lang w:eastAsia="uk-UA"/>
        </w:rPr>
        <w:t>ня</w:t>
      </w:r>
      <w:r w:rsidRPr="003E3BCA">
        <w:rPr>
          <w:rStyle w:val="FontStyle19"/>
          <w:sz w:val="24"/>
          <w:szCs w:val="24"/>
          <w:lang w:eastAsia="uk-UA"/>
        </w:rPr>
        <w:t xml:space="preserve"> в сфері енергетичної політики.</w:t>
      </w:r>
    </w:p>
    <w:p w:rsidR="00301FFE" w:rsidRPr="003E3BCA" w:rsidRDefault="00301FFE" w:rsidP="00DF181C">
      <w:pPr>
        <w:tabs>
          <w:tab w:val="left" w:pos="709"/>
        </w:tabs>
        <w:spacing w:before="120" w:after="120"/>
        <w:jc w:val="both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3.</w:t>
      </w:r>
      <w:r>
        <w:rPr>
          <w:rStyle w:val="FontStyle19"/>
          <w:b/>
          <w:bCs/>
          <w:sz w:val="24"/>
          <w:szCs w:val="24"/>
          <w:lang w:val="uk-UA"/>
        </w:rPr>
        <w:t>5</w:t>
      </w:r>
      <w:r w:rsidRPr="003E3BCA">
        <w:rPr>
          <w:rStyle w:val="FontStyle19"/>
          <w:b/>
          <w:bCs/>
          <w:sz w:val="24"/>
          <w:szCs w:val="24"/>
          <w:lang w:val="uk-UA"/>
        </w:rPr>
        <w:t>.</w:t>
      </w:r>
      <w:r w:rsidRPr="003E3BCA">
        <w:rPr>
          <w:rStyle w:val="FontStyle19"/>
          <w:b/>
          <w:bCs/>
          <w:sz w:val="24"/>
          <w:szCs w:val="24"/>
          <w:lang w:val="uk-UA"/>
        </w:rPr>
        <w:tab/>
        <w:t>У сфері транспорту:</w:t>
      </w:r>
    </w:p>
    <w:p w:rsidR="00301FFE" w:rsidRPr="003E3BCA" w:rsidRDefault="00301FFE" w:rsidP="00B20216">
      <w:pPr>
        <w:pStyle w:val="PlainText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.1.</w:t>
      </w:r>
      <w:r w:rsidRPr="003E3BCA">
        <w:rPr>
          <w:rStyle w:val="FontStyle19"/>
          <w:sz w:val="24"/>
          <w:szCs w:val="24"/>
          <w:lang w:val="uk-UA" w:eastAsia="uk-UA"/>
        </w:rPr>
        <w:tab/>
        <w:t>Взаємоді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з органами виконавчої влади, центрального органу виконавчої влади, що забезпечує реалізацію державної політики з питань безпеки на наземному транспорті, територіальними органами Міністерства внутрішніх справ України, відповідальних за безпеку дорожнього руху, а також громадськими організаціями у сфері автомобільного транспорту.</w:t>
      </w:r>
    </w:p>
    <w:p w:rsidR="00301FFE" w:rsidRPr="003E3BCA" w:rsidRDefault="00301FFE" w:rsidP="00B20216">
      <w:pPr>
        <w:pStyle w:val="BodyTextIndent2"/>
        <w:spacing w:after="60" w:line="240" w:lineRule="auto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</w:t>
      </w:r>
      <w:r>
        <w:rPr>
          <w:lang w:val="uk-UA"/>
        </w:rPr>
        <w:t>5</w:t>
      </w:r>
      <w:r w:rsidRPr="003E3BCA">
        <w:rPr>
          <w:lang w:val="uk-UA"/>
        </w:rPr>
        <w:t>.2.</w:t>
      </w:r>
      <w:r w:rsidRPr="003E3BCA">
        <w:rPr>
          <w:lang w:val="uk-UA"/>
        </w:rPr>
        <w:tab/>
        <w:t>Розроб</w:t>
      </w:r>
      <w:r>
        <w:rPr>
          <w:lang w:val="uk-UA"/>
        </w:rPr>
        <w:t>ляє</w:t>
      </w:r>
      <w:r w:rsidRPr="003E3BCA">
        <w:rPr>
          <w:lang w:val="uk-UA"/>
        </w:rPr>
        <w:t xml:space="preserve"> проект</w:t>
      </w:r>
      <w:r>
        <w:rPr>
          <w:lang w:val="uk-UA"/>
        </w:rPr>
        <w:t>и</w:t>
      </w:r>
      <w:r w:rsidRPr="003E3BCA">
        <w:rPr>
          <w:lang w:val="uk-UA"/>
        </w:rPr>
        <w:t xml:space="preserve"> нормативно-правових актів з питань транспорту та  зв’язку: складає проект міських програм по електротранспорту, з підвищення безпеки дорожнього руху, презентує їх, складає звіти по ним.</w:t>
      </w:r>
    </w:p>
    <w:p w:rsidR="00301FFE" w:rsidRPr="003E3BCA" w:rsidRDefault="00301FFE" w:rsidP="00B20216">
      <w:pPr>
        <w:pStyle w:val="PlainText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.3.</w:t>
      </w:r>
      <w:r w:rsidRPr="003E3BCA">
        <w:rPr>
          <w:rStyle w:val="FontStyle19"/>
          <w:sz w:val="24"/>
          <w:szCs w:val="24"/>
          <w:lang w:val="uk-UA" w:eastAsia="uk-UA"/>
        </w:rPr>
        <w:tab/>
        <w:t>Сприя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функціонуванню елементів пасажирської транспортної інфраструктури міста. </w:t>
      </w:r>
    </w:p>
    <w:p w:rsidR="00301FFE" w:rsidRPr="003E3BCA" w:rsidRDefault="00301FFE" w:rsidP="00B20216">
      <w:pPr>
        <w:pStyle w:val="PlainText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.4.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</w:t>
      </w:r>
      <w:r>
        <w:rPr>
          <w:rStyle w:val="FontStyle19"/>
          <w:sz w:val="24"/>
          <w:szCs w:val="24"/>
          <w:lang w:val="uk-UA" w:eastAsia="uk-UA"/>
        </w:rPr>
        <w:t>овує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проведення конкурсів на здійснення перевезень на міських автобусних маршрутах загального користування, у порядку передбаченому законодавством.</w:t>
      </w:r>
    </w:p>
    <w:p w:rsidR="00301FFE" w:rsidRPr="003E3BCA" w:rsidRDefault="00301FFE" w:rsidP="00B20216">
      <w:pPr>
        <w:pStyle w:val="PlainText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.5.</w:t>
      </w:r>
      <w:r w:rsidRPr="003E3BCA">
        <w:rPr>
          <w:rStyle w:val="FontStyle19"/>
          <w:sz w:val="24"/>
          <w:szCs w:val="24"/>
          <w:lang w:val="uk-UA" w:eastAsia="uk-UA"/>
        </w:rPr>
        <w:tab/>
        <w:t>Здійсн</w:t>
      </w:r>
      <w:r>
        <w:rPr>
          <w:rStyle w:val="FontStyle19"/>
          <w:sz w:val="24"/>
          <w:szCs w:val="24"/>
          <w:lang w:val="uk-UA" w:eastAsia="uk-UA"/>
        </w:rPr>
        <w:t>ює</w:t>
      </w:r>
      <w:r w:rsidRPr="003E3BCA">
        <w:rPr>
          <w:rStyle w:val="FontStyle19"/>
          <w:sz w:val="24"/>
          <w:szCs w:val="24"/>
          <w:lang w:val="uk-UA" w:eastAsia="uk-UA"/>
        </w:rPr>
        <w:t xml:space="preserve"> в межах компетенції контрол</w:t>
      </w:r>
      <w:r>
        <w:rPr>
          <w:rStyle w:val="FontStyle19"/>
          <w:sz w:val="24"/>
          <w:szCs w:val="24"/>
          <w:lang w:val="uk-UA" w:eastAsia="uk-UA"/>
        </w:rPr>
        <w:t>ь</w:t>
      </w:r>
      <w:r w:rsidRPr="003E3BCA">
        <w:rPr>
          <w:rStyle w:val="FontStyle19"/>
          <w:sz w:val="24"/>
          <w:szCs w:val="24"/>
          <w:lang w:val="uk-UA" w:eastAsia="uk-UA"/>
        </w:rPr>
        <w:t xml:space="preserve"> за дотриманням перевізниками умов договорів та транспортного законодавства щодо перевезення пасажирів на міських автобусних загального користування.</w:t>
      </w:r>
    </w:p>
    <w:p w:rsidR="00301FFE" w:rsidRPr="003E3BCA" w:rsidRDefault="00301FFE" w:rsidP="00B20216">
      <w:pPr>
        <w:pStyle w:val="PlainText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.6.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пропозиці</w:t>
      </w:r>
      <w:r>
        <w:rPr>
          <w:rStyle w:val="FontStyle19"/>
          <w:sz w:val="24"/>
          <w:szCs w:val="24"/>
          <w:lang w:val="uk-UA" w:eastAsia="uk-UA"/>
        </w:rPr>
        <w:t>ї</w:t>
      </w:r>
      <w:r w:rsidRPr="003E3BCA">
        <w:rPr>
          <w:rStyle w:val="FontStyle19"/>
          <w:sz w:val="24"/>
          <w:szCs w:val="24"/>
          <w:lang w:val="uk-UA" w:eastAsia="uk-UA"/>
        </w:rPr>
        <w:t xml:space="preserve"> щодо оптимізації роботи міського пасажирського транспорту загального користування незалежно від форм власності, узгодження цих питань відповідно до чинного законодавства.</w:t>
      </w:r>
    </w:p>
    <w:p w:rsidR="00301FFE" w:rsidRPr="003E3BCA" w:rsidRDefault="00301FFE" w:rsidP="00B20216">
      <w:pPr>
        <w:pStyle w:val="PlainText"/>
        <w:spacing w:after="6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.7.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пропозиці</w:t>
      </w:r>
      <w:r>
        <w:rPr>
          <w:rStyle w:val="FontStyle19"/>
          <w:sz w:val="24"/>
          <w:szCs w:val="24"/>
          <w:lang w:val="uk-UA" w:eastAsia="uk-UA"/>
        </w:rPr>
        <w:t>ї</w:t>
      </w:r>
      <w:r w:rsidRPr="003E3BCA">
        <w:rPr>
          <w:rStyle w:val="FontStyle19"/>
          <w:sz w:val="24"/>
          <w:szCs w:val="24"/>
          <w:lang w:val="uk-UA" w:eastAsia="uk-UA"/>
        </w:rPr>
        <w:t xml:space="preserve"> по формуванню мережі стоянок таксі.</w:t>
      </w:r>
    </w:p>
    <w:p w:rsidR="00301FFE" w:rsidRPr="003E3BCA" w:rsidRDefault="00301FFE" w:rsidP="00B20216">
      <w:pPr>
        <w:pStyle w:val="PlainText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.8.</w:t>
      </w:r>
      <w:r w:rsidRPr="003E3BCA">
        <w:rPr>
          <w:rStyle w:val="FontStyle19"/>
          <w:sz w:val="24"/>
          <w:szCs w:val="24"/>
          <w:lang w:val="uk-UA" w:eastAsia="uk-UA"/>
        </w:rPr>
        <w:tab/>
        <w:t>Погодж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з відповідними державними органами з безпеки дорожнього руху питан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щодо тимчасових обмежень руху транспортних засобів при проведенні святкових заходів, ремонтних та інших робіт на вулицях і дорогах міста. </w:t>
      </w:r>
    </w:p>
    <w:p w:rsidR="00301FFE" w:rsidRPr="003E3BCA" w:rsidRDefault="00301FFE" w:rsidP="00B20216">
      <w:pPr>
        <w:pStyle w:val="BodyTextIndent2"/>
        <w:spacing w:after="60" w:line="240" w:lineRule="auto"/>
        <w:ind w:left="703" w:hanging="703"/>
        <w:jc w:val="both"/>
        <w:rPr>
          <w:lang w:val="uk-UA"/>
        </w:rPr>
      </w:pPr>
      <w:r w:rsidRPr="003E3BCA">
        <w:rPr>
          <w:lang w:val="uk-UA"/>
        </w:rPr>
        <w:t>3.</w:t>
      </w:r>
      <w:r>
        <w:rPr>
          <w:lang w:val="uk-UA"/>
        </w:rPr>
        <w:t>5</w:t>
      </w:r>
      <w:r w:rsidRPr="003E3BCA">
        <w:rPr>
          <w:lang w:val="uk-UA"/>
        </w:rPr>
        <w:t>.9.</w:t>
      </w:r>
      <w:r w:rsidRPr="003E3BCA">
        <w:rPr>
          <w:lang w:val="uk-UA"/>
        </w:rPr>
        <w:tab/>
        <w:t>Звітує про використання  легкового автотранспорту бюджетними установами та комунальними підприємствами.</w:t>
      </w:r>
    </w:p>
    <w:p w:rsidR="00301FFE" w:rsidRPr="003E3BCA" w:rsidRDefault="00301FFE" w:rsidP="00B20216">
      <w:pPr>
        <w:pStyle w:val="BodyTextIndent2"/>
        <w:spacing w:after="60" w:line="240" w:lineRule="auto"/>
        <w:ind w:left="0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</w:t>
      </w:r>
      <w:r>
        <w:rPr>
          <w:lang w:val="uk-UA"/>
        </w:rPr>
        <w:t>5</w:t>
      </w:r>
      <w:r w:rsidRPr="003E3BCA">
        <w:rPr>
          <w:lang w:val="uk-UA"/>
        </w:rPr>
        <w:t>.10.</w:t>
      </w:r>
      <w:r w:rsidRPr="003E3BCA">
        <w:rPr>
          <w:lang w:val="uk-UA"/>
        </w:rPr>
        <w:tab/>
        <w:t>Організує проведення комісії з безпеки дорожнього руху, та виконання її рішень.</w:t>
      </w:r>
    </w:p>
    <w:p w:rsidR="00301FFE" w:rsidRPr="003E3BCA" w:rsidRDefault="00301FFE" w:rsidP="00B20216">
      <w:pPr>
        <w:pStyle w:val="PlainText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.11.</w:t>
      </w:r>
      <w:r w:rsidRPr="003E3BCA">
        <w:rPr>
          <w:rStyle w:val="FontStyle19"/>
          <w:sz w:val="24"/>
          <w:szCs w:val="24"/>
          <w:lang w:val="uk-UA" w:eastAsia="uk-UA"/>
        </w:rPr>
        <w:tab/>
        <w:t>Розгляд</w:t>
      </w:r>
      <w:r>
        <w:rPr>
          <w:rStyle w:val="FontStyle19"/>
          <w:sz w:val="24"/>
          <w:szCs w:val="24"/>
          <w:lang w:val="uk-UA" w:eastAsia="uk-UA"/>
        </w:rPr>
        <w:t>ає</w:t>
      </w:r>
      <w:r w:rsidRPr="003E3BCA">
        <w:rPr>
          <w:rStyle w:val="FontStyle19"/>
          <w:sz w:val="24"/>
          <w:szCs w:val="24"/>
          <w:lang w:val="uk-UA" w:eastAsia="uk-UA"/>
        </w:rPr>
        <w:t xml:space="preserve"> в межах повноважень листів, скарг та звернень громадян стосовно порушень у сфері транспорту.</w:t>
      </w:r>
    </w:p>
    <w:p w:rsidR="00301FFE" w:rsidRPr="003E3BCA" w:rsidRDefault="00301FFE" w:rsidP="00B20216">
      <w:pPr>
        <w:pStyle w:val="PlainText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.12.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</w:t>
      </w:r>
      <w:r>
        <w:rPr>
          <w:rStyle w:val="FontStyle19"/>
          <w:sz w:val="24"/>
          <w:szCs w:val="24"/>
          <w:lang w:val="uk-UA" w:eastAsia="uk-UA"/>
        </w:rPr>
        <w:t>є</w:t>
      </w:r>
      <w:r w:rsidRPr="003E3BCA">
        <w:rPr>
          <w:rStyle w:val="FontStyle19"/>
          <w:sz w:val="24"/>
          <w:szCs w:val="24"/>
          <w:lang w:val="uk-UA" w:eastAsia="uk-UA"/>
        </w:rPr>
        <w:t xml:space="preserve"> пропозиці</w:t>
      </w:r>
      <w:r>
        <w:rPr>
          <w:rStyle w:val="FontStyle19"/>
          <w:sz w:val="24"/>
          <w:szCs w:val="24"/>
          <w:lang w:val="uk-UA" w:eastAsia="uk-UA"/>
        </w:rPr>
        <w:t>ї</w:t>
      </w:r>
      <w:r w:rsidRPr="003E3BCA">
        <w:rPr>
          <w:rStyle w:val="FontStyle19"/>
          <w:sz w:val="24"/>
          <w:szCs w:val="24"/>
          <w:lang w:val="uk-UA" w:eastAsia="uk-UA"/>
        </w:rPr>
        <w:t xml:space="preserve"> щодо функціонування міського пасажирського транспорту, а також переведення транспорту на відповідний режим роботи в умовах надзвичайних ситуацій та надзвичайного стану.</w:t>
      </w:r>
    </w:p>
    <w:p w:rsidR="00301FFE" w:rsidRPr="003E3BCA" w:rsidRDefault="00301FFE" w:rsidP="00B20216">
      <w:pPr>
        <w:pStyle w:val="BodyTextIndent2"/>
        <w:spacing w:after="60" w:line="240" w:lineRule="auto"/>
        <w:ind w:left="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.13.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301FFE" w:rsidRPr="003E3BCA" w:rsidRDefault="00301FFE" w:rsidP="00CC1A4D">
      <w:pPr>
        <w:pStyle w:val="PlainText"/>
        <w:spacing w:after="1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5</w:t>
      </w:r>
      <w:r w:rsidRPr="003E3BCA">
        <w:rPr>
          <w:rStyle w:val="FontStyle19"/>
          <w:sz w:val="24"/>
          <w:szCs w:val="24"/>
          <w:lang w:val="uk-UA" w:eastAsia="uk-UA"/>
        </w:rPr>
        <w:t>.14.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транспорту відповідно до чинного законодавства.</w:t>
      </w:r>
    </w:p>
    <w:p w:rsidR="00301FFE" w:rsidRPr="003E3BCA" w:rsidRDefault="00301FFE" w:rsidP="00B20216">
      <w:pPr>
        <w:pStyle w:val="PlainText"/>
        <w:tabs>
          <w:tab w:val="num" w:pos="720"/>
        </w:tabs>
        <w:spacing w:before="120" w:after="120"/>
        <w:jc w:val="both"/>
        <w:rPr>
          <w:rStyle w:val="FontStyle19"/>
          <w:b/>
          <w:bCs/>
          <w:sz w:val="24"/>
          <w:szCs w:val="24"/>
          <w:lang w:val="uk-UA" w:eastAsia="uk-UA"/>
        </w:rPr>
      </w:pPr>
      <w:r w:rsidRPr="003E3BCA">
        <w:rPr>
          <w:rStyle w:val="FontStyle19"/>
          <w:b/>
          <w:bCs/>
          <w:sz w:val="24"/>
          <w:szCs w:val="24"/>
          <w:lang w:val="uk-UA" w:eastAsia="uk-UA"/>
        </w:rPr>
        <w:t>3.</w:t>
      </w:r>
      <w:r>
        <w:rPr>
          <w:rStyle w:val="FontStyle19"/>
          <w:b/>
          <w:bCs/>
          <w:sz w:val="24"/>
          <w:szCs w:val="24"/>
          <w:lang w:val="uk-UA" w:eastAsia="uk-UA"/>
        </w:rPr>
        <w:t>6</w:t>
      </w:r>
      <w:r w:rsidRPr="003E3BCA">
        <w:rPr>
          <w:rStyle w:val="FontStyle19"/>
          <w:b/>
          <w:bCs/>
          <w:sz w:val="24"/>
          <w:szCs w:val="24"/>
          <w:lang w:val="uk-UA" w:eastAsia="uk-UA"/>
        </w:rPr>
        <w:t>.</w:t>
      </w:r>
      <w:r w:rsidRPr="003E3BCA">
        <w:rPr>
          <w:rStyle w:val="FontStyle19"/>
          <w:b/>
          <w:bCs/>
          <w:sz w:val="24"/>
          <w:szCs w:val="24"/>
          <w:lang w:val="uk-UA" w:eastAsia="uk-UA"/>
        </w:rPr>
        <w:tab/>
        <w:t>У сфері зв’язку:</w:t>
      </w:r>
    </w:p>
    <w:p w:rsidR="00301FFE" w:rsidRPr="003E3BCA" w:rsidRDefault="00301FFE" w:rsidP="00B20216">
      <w:pPr>
        <w:pStyle w:val="PlainText"/>
        <w:tabs>
          <w:tab w:val="num" w:pos="720"/>
        </w:tabs>
        <w:spacing w:after="60"/>
        <w:ind w:left="714" w:hanging="714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щодо реорганізації та вдосконалення інфраструктури зв’язку міста.</w:t>
      </w:r>
    </w:p>
    <w:p w:rsidR="00301FFE" w:rsidRPr="003E3BCA" w:rsidRDefault="00301FFE" w:rsidP="00B20216">
      <w:pPr>
        <w:pStyle w:val="PlainText"/>
        <w:numPr>
          <w:ilvl w:val="2"/>
          <w:numId w:val="0"/>
        </w:num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.2.</w:t>
      </w:r>
      <w:r w:rsidRPr="003E3BCA">
        <w:rPr>
          <w:rStyle w:val="FontStyle19"/>
          <w:sz w:val="24"/>
          <w:szCs w:val="24"/>
          <w:lang w:val="uk-UA" w:eastAsia="uk-UA"/>
        </w:rPr>
        <w:tab/>
        <w:t>Стимулює розвиток ринку послуг зв’язку в місті  для надання населенню соціально значущих послуг зв’язку.</w:t>
      </w:r>
    </w:p>
    <w:p w:rsidR="00301FFE" w:rsidRPr="003E3BCA" w:rsidRDefault="00301FFE" w:rsidP="00B20216">
      <w:pPr>
        <w:pStyle w:val="PlainText"/>
        <w:numPr>
          <w:ilvl w:val="2"/>
          <w:numId w:val="0"/>
        </w:num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.3.</w:t>
      </w:r>
      <w:r w:rsidRPr="003E3BCA">
        <w:rPr>
          <w:rStyle w:val="FontStyle19"/>
          <w:sz w:val="24"/>
          <w:szCs w:val="24"/>
          <w:lang w:val="uk-UA" w:eastAsia="uk-UA"/>
        </w:rPr>
        <w:tab/>
        <w:t>В межах повноважень здійснює контроль за дотриманням законодавства щодо захисту прав споживачів у сфері зв’язку.</w:t>
      </w:r>
    </w:p>
    <w:p w:rsidR="00301FFE" w:rsidRDefault="00301FFE" w:rsidP="00B20216">
      <w:pPr>
        <w:pStyle w:val="PlainText"/>
        <w:numPr>
          <w:ilvl w:val="2"/>
          <w:numId w:val="0"/>
        </w:numPr>
        <w:tabs>
          <w:tab w:val="num" w:pos="720"/>
        </w:tabs>
        <w:spacing w:after="12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.4.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 xml:space="preserve">і </w:t>
      </w:r>
      <w:r w:rsidRPr="003E3BCA">
        <w:rPr>
          <w:rStyle w:val="FontStyle19"/>
          <w:sz w:val="24"/>
          <w:szCs w:val="24"/>
          <w:lang w:val="uk-UA" w:eastAsia="uk-UA"/>
        </w:rPr>
        <w:t>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зв’язку.</w:t>
      </w:r>
    </w:p>
    <w:p w:rsidR="00301FFE" w:rsidRPr="00E32D80" w:rsidRDefault="00301FFE" w:rsidP="00E32D80">
      <w:pPr>
        <w:pStyle w:val="NormalWeb"/>
        <w:spacing w:after="510" w:line="221" w:lineRule="atLeas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2D80">
        <w:rPr>
          <w:rStyle w:val="FontStyle19"/>
          <w:b/>
          <w:bCs/>
          <w:sz w:val="24"/>
          <w:szCs w:val="24"/>
          <w:lang w:val="uk-UA" w:eastAsia="uk-UA"/>
        </w:rPr>
        <w:t xml:space="preserve">3.7. </w:t>
      </w:r>
      <w:r w:rsidRPr="00E32D8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У сфері інтеграції та адаптації внутрішньо - переміщених осіб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301FFE" w:rsidRPr="00E32D80" w:rsidRDefault="00301FFE" w:rsidP="00E32D80">
      <w:pPr>
        <w:pStyle w:val="NormalWe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Забезпечує реалізацію державної політики у сфері захисту прав і свобод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F243BF" w:rsidRDefault="00301FFE" w:rsidP="00E32D80">
      <w:pPr>
        <w:pStyle w:val="NormalWeb"/>
        <w:tabs>
          <w:tab w:val="left" w:pos="142"/>
        </w:tabs>
        <w:spacing w:before="120" w:beforeAutospacing="0" w:after="0" w:afterAutospacing="0" w:line="284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3.7.2.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Бере участь у підготовці та реалізації програм з питань внутрішньо переміщених осіб, питань децентралізації та об’єднанн</w:t>
      </w:r>
      <w:r w:rsidRPr="00E32D80">
        <w:rPr>
          <w:rFonts w:ascii="Times New Roman" w:hAnsi="Times New Roman" w:cs="Times New Roman"/>
          <w:color w:val="000000"/>
          <w:sz w:val="24"/>
          <w:szCs w:val="24"/>
        </w:rPr>
        <w:t>я територіальних громад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E32D80" w:rsidRDefault="00301FFE" w:rsidP="00E32D80">
      <w:pPr>
        <w:pStyle w:val="NormalWe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3.7.3.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Організує взаємодію зі структурними підрозділами міської ради, організаціями та установами міста стосовно аналізу, розробки та реалізації програмам з питань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E32D80" w:rsidRDefault="00301FFE" w:rsidP="00E32D80">
      <w:pPr>
        <w:pStyle w:val="NormalWe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3.7.4.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Одержує в установленому порядку від інших структурних підрозділів Сєвєродонецької міської ради,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301FFE" w:rsidRDefault="00301FFE" w:rsidP="00E32D80">
      <w:pPr>
        <w:pStyle w:val="NormalWe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3.7.5.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моніторинг стану забезпечення реалізації прав на отримання соціальних послуг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E32D80" w:rsidRDefault="00301FFE" w:rsidP="00E32D80">
      <w:pPr>
        <w:pStyle w:val="NormalWeb"/>
        <w:tabs>
          <w:tab w:val="left" w:pos="142"/>
        </w:tabs>
        <w:spacing w:before="120" w:beforeAutospacing="0" w:after="0" w:afterAutospacing="0" w:line="249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3.7.6.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Аналізує стан виконання комплексних програм, здійснення заходів соціальної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E32D80" w:rsidRDefault="00301FFE" w:rsidP="00E32D80">
      <w:pPr>
        <w:pStyle w:val="NormalWeb"/>
        <w:tabs>
          <w:tab w:val="left" w:pos="142"/>
        </w:tabs>
        <w:spacing w:before="120" w:beforeAutospacing="0" w:after="0" w:afterAutospacing="0" w:line="278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3.7.7.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Співпрацює з благодійними фондами, громадськими об’єднаннями, у тому числі міжнародними неурядовими організаціями, незалежними правозахисними місіями органів міжнародних організацій, іншими юридичними та фізичними особами, у тому числі тими, які провадять правозахисну діяльність, з питань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Default="00301FFE" w:rsidP="00E32D80">
      <w:pPr>
        <w:pStyle w:val="PlainText"/>
        <w:numPr>
          <w:ilvl w:val="2"/>
          <w:numId w:val="0"/>
        </w:numPr>
        <w:tabs>
          <w:tab w:val="left" w:pos="142"/>
          <w:tab w:val="num" w:pos="720"/>
        </w:tabs>
        <w:spacing w:before="120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3.7.8.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Сприяє організації роботи волонтерського руху у наданні допомоги ВПО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587391" w:rsidRDefault="00301FFE" w:rsidP="00587391">
      <w:pPr>
        <w:pStyle w:val="PlainText"/>
        <w:numPr>
          <w:ilvl w:val="2"/>
          <w:numId w:val="0"/>
        </w:numPr>
        <w:tabs>
          <w:tab w:val="left" w:pos="142"/>
          <w:tab w:val="left" w:pos="567"/>
          <w:tab w:val="num" w:pos="720"/>
        </w:tabs>
        <w:spacing w:before="120"/>
        <w:ind w:left="709" w:hanging="709"/>
        <w:jc w:val="both"/>
        <w:rPr>
          <w:rStyle w:val="FontStyle19"/>
          <w:b/>
          <w:bCs/>
          <w:sz w:val="24"/>
          <w:szCs w:val="24"/>
          <w:lang w:val="uk-UA" w:eastAsia="uk-UA"/>
        </w:rPr>
      </w:pPr>
      <w:r>
        <w:rPr>
          <w:rStyle w:val="FontStyle19"/>
          <w:b/>
          <w:bCs/>
          <w:sz w:val="24"/>
          <w:szCs w:val="24"/>
          <w:lang w:val="uk-UA" w:eastAsia="uk-UA"/>
        </w:rPr>
        <w:t>3.8.</w:t>
      </w:r>
      <w:r>
        <w:rPr>
          <w:rStyle w:val="FontStyle19"/>
          <w:b/>
          <w:bCs/>
          <w:sz w:val="24"/>
          <w:szCs w:val="24"/>
          <w:lang w:val="uk-UA" w:eastAsia="uk-UA"/>
        </w:rPr>
        <w:tab/>
        <w:t>В</w:t>
      </w:r>
      <w:r w:rsidRPr="003A2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сфері проведення децентралізації та об’єднання територіальних громад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301FFE" w:rsidRPr="00587391" w:rsidRDefault="00301FFE" w:rsidP="00F243BF">
      <w:pPr>
        <w:pStyle w:val="NormalWeb"/>
        <w:tabs>
          <w:tab w:val="num" w:pos="709"/>
        </w:tabs>
        <w:spacing w:before="120" w:beforeAutospacing="0" w:after="0" w:afterAutospacing="0"/>
        <w:ind w:left="709" w:hanging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3.8.1.</w:t>
      </w:r>
      <w:r w:rsidRPr="00587391">
        <w:rPr>
          <w:rStyle w:val="FontStyle19"/>
          <w:color w:val="auto"/>
          <w:sz w:val="24"/>
          <w:szCs w:val="24"/>
          <w:lang w:val="uk-UA" w:eastAsia="uk-UA"/>
        </w:rPr>
        <w:tab/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Забезпечує реалізацію державної політики у сфері об’єднання територіальних громад та етапів децентралізації.</w:t>
      </w:r>
    </w:p>
    <w:p w:rsidR="00301FFE" w:rsidRPr="00587391" w:rsidRDefault="00301FFE" w:rsidP="00F243BF">
      <w:pPr>
        <w:pStyle w:val="NormalWeb"/>
        <w:tabs>
          <w:tab w:val="num" w:pos="709"/>
        </w:tabs>
        <w:spacing w:before="120" w:beforeAutospacing="0" w:after="0" w:afterAutospacing="0"/>
        <w:ind w:left="709" w:hanging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8.2.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Н</w:t>
      </w:r>
      <w:r w:rsidRPr="00587391">
        <w:rPr>
          <w:rFonts w:ascii="Times New Roman" w:hAnsi="Times New Roman" w:cs="Times New Roman"/>
          <w:color w:val="auto"/>
          <w:sz w:val="24"/>
          <w:szCs w:val="24"/>
        </w:rPr>
        <w:t>адає консультативну допомогу у проходженні всіх етапів об’єднання територіальних громад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01FFE" w:rsidRPr="003E3BCA" w:rsidRDefault="00301FFE" w:rsidP="00B20216">
      <w:pPr>
        <w:pStyle w:val="PlainText"/>
        <w:tabs>
          <w:tab w:val="num" w:pos="720"/>
        </w:tabs>
        <w:spacing w:before="240" w:after="240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bCs/>
          <w:sz w:val="24"/>
          <w:szCs w:val="24"/>
          <w:lang w:val="uk-UA" w:eastAsia="uk-UA"/>
        </w:rPr>
        <w:t>4. ОРГАНІЗАЦІЯ РОБОТИ</w:t>
      </w:r>
      <w:r w:rsidRPr="003E3BCA">
        <w:rPr>
          <w:rStyle w:val="FontStyle19"/>
          <w:sz w:val="24"/>
          <w:szCs w:val="24"/>
          <w:lang w:val="uk-UA" w:eastAsia="uk-UA"/>
        </w:rPr>
        <w:t>:</w:t>
      </w:r>
    </w:p>
    <w:p w:rsidR="00301FFE" w:rsidRPr="003E3BCA" w:rsidRDefault="00301FFE" w:rsidP="003015DB">
      <w:pPr>
        <w:pStyle w:val="PlainText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4.2.</w:t>
      </w:r>
      <w:r w:rsidRPr="003E3BCA">
        <w:rPr>
          <w:rStyle w:val="FontStyle19"/>
          <w:sz w:val="24"/>
          <w:szCs w:val="24"/>
          <w:lang w:val="uk-UA"/>
        </w:rPr>
        <w:tab/>
        <w:t>Департамент очолює директор Департаменту, який призначається на посаду відповідно до результатів конкурсу розпорядженням міського голови.</w:t>
      </w:r>
    </w:p>
    <w:p w:rsidR="00301FFE" w:rsidRPr="003E3BCA" w:rsidRDefault="00301FFE" w:rsidP="003015DB">
      <w:pPr>
        <w:pStyle w:val="PlainText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4.3.</w:t>
      </w:r>
      <w:r w:rsidRPr="003E3BCA">
        <w:rPr>
          <w:rStyle w:val="FontStyle19"/>
          <w:sz w:val="24"/>
          <w:szCs w:val="24"/>
          <w:lang w:val="uk-UA"/>
        </w:rPr>
        <w:tab/>
        <w:t>Департамент підпорядкований першому заступнику міського голови.</w:t>
      </w:r>
    </w:p>
    <w:p w:rsidR="00301FFE" w:rsidRPr="003E3BCA" w:rsidRDefault="00301FFE" w:rsidP="003015DB">
      <w:pPr>
        <w:pStyle w:val="PlainText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4.4.</w:t>
      </w:r>
      <w:r w:rsidRPr="003E3BCA">
        <w:rPr>
          <w:rStyle w:val="FontStyle19"/>
          <w:sz w:val="24"/>
          <w:szCs w:val="24"/>
          <w:lang w:val="uk-UA"/>
        </w:rPr>
        <w:tab/>
        <w:t>Загальна чисельність Департаменту, штатний розклад затверджуються сесією міської ради.</w:t>
      </w:r>
    </w:p>
    <w:p w:rsidR="00301FFE" w:rsidRPr="003E3BCA" w:rsidRDefault="00301FFE" w:rsidP="003015DB">
      <w:pPr>
        <w:pStyle w:val="PlainText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4.5.</w:t>
      </w:r>
      <w:r w:rsidRPr="003E3BCA">
        <w:rPr>
          <w:rStyle w:val="FontStyle19"/>
          <w:sz w:val="24"/>
          <w:szCs w:val="24"/>
          <w:lang w:val="uk-UA"/>
        </w:rPr>
        <w:tab/>
        <w:t>Працівники призначаються на посади відповідно до результатів конкурсу розпорядженням міського голови i звільняються ним же.</w:t>
      </w:r>
    </w:p>
    <w:p w:rsidR="00301FFE" w:rsidRPr="003E3BCA" w:rsidRDefault="00301FFE" w:rsidP="003015DB">
      <w:pPr>
        <w:pStyle w:val="PlainText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4.6.</w:t>
      </w:r>
      <w:r w:rsidRPr="003E3BCA">
        <w:rPr>
          <w:rStyle w:val="FontStyle19"/>
          <w:sz w:val="24"/>
          <w:szCs w:val="24"/>
          <w:lang w:val="uk-UA"/>
        </w:rPr>
        <w:tab/>
        <w:t xml:space="preserve">Право підпису документів Департаменту має директор Департаменту, а у разі його відсутності (відпустка, хвороба, відрядження) – </w:t>
      </w:r>
      <w:r>
        <w:rPr>
          <w:rStyle w:val="FontStyle19"/>
          <w:sz w:val="24"/>
          <w:szCs w:val="24"/>
          <w:lang w:val="uk-UA"/>
        </w:rPr>
        <w:t>заступник директора департаменту</w:t>
      </w:r>
      <w:r w:rsidRPr="003E3BCA">
        <w:rPr>
          <w:rStyle w:val="FontStyle19"/>
          <w:sz w:val="24"/>
          <w:szCs w:val="24"/>
          <w:lang w:val="uk-UA"/>
        </w:rPr>
        <w:t>.</w:t>
      </w:r>
    </w:p>
    <w:p w:rsidR="00301FFE" w:rsidRPr="003E3BCA" w:rsidRDefault="00301FFE" w:rsidP="003015DB">
      <w:pPr>
        <w:pStyle w:val="PlainText"/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4.7.</w:t>
      </w:r>
      <w:r w:rsidRPr="003E3BCA">
        <w:rPr>
          <w:rStyle w:val="FontStyle19"/>
          <w:sz w:val="24"/>
          <w:szCs w:val="24"/>
          <w:lang w:val="uk-UA"/>
        </w:rPr>
        <w:tab/>
        <w:t>Департамент звітує про свою роботу виконавчому комітету міської ради.</w:t>
      </w:r>
    </w:p>
    <w:p w:rsidR="00301FFE" w:rsidRPr="003E3BCA" w:rsidRDefault="00301FFE" w:rsidP="003A0AA6">
      <w:pPr>
        <w:pStyle w:val="PlainText"/>
        <w:tabs>
          <w:tab w:val="num" w:pos="720"/>
        </w:tabs>
        <w:spacing w:before="240" w:after="240"/>
        <w:jc w:val="center"/>
        <w:rPr>
          <w:rStyle w:val="FontStyle19"/>
          <w:b/>
          <w:bCs/>
          <w:sz w:val="24"/>
          <w:szCs w:val="24"/>
          <w:lang w:val="uk-UA" w:eastAsia="uk-UA"/>
        </w:rPr>
      </w:pPr>
      <w:r w:rsidRPr="003E3BCA">
        <w:rPr>
          <w:rStyle w:val="FontStyle19"/>
          <w:b/>
          <w:bCs/>
          <w:sz w:val="24"/>
          <w:szCs w:val="24"/>
          <w:lang w:val="uk-UA" w:eastAsia="uk-UA"/>
        </w:rPr>
        <w:t>5. ПРАВА:</w:t>
      </w:r>
    </w:p>
    <w:p w:rsidR="00301FFE" w:rsidRPr="003E3BCA" w:rsidRDefault="00301FFE" w:rsidP="003015DB">
      <w:pPr>
        <w:pStyle w:val="CharChar"/>
        <w:tabs>
          <w:tab w:val="num" w:pos="720"/>
        </w:tabs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Департамент має право:</w:t>
      </w:r>
    </w:p>
    <w:p w:rsidR="00301FFE" w:rsidRPr="003E3BCA" w:rsidRDefault="00301FFE" w:rsidP="003015DB">
      <w:pPr>
        <w:pStyle w:val="Style4"/>
        <w:widowControl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Організовувати виконання розпорядчих документів міської ради та її виконавчого комітету за його компетенцією. </w:t>
      </w:r>
    </w:p>
    <w:p w:rsidR="00301FFE" w:rsidRPr="003E3BCA" w:rsidRDefault="00301FFE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5.2.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3а дорученням міського голови координувати діяльність комунальних підприємств, установ та організацій. </w:t>
      </w:r>
    </w:p>
    <w:p w:rsidR="00301FFE" w:rsidRPr="003E3BCA" w:rsidRDefault="00301FFE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Залучати заклади та організації, незалежно від форм власності, до участі в комплексному соціально-економічному розвитку міста.</w:t>
      </w:r>
    </w:p>
    <w:p w:rsidR="00301FFE" w:rsidRPr="003E3BCA" w:rsidRDefault="00301FFE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Департаменту.</w:t>
      </w:r>
    </w:p>
    <w:p w:rsidR="00301FFE" w:rsidRPr="003E3BCA" w:rsidRDefault="00301FFE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Департаменту.</w:t>
      </w:r>
    </w:p>
    <w:p w:rsidR="00301FFE" w:rsidRPr="003E3BCA" w:rsidRDefault="00301FFE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5.6.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Департамент завдань.</w:t>
      </w:r>
    </w:p>
    <w:p w:rsidR="00301FFE" w:rsidRPr="003E3BCA" w:rsidRDefault="00301FFE" w:rsidP="00266C2C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5.7.</w:t>
      </w:r>
      <w:r w:rsidRPr="003E3BCA">
        <w:rPr>
          <w:rStyle w:val="FontStyle19"/>
          <w:sz w:val="24"/>
          <w:szCs w:val="24"/>
          <w:lang w:val="uk-UA" w:eastAsia="uk-UA"/>
        </w:rPr>
        <w:tab/>
        <w:t>Вносити пропозиції про створення підприємств, організацій, установ та фондів, діяльність яких спрямовується на вирішення соціально-економічних програм розвитку міста.</w:t>
      </w:r>
    </w:p>
    <w:p w:rsidR="00301FFE" w:rsidRPr="003E3BCA" w:rsidRDefault="00301FFE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5.8.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У межах своїх повноважень представляти Департамент, як виконавчий орган </w:t>
      </w:r>
      <w:r>
        <w:rPr>
          <w:rStyle w:val="FontStyle19"/>
          <w:sz w:val="24"/>
          <w:szCs w:val="24"/>
          <w:lang w:val="uk-UA" w:eastAsia="uk-UA"/>
        </w:rPr>
        <w:t xml:space="preserve">міської </w:t>
      </w:r>
      <w:r w:rsidRPr="003E3BCA">
        <w:rPr>
          <w:rStyle w:val="FontStyle19"/>
          <w:sz w:val="24"/>
          <w:szCs w:val="24"/>
          <w:lang w:val="uk-UA" w:eastAsia="uk-UA"/>
        </w:rPr>
        <w:t>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301FFE" w:rsidRPr="003E3BCA" w:rsidRDefault="00301FFE" w:rsidP="003015DB">
      <w:pPr>
        <w:pStyle w:val="PlainText"/>
        <w:tabs>
          <w:tab w:val="num" w:pos="720"/>
        </w:tabs>
        <w:spacing w:before="240" w:after="240"/>
        <w:jc w:val="center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6. ВІДПОВІДАЛЬНІСТЬ</w:t>
      </w:r>
    </w:p>
    <w:p w:rsidR="00301FFE" w:rsidRPr="003E3BCA" w:rsidRDefault="00301FFE" w:rsidP="003015DB">
      <w:pPr>
        <w:pStyle w:val="PlainText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Директор Департаменту несе персональну відповідальність згідно з діючим законодавством за виконання покладених на департамент завдань і здійснення ним своїх функціональних обов’язків.</w:t>
      </w:r>
    </w:p>
    <w:p w:rsidR="00301FFE" w:rsidRPr="003E3BCA" w:rsidRDefault="00301FFE" w:rsidP="003015DB">
      <w:pPr>
        <w:pStyle w:val="PlainText"/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>Працівники Департаменту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301FFE" w:rsidRPr="003E3BCA" w:rsidRDefault="00301FFE" w:rsidP="003015DB">
      <w:pPr>
        <w:pStyle w:val="PlainText"/>
        <w:tabs>
          <w:tab w:val="num" w:pos="720"/>
        </w:tabs>
        <w:spacing w:before="240" w:after="240"/>
        <w:jc w:val="center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7. ПРИКІНЦЕВІ ПОЛОЖЕННЯ</w:t>
      </w:r>
    </w:p>
    <w:p w:rsidR="00301FFE" w:rsidRPr="003E3BCA" w:rsidRDefault="00301FFE" w:rsidP="003015DB">
      <w:p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Департамент затверджується міською радою.</w:t>
      </w:r>
    </w:p>
    <w:p w:rsidR="00301FFE" w:rsidRPr="003E3BCA" w:rsidRDefault="00301FFE" w:rsidP="003015DB">
      <w:pPr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>Зміни та доповнення у Положення вносяться, за пропозицією директора Департаменту, постійної комісії з питань планування, бюджету та фінансів з подальшим затвердженням міською радою.</w:t>
      </w:r>
    </w:p>
    <w:p w:rsidR="00301FFE" w:rsidRPr="003E3BCA" w:rsidRDefault="00301FFE" w:rsidP="003015DB">
      <w:pPr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</w:p>
    <w:p w:rsidR="00301FFE" w:rsidRPr="003E3BCA" w:rsidRDefault="00301FFE" w:rsidP="003015DB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3015DB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3015DB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3015DB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Pr="003E3BCA" w:rsidRDefault="00301FFE" w:rsidP="003015DB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Pr="003E3BCA" w:rsidRDefault="00301FFE" w:rsidP="003015DB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Pr="003E3BCA" w:rsidRDefault="00301FFE" w:rsidP="003015DB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243EF6">
      <w:pPr>
        <w:pStyle w:val="PlainText"/>
        <w:ind w:firstLine="720"/>
        <w:rPr>
          <w:rStyle w:val="FontStyle19"/>
          <w:b/>
          <w:bCs/>
          <w:sz w:val="24"/>
          <w:szCs w:val="24"/>
          <w:lang w:val="uk-UA"/>
        </w:rPr>
      </w:pPr>
      <w:r>
        <w:rPr>
          <w:rStyle w:val="FontStyle19"/>
          <w:b/>
          <w:bCs/>
          <w:sz w:val="24"/>
          <w:szCs w:val="24"/>
          <w:lang w:val="uk-UA"/>
        </w:rPr>
        <w:t>Секретар міської ради,</w:t>
      </w:r>
    </w:p>
    <w:p w:rsidR="00301FFE" w:rsidRPr="003E3BCA" w:rsidRDefault="00301FFE" w:rsidP="00243EF6">
      <w:pPr>
        <w:pStyle w:val="PlainText"/>
        <w:ind w:firstLine="720"/>
        <w:rPr>
          <w:rStyle w:val="FontStyle19"/>
          <w:b/>
          <w:bCs/>
          <w:sz w:val="24"/>
          <w:szCs w:val="24"/>
          <w:lang w:val="uk-UA"/>
        </w:rPr>
      </w:pPr>
      <w:r>
        <w:rPr>
          <w:rStyle w:val="FontStyle19"/>
          <w:b/>
          <w:bCs/>
          <w:sz w:val="24"/>
          <w:szCs w:val="24"/>
          <w:lang w:val="uk-UA"/>
        </w:rPr>
        <w:t>В.о. міського голови</w:t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>В.П.Ткачук</w:t>
      </w:r>
    </w:p>
    <w:p w:rsidR="00301FFE" w:rsidRPr="003E3BCA" w:rsidRDefault="00301FFE">
      <w:pPr>
        <w:spacing w:after="200" w:line="276" w:lineRule="auto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br w:type="page"/>
      </w:r>
    </w:p>
    <w:p w:rsidR="00301FFE" w:rsidRPr="003E3BCA" w:rsidRDefault="00301FFE" w:rsidP="00963E2F">
      <w:pPr>
        <w:pStyle w:val="Heading2"/>
        <w:ind w:left="538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Додаток 3</w:t>
      </w:r>
    </w:p>
    <w:p w:rsidR="00301FFE" w:rsidRPr="003E3BCA" w:rsidRDefault="00301FFE" w:rsidP="00963E2F">
      <w:pPr>
        <w:ind w:left="5387"/>
        <w:jc w:val="both"/>
        <w:rPr>
          <w:lang w:val="uk-UA"/>
        </w:rPr>
      </w:pPr>
      <w:r w:rsidRPr="003E3BCA">
        <w:rPr>
          <w:lang w:val="uk-UA"/>
        </w:rPr>
        <w:t xml:space="preserve">до рішення </w:t>
      </w:r>
      <w:r>
        <w:rPr>
          <w:lang w:val="uk-UA"/>
        </w:rPr>
        <w:t>________</w:t>
      </w:r>
      <w:r w:rsidRPr="003E3BCA">
        <w:rPr>
          <w:lang w:val="uk-UA"/>
        </w:rPr>
        <w:t>сесії міської ради від «</w:t>
      </w:r>
      <w:r>
        <w:rPr>
          <w:lang w:val="uk-UA"/>
        </w:rPr>
        <w:t>___</w:t>
      </w:r>
      <w:r w:rsidRPr="003E3BCA">
        <w:rPr>
          <w:lang w:val="uk-UA"/>
        </w:rPr>
        <w:t>»</w:t>
      </w:r>
      <w:r>
        <w:rPr>
          <w:lang w:val="uk-UA"/>
        </w:rPr>
        <w:t xml:space="preserve"> ________ </w:t>
      </w:r>
      <w:r w:rsidRPr="003E3BCA">
        <w:rPr>
          <w:lang w:val="uk-UA"/>
        </w:rPr>
        <w:t>201</w:t>
      </w:r>
      <w:r>
        <w:rPr>
          <w:lang w:val="uk-UA"/>
        </w:rPr>
        <w:t>9</w:t>
      </w:r>
      <w:r w:rsidRPr="003E3BCA">
        <w:rPr>
          <w:lang w:val="uk-UA"/>
        </w:rPr>
        <w:t>року №</w:t>
      </w:r>
      <w:r>
        <w:rPr>
          <w:lang w:val="uk-UA"/>
        </w:rPr>
        <w:t>______</w:t>
      </w:r>
    </w:p>
    <w:p w:rsidR="00301FFE" w:rsidRDefault="00301FFE" w:rsidP="000A30ED">
      <w:pPr>
        <w:pStyle w:val="Heading3"/>
        <w:spacing w:before="120"/>
        <w:rPr>
          <w:sz w:val="24"/>
          <w:szCs w:val="24"/>
        </w:rPr>
      </w:pPr>
    </w:p>
    <w:p w:rsidR="00301FFE" w:rsidRPr="003E3BCA" w:rsidRDefault="00301FFE" w:rsidP="000A30ED">
      <w:pPr>
        <w:pStyle w:val="Heading3"/>
        <w:spacing w:before="120"/>
        <w:rPr>
          <w:sz w:val="24"/>
          <w:szCs w:val="24"/>
        </w:rPr>
      </w:pPr>
      <w:r w:rsidRPr="003E3BCA">
        <w:rPr>
          <w:sz w:val="24"/>
          <w:szCs w:val="24"/>
        </w:rPr>
        <w:t>ПОЛОЖЕННЯ</w:t>
      </w:r>
    </w:p>
    <w:p w:rsidR="00301FFE" w:rsidRPr="003E3BCA" w:rsidRDefault="00301FFE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ПРО ВІДДІЛ ІНВЕСТИЦІЙНОЇ ПОЛІТИКИ</w:t>
      </w:r>
    </w:p>
    <w:p w:rsidR="00301FFE" w:rsidRPr="003E3BCA" w:rsidRDefault="00301FFE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ДЕПАРТАМЕНТУ ЕКОНОМІЧНОГО РОЗВИТКУ</w:t>
      </w:r>
    </w:p>
    <w:p w:rsidR="00301FFE" w:rsidRPr="003E3BCA" w:rsidRDefault="00301FFE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301FFE" w:rsidRPr="003E3BCA" w:rsidRDefault="00301FFE" w:rsidP="00043BB8">
      <w:pPr>
        <w:pStyle w:val="PlainText"/>
        <w:spacing w:before="120"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ЗАГАЛЬНI ПОЛОЖЕННЯ</w:t>
      </w:r>
    </w:p>
    <w:p w:rsidR="00301FFE" w:rsidRPr="003E3BCA" w:rsidRDefault="00301FFE" w:rsidP="00FC565A">
      <w:pPr>
        <w:pStyle w:val="Style12"/>
        <w:spacing w:before="120" w:line="240" w:lineRule="auto"/>
        <w:ind w:left="720" w:hanging="720"/>
        <w:rPr>
          <w:lang w:val="uk-UA"/>
        </w:rPr>
      </w:pPr>
      <w:r w:rsidRPr="003E3BCA">
        <w:rPr>
          <w:rStyle w:val="hps"/>
          <w:color w:val="333333"/>
          <w:lang w:val="uk-UA"/>
        </w:rPr>
        <w:t>1.1</w:t>
      </w:r>
      <w:r w:rsidRPr="003E3BCA">
        <w:rPr>
          <w:lang w:val="uk-UA"/>
        </w:rPr>
        <w:t>.</w:t>
      </w:r>
      <w:r w:rsidRPr="003E3BCA">
        <w:rPr>
          <w:lang w:val="uk-UA"/>
        </w:rPr>
        <w:tab/>
      </w:r>
      <w:r w:rsidRPr="003E3BCA">
        <w:rPr>
          <w:rStyle w:val="hps"/>
          <w:lang w:val="uk-UA"/>
        </w:rPr>
        <w:t>Відділ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 xml:space="preserve">інвестиційної </w:t>
      </w:r>
      <w:r w:rsidRPr="003E3BCA">
        <w:rPr>
          <w:rStyle w:val="hpsatn"/>
          <w:lang w:val="uk-UA"/>
        </w:rPr>
        <w:t xml:space="preserve">політики </w:t>
      </w:r>
      <w:r w:rsidRPr="003E3BCA">
        <w:rPr>
          <w:rStyle w:val="hps"/>
          <w:color w:val="333333"/>
          <w:lang w:val="uk-UA"/>
        </w:rPr>
        <w:t>є структурним підрозділом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розвитку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Сєверодонецької міської</w:t>
      </w:r>
      <w:r w:rsidRPr="003E3BCA">
        <w:rPr>
          <w:lang w:val="uk-UA"/>
        </w:rPr>
        <w:t xml:space="preserve"> </w:t>
      </w:r>
      <w:r w:rsidRPr="003E3BCA">
        <w:rPr>
          <w:rStyle w:val="hpsatn"/>
          <w:color w:val="333333"/>
          <w:lang w:val="uk-UA"/>
        </w:rPr>
        <w:t>ради</w:t>
      </w:r>
      <w:r w:rsidRPr="003E3BCA">
        <w:rPr>
          <w:lang w:val="uk-UA"/>
        </w:rPr>
        <w:t xml:space="preserve">, який здійснює </w:t>
      </w:r>
      <w:r w:rsidRPr="003E3BCA">
        <w:rPr>
          <w:rStyle w:val="hps"/>
          <w:lang w:val="uk-UA"/>
        </w:rPr>
        <w:t>інвестиційну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політику</w:t>
      </w:r>
      <w:r w:rsidRPr="003E3BCA">
        <w:rPr>
          <w:lang w:val="uk-UA"/>
        </w:rPr>
        <w:t xml:space="preserve"> в межах </w:t>
      </w:r>
      <w:r w:rsidRPr="003E3BCA">
        <w:rPr>
          <w:rStyle w:val="hps"/>
          <w:color w:val="333333"/>
          <w:lang w:val="uk-UA"/>
        </w:rPr>
        <w:t>Сєверодонецької міської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ради.</w:t>
      </w:r>
    </w:p>
    <w:p w:rsidR="00301FFE" w:rsidRPr="003E3BCA" w:rsidRDefault="00301FFE" w:rsidP="00FC565A">
      <w:pPr>
        <w:spacing w:before="120"/>
        <w:ind w:left="720" w:hanging="720"/>
        <w:jc w:val="both"/>
        <w:rPr>
          <w:lang w:val="uk-UA"/>
        </w:rPr>
      </w:pPr>
      <w:r w:rsidRPr="003E3BCA">
        <w:rPr>
          <w:rStyle w:val="hps"/>
          <w:lang w:val="uk-UA"/>
        </w:rPr>
        <w:t>1.2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>У своїй роботі відділ керується 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Сєверодонецької міської ради, Положенням про департамент економічного розвитку, а також цим Положенням.</w:t>
      </w:r>
    </w:p>
    <w:p w:rsidR="00301FFE" w:rsidRPr="009D5565" w:rsidRDefault="00301FFE" w:rsidP="00FC565A">
      <w:pPr>
        <w:spacing w:before="120"/>
        <w:ind w:left="720" w:hanging="720"/>
        <w:jc w:val="both"/>
        <w:rPr>
          <w:lang w:val="uk-UA"/>
        </w:rPr>
      </w:pPr>
      <w:r w:rsidRPr="003E3BCA">
        <w:rPr>
          <w:lang w:val="uk-UA"/>
        </w:rPr>
        <w:t>1.3.</w:t>
      </w:r>
      <w:r w:rsidRPr="003E3BCA">
        <w:rPr>
          <w:lang w:val="uk-UA"/>
        </w:rPr>
        <w:tab/>
      </w:r>
      <w:r w:rsidRPr="000A30ED">
        <w:rPr>
          <w:lang w:val="uk-UA"/>
        </w:rPr>
        <w:t>Відділ інвестиційної політики</w:t>
      </w:r>
      <w:r w:rsidRPr="000A30ED">
        <w:rPr>
          <w:b/>
          <w:bCs/>
          <w:lang w:val="uk-UA"/>
        </w:rPr>
        <w:t xml:space="preserve"> </w:t>
      </w:r>
      <w:r w:rsidRPr="000A30ED">
        <w:rPr>
          <w:lang w:val="uk-UA"/>
        </w:rPr>
        <w:t xml:space="preserve">(далі - відділ) входить до складу департаменту економічного розвитку </w:t>
      </w:r>
      <w:r w:rsidRPr="000A30ED">
        <w:rPr>
          <w:rStyle w:val="hps"/>
          <w:color w:val="333333"/>
          <w:lang w:val="uk-UA"/>
        </w:rPr>
        <w:t>Сєверодонецької</w:t>
      </w:r>
      <w:r w:rsidRPr="000A30ED">
        <w:rPr>
          <w:lang w:val="uk-UA"/>
        </w:rPr>
        <w:t xml:space="preserve"> міської ради </w:t>
      </w:r>
      <w:r w:rsidRPr="000A30ED">
        <w:rPr>
          <w:rStyle w:val="hpsatn"/>
          <w:color w:val="333333"/>
          <w:lang w:val="uk-UA"/>
        </w:rPr>
        <w:t>(</w:t>
      </w:r>
      <w:r w:rsidRPr="000A30ED">
        <w:rPr>
          <w:lang w:val="uk-UA"/>
        </w:rPr>
        <w:t xml:space="preserve">далі </w:t>
      </w:r>
      <w:r w:rsidRPr="000A30ED">
        <w:rPr>
          <w:rStyle w:val="hps"/>
          <w:color w:val="333333"/>
          <w:lang w:val="uk-UA"/>
        </w:rPr>
        <w:t>- департамент</w:t>
      </w:r>
      <w:r w:rsidRPr="000A30ED">
        <w:rPr>
          <w:lang w:val="uk-UA"/>
        </w:rPr>
        <w:t>). До компетенції відділу входять повноваження виконавчих органів міської ради у сфері інвестиційної політики, регуляторно</w:t>
      </w:r>
      <w:r w:rsidRPr="009D5565">
        <w:rPr>
          <w:lang w:val="uk-UA"/>
        </w:rPr>
        <w:t xml:space="preserve">ї діяльності, енергоменеджменту, </w:t>
      </w:r>
      <w:r w:rsidRPr="009D5565">
        <w:rPr>
          <w:color w:val="000000"/>
          <w:lang w:val="uk-UA"/>
        </w:rPr>
        <w:t>інтеграції та адаптації внутрішньо - переміщених осіб, проведення децентралізації та об’єднання територіальних громад.</w:t>
      </w:r>
    </w:p>
    <w:p w:rsidR="00301FFE" w:rsidRPr="000A30ED" w:rsidRDefault="00301FFE" w:rsidP="00FC565A">
      <w:pPr>
        <w:pStyle w:val="PlainText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30ED">
        <w:rPr>
          <w:rFonts w:ascii="Times New Roman" w:hAnsi="Times New Roman" w:cs="Times New Roman"/>
          <w:sz w:val="24"/>
          <w:szCs w:val="24"/>
          <w:lang w:val="uk-UA"/>
        </w:rPr>
        <w:t>1.4.</w:t>
      </w:r>
      <w:r w:rsidRPr="000A30E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30ED">
        <w:rPr>
          <w:rStyle w:val="FontStyle19"/>
          <w:sz w:val="24"/>
          <w:szCs w:val="24"/>
          <w:lang w:val="uk-UA"/>
        </w:rPr>
        <w:t xml:space="preserve">Відділ </w:t>
      </w:r>
      <w:r w:rsidRPr="000A30ED">
        <w:rPr>
          <w:rStyle w:val="st42"/>
          <w:sz w:val="24"/>
          <w:szCs w:val="24"/>
          <w:lang w:val="uk-UA"/>
        </w:rPr>
        <w:t xml:space="preserve">є підзвітним і підконтрольним </w:t>
      </w:r>
      <w:r w:rsidRPr="000A30ED">
        <w:rPr>
          <w:rStyle w:val="FontStyle19"/>
          <w:sz w:val="24"/>
          <w:szCs w:val="24"/>
          <w:lang w:val="uk-UA"/>
        </w:rPr>
        <w:t>міській</w:t>
      </w:r>
      <w:r w:rsidRPr="000A30ED">
        <w:rPr>
          <w:rStyle w:val="st42"/>
          <w:sz w:val="24"/>
          <w:szCs w:val="24"/>
          <w:lang w:val="uk-UA"/>
        </w:rPr>
        <w:t xml:space="preserve"> раді, підпорядкованими її виконавчому комітету, міському голові та</w:t>
      </w:r>
      <w:r w:rsidRPr="000A30ED">
        <w:rPr>
          <w:rStyle w:val="FontStyle19"/>
          <w:sz w:val="24"/>
          <w:szCs w:val="24"/>
          <w:lang w:val="uk-UA"/>
        </w:rPr>
        <w:t xml:space="preserve"> </w:t>
      </w:r>
      <w:r>
        <w:rPr>
          <w:rStyle w:val="FontStyle19"/>
          <w:sz w:val="24"/>
          <w:szCs w:val="24"/>
          <w:lang w:val="uk-UA"/>
        </w:rPr>
        <w:t xml:space="preserve">першому </w:t>
      </w:r>
      <w:r w:rsidRPr="000A30ED">
        <w:rPr>
          <w:rStyle w:val="FontStyle19"/>
          <w:sz w:val="24"/>
          <w:szCs w:val="24"/>
          <w:lang w:val="uk-UA"/>
        </w:rPr>
        <w:t xml:space="preserve">заступнику міського голови згідно наданих повноважень, безпосередньо </w:t>
      </w:r>
      <w:r w:rsidRPr="000A30ED">
        <w:rPr>
          <w:rStyle w:val="hps"/>
          <w:rFonts w:ascii="Times New Roman" w:hAnsi="Times New Roman" w:cs="Times New Roman"/>
          <w:sz w:val="24"/>
          <w:szCs w:val="24"/>
          <w:lang w:val="uk-UA"/>
        </w:rPr>
        <w:t>директору Департаменту.</w:t>
      </w:r>
    </w:p>
    <w:p w:rsidR="00301FFE" w:rsidRPr="003E3BCA" w:rsidRDefault="00301FFE" w:rsidP="00FC565A">
      <w:pPr>
        <w:spacing w:before="120"/>
        <w:ind w:left="720" w:hanging="720"/>
        <w:jc w:val="both"/>
        <w:rPr>
          <w:rStyle w:val="hps"/>
          <w:color w:val="333333"/>
          <w:lang w:val="uk-UA"/>
        </w:rPr>
      </w:pPr>
      <w:r w:rsidRPr="000A30ED">
        <w:rPr>
          <w:rStyle w:val="hps"/>
          <w:color w:val="333333"/>
          <w:lang w:val="uk-UA"/>
        </w:rPr>
        <w:t>1.5</w:t>
      </w:r>
      <w:r w:rsidRPr="000A30ED">
        <w:rPr>
          <w:lang w:val="uk-UA"/>
        </w:rPr>
        <w:t>.</w:t>
      </w:r>
      <w:r w:rsidRPr="000A30ED">
        <w:rPr>
          <w:lang w:val="uk-UA"/>
        </w:rPr>
        <w:tab/>
        <w:t xml:space="preserve">Відділ </w:t>
      </w:r>
      <w:r w:rsidRPr="000A30ED">
        <w:rPr>
          <w:rStyle w:val="hps"/>
          <w:color w:val="333333"/>
          <w:lang w:val="uk-UA"/>
        </w:rPr>
        <w:t>здійснює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свої завдання і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функції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у взаємодії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з іншими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відділами</w:t>
      </w:r>
      <w:r w:rsidRPr="000A30ED">
        <w:rPr>
          <w:lang w:val="uk-UA"/>
        </w:rPr>
        <w:t xml:space="preserve"> д</w:t>
      </w:r>
      <w:r w:rsidRPr="000A30ED">
        <w:rPr>
          <w:rStyle w:val="hps"/>
          <w:color w:val="333333"/>
          <w:lang w:val="uk-UA"/>
        </w:rPr>
        <w:t>епартаменту</w:t>
      </w:r>
      <w:r w:rsidRPr="000A30ED">
        <w:rPr>
          <w:lang w:val="uk-UA"/>
        </w:rPr>
        <w:t>, 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 Сєверодонецька.</w:t>
      </w:r>
    </w:p>
    <w:p w:rsidR="00301FFE" w:rsidRPr="003E3BCA" w:rsidRDefault="00301FFE" w:rsidP="00043BB8">
      <w:pPr>
        <w:pStyle w:val="PlainText"/>
        <w:spacing w:before="160" w:after="120"/>
        <w:jc w:val="center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2. ОСНОВНІ ЗАВДАННЯ</w:t>
      </w:r>
    </w:p>
    <w:p w:rsidR="00301FFE" w:rsidRPr="003E3BCA" w:rsidRDefault="00301FFE" w:rsidP="00477B43">
      <w:pPr>
        <w:pStyle w:val="PlainText"/>
        <w:spacing w:before="120"/>
        <w:ind w:left="709" w:hanging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ab/>
        <w:t>Основними завданнями відділу є:</w:t>
      </w:r>
    </w:p>
    <w:p w:rsidR="00301FFE" w:rsidRPr="003E3BCA" w:rsidRDefault="00301FFE" w:rsidP="00477B43">
      <w:pPr>
        <w:pStyle w:val="a"/>
        <w:spacing w:before="120"/>
        <w:ind w:left="709" w:hanging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2.1.</w:t>
      </w:r>
      <w:r w:rsidRPr="003E3BCA">
        <w:rPr>
          <w:rStyle w:val="FontStyle19"/>
          <w:sz w:val="24"/>
          <w:szCs w:val="24"/>
        </w:rPr>
        <w:tab/>
        <w:t xml:space="preserve">Підготовка та реалізація програм з питань інвестиційної політики та покращення інвестиційної привабливості міста. </w:t>
      </w:r>
    </w:p>
    <w:p w:rsidR="00301FFE" w:rsidRPr="003E3BCA" w:rsidRDefault="00301FFE" w:rsidP="00477B43">
      <w:pPr>
        <w:pStyle w:val="Style10"/>
        <w:widowControl/>
        <w:spacing w:before="12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Вивчення інвестиційного клімату міста та реалізація заходів щодо поліпшення інвестиційної привабливості міста.</w:t>
      </w:r>
    </w:p>
    <w:p w:rsidR="00301FFE" w:rsidRPr="003E3BCA" w:rsidRDefault="00301FFE" w:rsidP="00477B43">
      <w:pPr>
        <w:pStyle w:val="infopar"/>
        <w:spacing w:before="120" w:beforeAutospacing="0" w:after="0" w:afterAutospacing="0"/>
        <w:ind w:left="709" w:hanging="709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2.3.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Проведення роботи щодо залучення бюджетних коштів, коштів національних та іноземних інвесторів у розвиток потенціалу міста, бюджетних, комунальних підприємств та підприємств різних форм власності міста.</w:t>
      </w:r>
    </w:p>
    <w:p w:rsidR="00301FFE" w:rsidRPr="003E3BCA" w:rsidRDefault="00301FFE" w:rsidP="00477B43">
      <w:pPr>
        <w:pStyle w:val="BodyTextIndent3"/>
        <w:spacing w:before="120" w:line="240" w:lineRule="auto"/>
        <w:ind w:left="709" w:hanging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2.4.</w:t>
      </w:r>
      <w:r w:rsidRPr="003E3BCA">
        <w:rPr>
          <w:rStyle w:val="FontStyle19"/>
          <w:sz w:val="24"/>
          <w:szCs w:val="24"/>
        </w:rPr>
        <w:tab/>
        <w:t xml:space="preserve">Координація впровадження єдиної державної регуляторної політики у сфері підприємництва міста </w:t>
      </w:r>
    </w:p>
    <w:p w:rsidR="00301FFE" w:rsidRPr="003E3BCA" w:rsidRDefault="00301FFE" w:rsidP="00477B43">
      <w:pPr>
        <w:pStyle w:val="BodyTextIndent3"/>
        <w:spacing w:before="120" w:line="240" w:lineRule="auto"/>
        <w:ind w:left="709" w:hanging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2.5.</w:t>
      </w:r>
      <w:r w:rsidRPr="003E3BCA">
        <w:rPr>
          <w:rStyle w:val="FontStyle19"/>
          <w:sz w:val="24"/>
          <w:szCs w:val="24"/>
        </w:rPr>
        <w:tab/>
        <w:t>Сприяння розвитку та підтримка підприємництва у місті, сприяння формуванню ринкової інфраструктури.</w:t>
      </w:r>
    </w:p>
    <w:p w:rsidR="00301FFE" w:rsidRDefault="00301FFE" w:rsidP="00477B43">
      <w:pPr>
        <w:pStyle w:val="BodyTextIndent3"/>
        <w:spacing w:before="120" w:line="240" w:lineRule="auto"/>
        <w:ind w:left="709" w:hanging="709"/>
        <w:rPr>
          <w:color w:val="000000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Сприяння з</w:t>
      </w:r>
      <w:r w:rsidRPr="003E3BCA">
        <w:rPr>
          <w:color w:val="000000"/>
          <w:sz w:val="24"/>
          <w:szCs w:val="24"/>
        </w:rPr>
        <w:t>апровадженню системи енергетичного менеджменту в місті.</w:t>
      </w:r>
    </w:p>
    <w:p w:rsidR="00301FFE" w:rsidRPr="00FC565A" w:rsidRDefault="00301FFE" w:rsidP="00477B43">
      <w:pPr>
        <w:pStyle w:val="NormalWeb"/>
        <w:spacing w:before="120" w:beforeAutospacing="0" w:after="0" w:afterAutospacing="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>2.7.</w:t>
      </w:r>
      <w:r w:rsidRPr="00FC565A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Підготовка та реалізація програм з питань адаптації, інтеграції внутрішньо- переміщених осіб в територіальну громаду міста Сєвєродонецька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FC565A" w:rsidRDefault="00301FFE" w:rsidP="00477B43">
      <w:pPr>
        <w:pStyle w:val="NormalWeb"/>
        <w:spacing w:before="120" w:beforeAutospacing="0" w:after="0" w:afterAutospacing="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2.8.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C565A">
        <w:rPr>
          <w:rFonts w:ascii="Times New Roman" w:hAnsi="Times New Roman" w:cs="Times New Roman"/>
          <w:color w:val="000000"/>
          <w:sz w:val="24"/>
          <w:szCs w:val="24"/>
        </w:rPr>
        <w:t>Підготовка та реалізація програм з питань об’єднання територіальних громад , питань децентралізації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FC565A" w:rsidRDefault="00301FFE" w:rsidP="00477B43">
      <w:pPr>
        <w:pStyle w:val="NormalWeb"/>
        <w:spacing w:before="120" w:beforeAutospacing="0" w:after="0" w:afterAutospacing="0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2.9.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243B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Координація діяльності з територіальними громадами Луганської області, які надали згоду на приєднання до Сєвєродонецької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F243BF" w:rsidRDefault="00301FFE" w:rsidP="00535371">
      <w:pPr>
        <w:pStyle w:val="BodyTextIndent3"/>
        <w:spacing w:after="60" w:line="240" w:lineRule="auto"/>
        <w:ind w:left="720" w:hanging="720"/>
        <w:rPr>
          <w:color w:val="000000"/>
          <w:sz w:val="24"/>
          <w:szCs w:val="24"/>
        </w:rPr>
      </w:pPr>
    </w:p>
    <w:p w:rsidR="00301FFE" w:rsidRPr="003E3BCA" w:rsidRDefault="00301FFE" w:rsidP="00043BB8">
      <w:pPr>
        <w:pStyle w:val="PlainText"/>
        <w:spacing w:before="160" w:after="120"/>
        <w:jc w:val="center"/>
        <w:rPr>
          <w:rStyle w:val="FontStyle19"/>
          <w:b/>
          <w:bCs/>
          <w:sz w:val="24"/>
          <w:szCs w:val="24"/>
          <w:lang w:val="uk-UA" w:eastAsia="uk-UA"/>
        </w:rPr>
      </w:pPr>
      <w:r w:rsidRPr="003E3BCA">
        <w:rPr>
          <w:rStyle w:val="FontStyle19"/>
          <w:b/>
          <w:bCs/>
          <w:sz w:val="24"/>
          <w:szCs w:val="24"/>
          <w:lang w:val="uk-UA" w:eastAsia="uk-UA"/>
        </w:rPr>
        <w:t>3. ФУНКЦІЇ ВІДДІЛУ</w:t>
      </w:r>
    </w:p>
    <w:p w:rsidR="00301FFE" w:rsidRPr="003E3BCA" w:rsidRDefault="00301FFE" w:rsidP="00C16698">
      <w:pPr>
        <w:pStyle w:val="Style12"/>
        <w:widowControl/>
        <w:tabs>
          <w:tab w:val="left" w:pos="413"/>
          <w:tab w:val="left" w:pos="720"/>
          <w:tab w:val="left" w:pos="900"/>
        </w:tabs>
        <w:spacing w:before="120" w:after="120" w:line="240" w:lineRule="auto"/>
        <w:ind w:left="709" w:hanging="709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b/>
          <w:bCs/>
          <w:lang w:val="uk-UA"/>
        </w:rPr>
        <w:t>3.1.</w:t>
      </w:r>
      <w:r w:rsidRPr="003E3BCA">
        <w:rPr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>У сфері інвестиційної політики та покращення інвестиційної привабливості міста:</w:t>
      </w:r>
    </w:p>
    <w:p w:rsidR="00301FFE" w:rsidRPr="003E3BCA" w:rsidRDefault="00301FFE" w:rsidP="00477B43">
      <w:pPr>
        <w:pStyle w:val="a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3.1.1.</w:t>
      </w:r>
      <w:r w:rsidRPr="003E3BCA">
        <w:rPr>
          <w:rStyle w:val="FontStyle19"/>
          <w:sz w:val="24"/>
          <w:szCs w:val="24"/>
        </w:rPr>
        <w:tab/>
        <w:t>Складає реєстр об’єктів міста, що потребують інвестування, здійснює моніторинг реалізації інвестицій.</w:t>
      </w:r>
    </w:p>
    <w:p w:rsidR="00301FFE" w:rsidRPr="003E3BCA" w:rsidRDefault="00301FFE" w:rsidP="00477B43">
      <w:pPr>
        <w:pStyle w:val="a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>
        <w:rPr>
          <w:rStyle w:val="FontStyle19"/>
          <w:sz w:val="24"/>
          <w:szCs w:val="24"/>
        </w:rPr>
        <w:t>1</w:t>
      </w:r>
      <w:r w:rsidRPr="003E3BCA">
        <w:rPr>
          <w:rStyle w:val="FontStyle19"/>
          <w:sz w:val="24"/>
          <w:szCs w:val="24"/>
        </w:rPr>
        <w:t>.2.</w:t>
      </w:r>
      <w:r w:rsidRPr="003E3BCA">
        <w:rPr>
          <w:rStyle w:val="FontStyle19"/>
          <w:sz w:val="24"/>
          <w:szCs w:val="24"/>
        </w:rPr>
        <w:tab/>
        <w:t>Бере участь у підготовці та реалізації програм з питань інвестиційної політики та покращення інвестиційної привабливості міста, звітує по ним.</w:t>
      </w:r>
    </w:p>
    <w:p w:rsidR="00301FFE" w:rsidRPr="003E3BCA" w:rsidRDefault="00301FFE" w:rsidP="00477B43">
      <w:pPr>
        <w:pStyle w:val="a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>
        <w:rPr>
          <w:rStyle w:val="FontStyle19"/>
          <w:sz w:val="24"/>
          <w:szCs w:val="24"/>
        </w:rPr>
        <w:t>1</w:t>
      </w:r>
      <w:r w:rsidRPr="003E3BCA">
        <w:rPr>
          <w:rStyle w:val="FontStyle19"/>
          <w:sz w:val="24"/>
          <w:szCs w:val="24"/>
        </w:rPr>
        <w:t>.3.</w:t>
      </w:r>
      <w:r w:rsidRPr="003E3BCA">
        <w:rPr>
          <w:rStyle w:val="FontStyle19"/>
          <w:sz w:val="24"/>
          <w:szCs w:val="24"/>
        </w:rPr>
        <w:tab/>
        <w:t>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власності.</w:t>
      </w:r>
    </w:p>
    <w:p w:rsidR="00301FFE" w:rsidRPr="003E3BCA" w:rsidRDefault="00301FFE" w:rsidP="00477B43">
      <w:pPr>
        <w:pStyle w:val="a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3.2.4.</w:t>
      </w:r>
      <w:r w:rsidRPr="003E3BCA">
        <w:rPr>
          <w:rStyle w:val="FontStyle19"/>
          <w:sz w:val="24"/>
          <w:szCs w:val="24"/>
        </w:rPr>
        <w:tab/>
        <w:t xml:space="preserve">Бере участь у розробці стратегічних інвестиційних проектів для розвитку міста, координує та супроводить міські інвестиційні та інноваційні проекти, які фінансуються за рахунок залучених коштів. </w:t>
      </w:r>
    </w:p>
    <w:p w:rsidR="00301FFE" w:rsidRPr="003E3BCA" w:rsidRDefault="00301FFE" w:rsidP="00477B43">
      <w:pPr>
        <w:pStyle w:val="a"/>
        <w:spacing w:before="12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>
        <w:rPr>
          <w:rStyle w:val="FontStyle19"/>
          <w:sz w:val="24"/>
          <w:szCs w:val="24"/>
        </w:rPr>
        <w:t>1</w:t>
      </w:r>
      <w:r w:rsidRPr="003E3BCA">
        <w:rPr>
          <w:rStyle w:val="FontStyle19"/>
          <w:sz w:val="24"/>
          <w:szCs w:val="24"/>
        </w:rPr>
        <w:t>.5.</w:t>
      </w:r>
      <w:r w:rsidRPr="003E3BCA">
        <w:rPr>
          <w:rStyle w:val="FontStyle19"/>
          <w:sz w:val="24"/>
          <w:szCs w:val="24"/>
        </w:rPr>
        <w:tab/>
        <w:t>Презентує ділові і інвестиційні можливості міста та підприємств усіх форм власності на ділових форумах, семінарах, конференціях, виставках - презентаціях тощо.</w:t>
      </w:r>
    </w:p>
    <w:p w:rsidR="00301FFE" w:rsidRPr="003E3BCA" w:rsidRDefault="00301FFE" w:rsidP="00477B43">
      <w:pPr>
        <w:pStyle w:val="Style9"/>
        <w:widowControl/>
        <w:tabs>
          <w:tab w:val="left" w:pos="1284"/>
        </w:tabs>
        <w:spacing w:before="12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</w:t>
      </w:r>
      <w:r>
        <w:rPr>
          <w:rStyle w:val="FontStyle19"/>
          <w:sz w:val="24"/>
          <w:szCs w:val="24"/>
          <w:lang w:val="uk-UA"/>
        </w:rPr>
        <w:t>1</w:t>
      </w:r>
      <w:r w:rsidRPr="003E3BCA">
        <w:rPr>
          <w:rStyle w:val="FontStyle19"/>
          <w:sz w:val="24"/>
          <w:szCs w:val="24"/>
          <w:lang w:val="uk-UA"/>
        </w:rPr>
        <w:t>.6.</w:t>
      </w:r>
      <w:r w:rsidRPr="003E3BCA">
        <w:rPr>
          <w:rStyle w:val="FontStyle19"/>
          <w:sz w:val="24"/>
          <w:szCs w:val="24"/>
          <w:lang w:val="uk-UA"/>
        </w:rPr>
        <w:tab/>
        <w:t>Веде цільовий пошук та встановлює контакти з потенційними інвесторами, установами та організаціями.</w:t>
      </w:r>
    </w:p>
    <w:p w:rsidR="00301FFE" w:rsidRPr="003E3BCA" w:rsidRDefault="00301FFE" w:rsidP="00477B43">
      <w:pPr>
        <w:pStyle w:val="Style9"/>
        <w:widowControl/>
        <w:tabs>
          <w:tab w:val="left" w:pos="1284"/>
        </w:tabs>
        <w:spacing w:before="12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3.1.7.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Організує взаємодію зі структурними підрозділами міської ради та її виконавчого комітету стосовно розроблення інвестиційних пропозицій.</w:t>
      </w:r>
    </w:p>
    <w:p w:rsidR="00301FFE" w:rsidRPr="003E3BCA" w:rsidRDefault="00301FFE" w:rsidP="00477B43">
      <w:pPr>
        <w:pStyle w:val="Style9"/>
        <w:widowControl/>
        <w:tabs>
          <w:tab w:val="left" w:pos="1284"/>
        </w:tabs>
        <w:spacing w:before="120" w:line="240" w:lineRule="auto"/>
        <w:ind w:left="720" w:hanging="72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>3.1.8.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Розробляє та адмініструє інвестиційний паспорт міста.</w:t>
      </w:r>
    </w:p>
    <w:p w:rsidR="00301FFE" w:rsidRPr="003E3BCA" w:rsidRDefault="00301FFE" w:rsidP="00477B43">
      <w:pPr>
        <w:pStyle w:val="Style9"/>
        <w:widowControl/>
        <w:tabs>
          <w:tab w:val="left" w:pos="1284"/>
        </w:tabs>
        <w:spacing w:before="120" w:line="240" w:lineRule="auto"/>
        <w:ind w:left="720" w:hanging="72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3.1.9.</w:t>
      </w:r>
      <w:r w:rsidRPr="003E3BCA">
        <w:rPr>
          <w:rStyle w:val="FontStyle19"/>
          <w:sz w:val="24"/>
          <w:szCs w:val="24"/>
          <w:lang w:val="uk-UA" w:eastAsia="uk-UA"/>
        </w:rPr>
        <w:tab/>
        <w:t>Збирає та формує бази бізнес-пропозицій від суб'єктів господарювання міста з метою їх розміщення у міжнародних базах даних.</w:t>
      </w:r>
    </w:p>
    <w:p w:rsidR="00301FFE" w:rsidRPr="003E3BCA" w:rsidRDefault="00301FFE" w:rsidP="00477B43">
      <w:pPr>
        <w:pStyle w:val="Style9"/>
        <w:widowControl/>
        <w:numPr>
          <w:ilvl w:val="2"/>
          <w:numId w:val="26"/>
        </w:numPr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Налагоджує відносини та співпрацює з організаціями та установами, що сприяють реалізації міської інвестиційної політики.</w:t>
      </w:r>
    </w:p>
    <w:p w:rsidR="00301FFE" w:rsidRPr="003E3BCA" w:rsidRDefault="00301FFE" w:rsidP="00477B43">
      <w:pPr>
        <w:pStyle w:val="Style9"/>
        <w:widowControl/>
        <w:numPr>
          <w:ilvl w:val="2"/>
          <w:numId w:val="26"/>
        </w:numPr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Взаємодіє з програмами та проектами міжнародної технічної допомоги.</w:t>
      </w:r>
    </w:p>
    <w:p w:rsidR="00301FFE" w:rsidRPr="003E3BCA" w:rsidRDefault="00301FFE" w:rsidP="00477B43">
      <w:pPr>
        <w:pStyle w:val="Style9"/>
        <w:widowControl/>
        <w:numPr>
          <w:ilvl w:val="2"/>
          <w:numId w:val="26"/>
        </w:numPr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діалог влади, бізнесу, ВНЗ , розробляє формати цих діалогів.  </w:t>
      </w:r>
    </w:p>
    <w:p w:rsidR="00301FFE" w:rsidRPr="003E3BCA" w:rsidRDefault="00301FFE" w:rsidP="00477B43">
      <w:pPr>
        <w:pStyle w:val="Style9"/>
        <w:widowControl/>
        <w:numPr>
          <w:ilvl w:val="2"/>
          <w:numId w:val="26"/>
        </w:numPr>
        <w:tabs>
          <w:tab w:val="left" w:pos="709"/>
        </w:tabs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301FFE" w:rsidRPr="003E3BCA" w:rsidRDefault="00301FFE" w:rsidP="00477B43">
      <w:pPr>
        <w:pStyle w:val="Style9"/>
        <w:widowControl/>
        <w:numPr>
          <w:ilvl w:val="2"/>
          <w:numId w:val="26"/>
        </w:numPr>
        <w:tabs>
          <w:tab w:val="left" w:pos="709"/>
        </w:tabs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>і</w:t>
      </w:r>
      <w:r w:rsidRPr="003E3BCA">
        <w:rPr>
          <w:rStyle w:val="FontStyle19"/>
          <w:sz w:val="24"/>
          <w:szCs w:val="24"/>
          <w:lang w:val="uk-UA" w:eastAsia="uk-UA"/>
        </w:rPr>
        <w:t xml:space="preserve"> 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інвестиційної політики та покращення інвестиційної привабливості  міста.</w:t>
      </w:r>
    </w:p>
    <w:p w:rsidR="00301FFE" w:rsidRPr="003E3BCA" w:rsidRDefault="00301FFE" w:rsidP="00477B43">
      <w:pPr>
        <w:pStyle w:val="Style9"/>
        <w:widowControl/>
        <w:numPr>
          <w:ilvl w:val="2"/>
          <w:numId w:val="26"/>
        </w:numPr>
        <w:tabs>
          <w:tab w:val="left" w:pos="709"/>
        </w:tabs>
        <w:spacing w:before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діловодства, функціонування документообігу.</w:t>
      </w:r>
    </w:p>
    <w:p w:rsidR="00301FFE" w:rsidRPr="003E3BCA" w:rsidRDefault="00301FFE" w:rsidP="00535371">
      <w:pPr>
        <w:pStyle w:val="a"/>
        <w:spacing w:before="120" w:after="120"/>
        <w:ind w:left="720" w:hanging="720"/>
        <w:rPr>
          <w:rStyle w:val="FontStyle19"/>
          <w:b/>
          <w:bCs/>
          <w:sz w:val="24"/>
          <w:szCs w:val="24"/>
        </w:rPr>
      </w:pPr>
      <w:r w:rsidRPr="003E3BCA">
        <w:rPr>
          <w:rStyle w:val="FontStyle19"/>
          <w:b/>
          <w:bCs/>
          <w:sz w:val="24"/>
          <w:szCs w:val="24"/>
        </w:rPr>
        <w:t>3.2. У сфері регуляторної політики та розвитку підприємництва: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lang w:val="uk-UA"/>
        </w:rPr>
      </w:pPr>
      <w:r w:rsidRPr="003E3BCA">
        <w:rPr>
          <w:lang w:val="uk-UA"/>
        </w:rPr>
        <w:t>Здійснює контроль за виконанням заходів державної регуляторної політики у сфері підприємництва, а саме: планує діяльність з підготовки проектів регуляторних актів міської ради, аналізує та систематизує регуляторні акти міської ради, координує виконання структурними підрозділами міської ради заходів з розробки проектів регуляторних актів.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Сприяє в організації проведення навчання спеціалістів структурних підрозділів міської ради з питань реалізації державної регуляторної політики.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Складає реєстр регуляторних актів та здійснює моніторинг їх впровадження.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Розробляє та виносить на розгляд сесії міської ради програму розвитку малого бізнесу. 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розвитку підприємництва на території міста: надає консультаційну, інформаційну та іншу допомогу суб’єктам підприємницької діяльності.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Залучає суб’єктів підприємництва до вирішення міських соціально-економічних проблем, розробки проектів регуляторних актів.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створенню недержавних структур з підтримки малого підприємництва та веде роботу з громадськими організаціями, регіональними союзами, асоціаціями підприємців.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підготовку навчання кадрів для малого підприємництва.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</w:t>
      </w:r>
      <w:r>
        <w:rPr>
          <w:rStyle w:val="FontStyle19"/>
          <w:sz w:val="24"/>
          <w:szCs w:val="24"/>
          <w:lang w:val="uk-UA" w:eastAsia="uk-UA"/>
        </w:rPr>
        <w:t>ує</w:t>
      </w:r>
      <w:r w:rsidRPr="003E3BCA">
        <w:rPr>
          <w:rStyle w:val="FontStyle19"/>
          <w:sz w:val="24"/>
          <w:szCs w:val="24"/>
          <w:lang w:val="uk-UA" w:eastAsia="uk-UA"/>
        </w:rPr>
        <w:t xml:space="preserve"> інш</w:t>
      </w:r>
      <w:r>
        <w:rPr>
          <w:rStyle w:val="FontStyle19"/>
          <w:sz w:val="24"/>
          <w:szCs w:val="24"/>
          <w:lang w:val="uk-UA" w:eastAsia="uk-UA"/>
        </w:rPr>
        <w:t>і</w:t>
      </w:r>
      <w:r w:rsidRPr="003E3BCA">
        <w:rPr>
          <w:rStyle w:val="FontStyle19"/>
          <w:sz w:val="24"/>
          <w:szCs w:val="24"/>
          <w:lang w:val="uk-UA" w:eastAsia="uk-UA"/>
        </w:rPr>
        <w:t xml:space="preserve"> завдан</w:t>
      </w:r>
      <w:r>
        <w:rPr>
          <w:rStyle w:val="FontStyle19"/>
          <w:sz w:val="24"/>
          <w:szCs w:val="24"/>
          <w:lang w:val="uk-UA" w:eastAsia="uk-UA"/>
        </w:rPr>
        <w:t>ня</w:t>
      </w:r>
      <w:r w:rsidRPr="003E3BCA">
        <w:rPr>
          <w:rStyle w:val="FontStyle19"/>
          <w:sz w:val="24"/>
          <w:szCs w:val="24"/>
          <w:lang w:val="uk-UA" w:eastAsia="uk-UA"/>
        </w:rPr>
        <w:t xml:space="preserve"> в сфері регуляторної політики та розвитку підприємництва.</w:t>
      </w:r>
    </w:p>
    <w:p w:rsidR="00301FFE" w:rsidRPr="003E3BCA" w:rsidRDefault="00301FFE" w:rsidP="00477B43">
      <w:pPr>
        <w:pStyle w:val="BodyTextIndent2"/>
        <w:numPr>
          <w:ilvl w:val="2"/>
          <w:numId w:val="6"/>
        </w:numPr>
        <w:spacing w:before="120" w:after="0" w:line="240" w:lineRule="auto"/>
        <w:ind w:left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 , функціонування документообігу.</w:t>
      </w:r>
    </w:p>
    <w:p w:rsidR="00301FFE" w:rsidRDefault="00301FFE" w:rsidP="00FC565A">
      <w:pPr>
        <w:pStyle w:val="ListParagraph"/>
        <w:numPr>
          <w:ilvl w:val="1"/>
          <w:numId w:val="6"/>
        </w:numPr>
        <w:spacing w:before="120" w:after="120"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3BCA">
        <w:rPr>
          <w:rFonts w:ascii="Times New Roman" w:hAnsi="Times New Roman" w:cs="Times New Roman"/>
          <w:b/>
          <w:bCs/>
          <w:sz w:val="24"/>
          <w:szCs w:val="24"/>
        </w:rPr>
        <w:t xml:space="preserve"> У сфері енергетичної політики:</w:t>
      </w:r>
    </w:p>
    <w:p w:rsidR="00301FFE" w:rsidRPr="003E3BCA" w:rsidRDefault="00301FFE" w:rsidP="00477B43">
      <w:pPr>
        <w:pStyle w:val="ListParagraph"/>
        <w:spacing w:before="120" w:after="12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1FFE" w:rsidRPr="003E3BCA" w:rsidRDefault="00301FFE" w:rsidP="00477B43">
      <w:pPr>
        <w:pStyle w:val="ListParagraph"/>
        <w:numPr>
          <w:ilvl w:val="2"/>
          <w:numId w:val="6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Запроваджує та координує систему енергоменеджменту в бюджетних установах міста та у комунальному господарстві.</w:t>
      </w:r>
    </w:p>
    <w:p w:rsidR="00301FFE" w:rsidRPr="003E3BCA" w:rsidRDefault="00301FFE" w:rsidP="00477B43">
      <w:pPr>
        <w:pStyle w:val="ListParagraph"/>
        <w:numPr>
          <w:ilvl w:val="2"/>
          <w:numId w:val="6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Здійснює моніторинг стану енергетичного функціонування муніципальних об'єктів, нормалізація даних, енергетична типологізація об'єктів та порівняння даних моніторингу.</w:t>
      </w:r>
    </w:p>
    <w:p w:rsidR="00301FFE" w:rsidRPr="003E3BCA" w:rsidRDefault="00301FFE" w:rsidP="00477B43">
      <w:pPr>
        <w:pStyle w:val="ListParagraph"/>
        <w:numPr>
          <w:ilvl w:val="2"/>
          <w:numId w:val="6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Впроваджує План дій зі сталого енергетичного розвитку м. Сєвєролдонецьку та координує його виконання.</w:t>
      </w:r>
    </w:p>
    <w:p w:rsidR="00301FFE" w:rsidRPr="003E3BCA" w:rsidRDefault="00301FFE" w:rsidP="00477B43">
      <w:pPr>
        <w:pStyle w:val="ListParagraph"/>
        <w:numPr>
          <w:ilvl w:val="2"/>
          <w:numId w:val="6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Здійснює організацію проведення інформаційно-просвітницьких кампаній для зацікавлених учасників місцевого енергетичного господарства та мешканців міста.</w:t>
      </w:r>
    </w:p>
    <w:p w:rsidR="00301FFE" w:rsidRPr="003E3BCA" w:rsidRDefault="00301FFE" w:rsidP="00477B43">
      <w:pPr>
        <w:pStyle w:val="ListParagraph"/>
        <w:numPr>
          <w:ilvl w:val="2"/>
          <w:numId w:val="6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 xml:space="preserve">Підтримує комунікації з посадовими особами міської ради та іншими зацікавленими партнерами у місті з метою реалізації енергополітики та енергетичних планів. </w:t>
      </w:r>
    </w:p>
    <w:p w:rsidR="00301FFE" w:rsidRPr="003E3BCA" w:rsidRDefault="00301FFE" w:rsidP="00477B43">
      <w:pPr>
        <w:pStyle w:val="ListParagraph"/>
        <w:numPr>
          <w:ilvl w:val="2"/>
          <w:numId w:val="6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Організує роботу Дорадчого комітету із сталого енергетичного розвитку міста.</w:t>
      </w:r>
    </w:p>
    <w:p w:rsidR="00301FFE" w:rsidRPr="003E3BCA" w:rsidRDefault="00301FFE" w:rsidP="00477B43">
      <w:pPr>
        <w:pStyle w:val="ListParagraph"/>
        <w:numPr>
          <w:ilvl w:val="2"/>
          <w:numId w:val="6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3BCA">
        <w:rPr>
          <w:rFonts w:ascii="Times New Roman" w:hAnsi="Times New Roman" w:cs="Times New Roman"/>
          <w:sz w:val="24"/>
          <w:szCs w:val="24"/>
        </w:rPr>
        <w:t>Співпрацює з вітчизняними та іноземними організаціями.</w:t>
      </w:r>
    </w:p>
    <w:p w:rsidR="00301FFE" w:rsidRPr="003E3BCA" w:rsidRDefault="00301FFE" w:rsidP="00477B43">
      <w:pPr>
        <w:pStyle w:val="ListParagraph"/>
        <w:numPr>
          <w:ilvl w:val="2"/>
          <w:numId w:val="6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jc w:val="both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Викон</w:t>
      </w:r>
      <w:r>
        <w:rPr>
          <w:rStyle w:val="FontStyle19"/>
          <w:sz w:val="24"/>
          <w:szCs w:val="24"/>
          <w:lang w:eastAsia="uk-UA"/>
        </w:rPr>
        <w:t>ує</w:t>
      </w:r>
      <w:r w:rsidRPr="003E3BCA">
        <w:rPr>
          <w:rStyle w:val="FontStyle19"/>
          <w:sz w:val="24"/>
          <w:szCs w:val="24"/>
          <w:lang w:eastAsia="uk-UA"/>
        </w:rPr>
        <w:t xml:space="preserve"> інш</w:t>
      </w:r>
      <w:r>
        <w:rPr>
          <w:rStyle w:val="FontStyle19"/>
          <w:sz w:val="24"/>
          <w:szCs w:val="24"/>
          <w:lang w:eastAsia="uk-UA"/>
        </w:rPr>
        <w:t>і</w:t>
      </w:r>
      <w:r w:rsidRPr="003E3BCA">
        <w:rPr>
          <w:rStyle w:val="FontStyle19"/>
          <w:sz w:val="24"/>
          <w:szCs w:val="24"/>
          <w:lang w:eastAsia="uk-UA"/>
        </w:rPr>
        <w:t xml:space="preserve"> завдан</w:t>
      </w:r>
      <w:r>
        <w:rPr>
          <w:rStyle w:val="FontStyle19"/>
          <w:sz w:val="24"/>
          <w:szCs w:val="24"/>
          <w:lang w:eastAsia="uk-UA"/>
        </w:rPr>
        <w:t>ня</w:t>
      </w:r>
      <w:r w:rsidRPr="003E3BCA">
        <w:rPr>
          <w:rStyle w:val="FontStyle19"/>
          <w:sz w:val="24"/>
          <w:szCs w:val="24"/>
          <w:lang w:eastAsia="uk-UA"/>
        </w:rPr>
        <w:t xml:space="preserve"> в сфері енергетичної політики.</w:t>
      </w:r>
    </w:p>
    <w:p w:rsidR="00301FFE" w:rsidRDefault="00301FFE" w:rsidP="00477B43">
      <w:pPr>
        <w:pStyle w:val="ListParagraph"/>
        <w:numPr>
          <w:ilvl w:val="2"/>
          <w:numId w:val="6"/>
        </w:numPr>
        <w:tabs>
          <w:tab w:val="clear" w:pos="776"/>
          <w:tab w:val="num" w:pos="993"/>
        </w:tabs>
        <w:spacing w:before="120" w:after="0" w:line="240" w:lineRule="auto"/>
        <w:ind w:left="709" w:hanging="709"/>
        <w:jc w:val="both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Забезпечує виконання вимог діловодства, функціонування документообігу.</w:t>
      </w:r>
    </w:p>
    <w:p w:rsidR="00301FFE" w:rsidRPr="00E32D80" w:rsidRDefault="00301FFE" w:rsidP="00477B43">
      <w:pPr>
        <w:pStyle w:val="NormalWeb"/>
        <w:spacing w:before="12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Style w:val="FontStyle19"/>
          <w:b/>
          <w:bCs/>
          <w:sz w:val="24"/>
          <w:szCs w:val="24"/>
          <w:lang w:val="uk-UA" w:eastAsia="uk-UA"/>
        </w:rPr>
        <w:t>3.4.</w:t>
      </w:r>
      <w:r>
        <w:rPr>
          <w:rStyle w:val="FontStyle19"/>
          <w:b/>
          <w:bCs/>
          <w:sz w:val="24"/>
          <w:szCs w:val="24"/>
          <w:lang w:val="uk-UA" w:eastAsia="uk-UA"/>
        </w:rPr>
        <w:tab/>
      </w:r>
      <w:r w:rsidRPr="00E32D8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У сфері інтеграції та адаптації внутрішньо - переміщених осіб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301FFE" w:rsidRPr="00E32D80" w:rsidRDefault="00301FFE" w:rsidP="00477B43">
      <w:pPr>
        <w:pStyle w:val="NormalWe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Забезпечує реалізацію державної політики у сфері захисту прав і свобод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477B43" w:rsidRDefault="00301FFE" w:rsidP="00477B43">
      <w:pPr>
        <w:pStyle w:val="NormalWeb"/>
        <w:tabs>
          <w:tab w:val="left" w:pos="142"/>
        </w:tabs>
        <w:spacing w:before="120" w:beforeAutospacing="0" w:after="0" w:afterAutospacing="0" w:line="284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3.4.2.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Бере участь у підготовці та реалізації програм з питань внутрішньо переміщених осіб, питань децентралізації та об’єднанн</w:t>
      </w:r>
      <w:r w:rsidRPr="00E32D80">
        <w:rPr>
          <w:rFonts w:ascii="Times New Roman" w:hAnsi="Times New Roman" w:cs="Times New Roman"/>
          <w:color w:val="000000"/>
          <w:sz w:val="24"/>
          <w:szCs w:val="24"/>
        </w:rPr>
        <w:t>я територіальних громад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E32D80" w:rsidRDefault="00301FFE" w:rsidP="00477B43">
      <w:pPr>
        <w:pStyle w:val="NormalWe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3.4.3.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Організує взаємодію зі структурними підрозділами міської ради, організаціями та установами міста стосовно аналізу, розробки та реалізації програмам з питань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E32D80" w:rsidRDefault="00301FFE" w:rsidP="00477B43">
      <w:pPr>
        <w:pStyle w:val="NormalWe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3.4.4.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Одержує в установленому порядку від інших структурних підрозділів Сєвєродонецької міської ради,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301FFE" w:rsidRDefault="00301FFE" w:rsidP="00477B43">
      <w:pPr>
        <w:pStyle w:val="NormalWeb"/>
        <w:tabs>
          <w:tab w:val="left" w:pos="142"/>
        </w:tabs>
        <w:spacing w:before="120" w:beforeAutospacing="0" w:after="0" w:afterAutospacing="0" w:line="272" w:lineRule="atLeast"/>
        <w:ind w:left="709" w:hanging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3.4.5.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Проводить моніторинг стану забезпечення реалізації прав на отримання соціальних послуг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E32D80" w:rsidRDefault="00301FFE" w:rsidP="00477B43">
      <w:pPr>
        <w:pStyle w:val="NormalWeb"/>
        <w:tabs>
          <w:tab w:val="left" w:pos="142"/>
        </w:tabs>
        <w:spacing w:before="120" w:beforeAutospacing="0" w:after="0" w:afterAutospacing="0" w:line="249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3.4.6.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Аналізує стан виконання комплексних програм, здійснення заходів соціальної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E32D80" w:rsidRDefault="00301FFE" w:rsidP="00477B43">
      <w:pPr>
        <w:pStyle w:val="NormalWeb"/>
        <w:tabs>
          <w:tab w:val="left" w:pos="142"/>
        </w:tabs>
        <w:spacing w:before="120" w:beforeAutospacing="0" w:after="0" w:afterAutospacing="0" w:line="278" w:lineRule="atLeast"/>
        <w:ind w:left="709" w:hanging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3.4.7.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Співпрацює з благодійними фондами, громадськими об’єднаннями, у тому числі міжнародними неурядовими організаціями, незалежними правозахисними місіями органів міжнародних організацій, іншими юридичними та фізичними особами, у тому числі тими, які провадять правозахисну діяльність, з питань підтримки внутрішньо переміщених осіб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Default="00301FFE" w:rsidP="00477B43">
      <w:pPr>
        <w:pStyle w:val="PlainText"/>
        <w:tabs>
          <w:tab w:val="left" w:pos="142"/>
        </w:tabs>
        <w:spacing w:before="120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3.4.8.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32D8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Сприяє організації роботи волонтерського руху у наданні допомоги ВПО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01FFE" w:rsidRPr="00587391" w:rsidRDefault="00301FFE" w:rsidP="00477B43">
      <w:pPr>
        <w:pStyle w:val="PlainText"/>
        <w:tabs>
          <w:tab w:val="left" w:pos="0"/>
          <w:tab w:val="left" w:pos="142"/>
        </w:tabs>
        <w:spacing w:before="120"/>
        <w:jc w:val="both"/>
        <w:rPr>
          <w:rStyle w:val="FontStyle19"/>
          <w:b/>
          <w:bCs/>
          <w:sz w:val="24"/>
          <w:szCs w:val="24"/>
          <w:lang w:val="uk-UA" w:eastAsia="uk-UA"/>
        </w:rPr>
      </w:pPr>
      <w:r>
        <w:rPr>
          <w:rStyle w:val="FontStyle19"/>
          <w:b/>
          <w:bCs/>
          <w:sz w:val="24"/>
          <w:szCs w:val="24"/>
          <w:lang w:val="uk-UA" w:eastAsia="uk-UA"/>
        </w:rPr>
        <w:t>3.5.</w:t>
      </w:r>
      <w:r>
        <w:rPr>
          <w:rStyle w:val="FontStyle19"/>
          <w:b/>
          <w:bCs/>
          <w:sz w:val="24"/>
          <w:szCs w:val="24"/>
          <w:lang w:val="uk-UA" w:eastAsia="uk-UA"/>
        </w:rPr>
        <w:tab/>
        <w:t>В</w:t>
      </w:r>
      <w:r w:rsidRPr="003A2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сфері проведення децентралізації та об’єднання територіальних громад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301FFE" w:rsidRPr="00587391" w:rsidRDefault="00301FFE" w:rsidP="00477B43">
      <w:pPr>
        <w:pStyle w:val="NormalWeb"/>
        <w:spacing w:before="120" w:beforeAutospacing="0" w:after="0" w:afterAutospacing="0"/>
        <w:ind w:left="709" w:hanging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</w:t>
      </w:r>
      <w:r>
        <w:rPr>
          <w:rStyle w:val="FontStyle19"/>
          <w:color w:val="auto"/>
          <w:sz w:val="24"/>
          <w:szCs w:val="24"/>
          <w:lang w:val="uk-UA" w:eastAsia="uk-UA"/>
        </w:rPr>
        <w:t>5</w:t>
      </w:r>
      <w:r w:rsidRPr="00587391">
        <w:rPr>
          <w:rStyle w:val="FontStyle19"/>
          <w:color w:val="auto"/>
          <w:sz w:val="24"/>
          <w:szCs w:val="24"/>
          <w:lang w:val="uk-UA" w:eastAsia="uk-UA"/>
        </w:rPr>
        <w:t>.1.</w:t>
      </w:r>
      <w:r w:rsidRPr="00587391">
        <w:rPr>
          <w:rStyle w:val="FontStyle19"/>
          <w:color w:val="auto"/>
          <w:sz w:val="24"/>
          <w:szCs w:val="24"/>
          <w:lang w:val="uk-UA" w:eastAsia="uk-UA"/>
        </w:rPr>
        <w:tab/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Забезпечує реалізацію державної політики у сфері об’єднання територіальних громад та етапів децентралізації.</w:t>
      </w:r>
    </w:p>
    <w:p w:rsidR="00301FFE" w:rsidRPr="00587391" w:rsidRDefault="00301FFE" w:rsidP="00477B43">
      <w:pPr>
        <w:pStyle w:val="NormalWeb"/>
        <w:spacing w:before="120" w:beforeAutospacing="0" w:after="0" w:afterAutospacing="0"/>
        <w:ind w:left="709" w:hanging="709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87391">
        <w:rPr>
          <w:rStyle w:val="FontStyle19"/>
          <w:color w:val="auto"/>
          <w:sz w:val="24"/>
          <w:szCs w:val="24"/>
          <w:lang w:val="uk-UA" w:eastAsia="uk-UA"/>
        </w:rPr>
        <w:t>3.</w:t>
      </w:r>
      <w:r>
        <w:rPr>
          <w:rStyle w:val="FontStyle19"/>
          <w:color w:val="auto"/>
          <w:sz w:val="24"/>
          <w:szCs w:val="24"/>
          <w:lang w:val="uk-UA" w:eastAsia="uk-UA"/>
        </w:rPr>
        <w:t>5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.2.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ab/>
        <w:t>Н</w:t>
      </w:r>
      <w:r w:rsidRPr="00587391">
        <w:rPr>
          <w:rFonts w:ascii="Times New Roman" w:hAnsi="Times New Roman" w:cs="Times New Roman"/>
          <w:color w:val="auto"/>
          <w:sz w:val="24"/>
          <w:szCs w:val="24"/>
        </w:rPr>
        <w:t>адає консультативну допомогу у проходженні всіх етапів об’єднання територіальних громад</w:t>
      </w:r>
      <w:r w:rsidRPr="00587391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301FFE" w:rsidRPr="003E3BCA" w:rsidRDefault="00301FFE" w:rsidP="00043BB8">
      <w:pPr>
        <w:pStyle w:val="PlainText"/>
        <w:spacing w:before="240" w:after="120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bCs/>
          <w:sz w:val="24"/>
          <w:szCs w:val="24"/>
          <w:lang w:val="uk-UA" w:eastAsia="uk-UA"/>
        </w:rPr>
        <w:t>4. ОРГАНІЗАЦІЯ РОБОТИ</w:t>
      </w:r>
    </w:p>
    <w:p w:rsidR="00301FFE" w:rsidRPr="003E3BCA" w:rsidRDefault="00301FFE" w:rsidP="00477B43">
      <w:pPr>
        <w:pStyle w:val="PlainText"/>
        <w:spacing w:before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4.1.</w:t>
      </w:r>
      <w:r w:rsidRPr="003E3BCA">
        <w:rPr>
          <w:rStyle w:val="FontStyle19"/>
          <w:sz w:val="24"/>
          <w:szCs w:val="24"/>
          <w:lang w:val="uk-UA"/>
        </w:rPr>
        <w:tab/>
        <w:t xml:space="preserve">Відділ очолює </w:t>
      </w:r>
      <w:r>
        <w:rPr>
          <w:rStyle w:val="FontStyle19"/>
          <w:sz w:val="24"/>
          <w:szCs w:val="24"/>
          <w:lang w:val="uk-UA"/>
        </w:rPr>
        <w:t xml:space="preserve">заступник директора департаменту - </w:t>
      </w:r>
      <w:r w:rsidRPr="003E3BCA">
        <w:rPr>
          <w:rStyle w:val="FontStyle19"/>
          <w:sz w:val="24"/>
          <w:szCs w:val="24"/>
          <w:lang w:val="uk-UA"/>
        </w:rPr>
        <w:t>начальник відділу, який:</w:t>
      </w:r>
      <w:r w:rsidRPr="003E3B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1FFE" w:rsidRPr="003E3BCA" w:rsidRDefault="00301FFE" w:rsidP="00477B43">
      <w:pPr>
        <w:pStyle w:val="BodyTextIndent2"/>
        <w:numPr>
          <w:ilvl w:val="0"/>
          <w:numId w:val="16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несе персональну відповідальність за виконання покладених на відділ завдань;</w:t>
      </w:r>
    </w:p>
    <w:p w:rsidR="00301FFE" w:rsidRPr="003E3BCA" w:rsidRDefault="00301FFE" w:rsidP="00477B43">
      <w:pPr>
        <w:pStyle w:val="BodyTextIndent2"/>
        <w:numPr>
          <w:ilvl w:val="0"/>
          <w:numId w:val="16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планує роботу і забезпечує виконання планів;</w:t>
      </w:r>
    </w:p>
    <w:p w:rsidR="00301FFE" w:rsidRPr="003E3BCA" w:rsidRDefault="00301FFE" w:rsidP="00477B43">
      <w:pPr>
        <w:pStyle w:val="BodyTextIndent2"/>
        <w:numPr>
          <w:ilvl w:val="0"/>
          <w:numId w:val="16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контролює виконання функціональних обов’язків працівниками;</w:t>
      </w:r>
    </w:p>
    <w:p w:rsidR="00301FFE" w:rsidRPr="003E3BCA" w:rsidRDefault="00301FFE" w:rsidP="00477B43">
      <w:pPr>
        <w:pStyle w:val="BodyTextIndent2"/>
        <w:numPr>
          <w:ilvl w:val="0"/>
          <w:numId w:val="16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координує роботу з іншими відділами;</w:t>
      </w:r>
    </w:p>
    <w:p w:rsidR="00301FFE" w:rsidRPr="003E3BCA" w:rsidRDefault="00301FFE" w:rsidP="00477B43">
      <w:pPr>
        <w:pStyle w:val="BodyTextIndent2"/>
        <w:numPr>
          <w:ilvl w:val="0"/>
          <w:numId w:val="16"/>
        </w:numPr>
        <w:spacing w:before="120" w:after="0" w:line="240" w:lineRule="auto"/>
        <w:jc w:val="both"/>
        <w:rPr>
          <w:lang w:val="uk-UA"/>
        </w:rPr>
      </w:pPr>
      <w:r w:rsidRPr="003E3BCA">
        <w:rPr>
          <w:lang w:val="uk-UA"/>
        </w:rPr>
        <w:t>ініціює розгляд питань по вдосконаленню роботи і її методів;</w:t>
      </w:r>
    </w:p>
    <w:p w:rsidR="00301FFE" w:rsidRPr="003E3BCA" w:rsidRDefault="00301FFE" w:rsidP="00477B43">
      <w:pPr>
        <w:pStyle w:val="BodyTextIndent2"/>
        <w:numPr>
          <w:ilvl w:val="0"/>
          <w:numId w:val="16"/>
        </w:numPr>
        <w:spacing w:before="120" w:after="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 xml:space="preserve">здійснює інші повноваження. </w:t>
      </w:r>
    </w:p>
    <w:p w:rsidR="00301FFE" w:rsidRPr="003E3BCA" w:rsidRDefault="00301FFE" w:rsidP="00477B43">
      <w:pPr>
        <w:pStyle w:val="PlainText"/>
        <w:spacing w:before="120"/>
        <w:ind w:left="705" w:hanging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4.2.</w:t>
      </w:r>
      <w:r w:rsidRPr="003E3BCA">
        <w:rPr>
          <w:rStyle w:val="FontStyle19"/>
          <w:sz w:val="24"/>
          <w:szCs w:val="24"/>
          <w:lang w:val="uk-UA"/>
        </w:rPr>
        <w:tab/>
      </w:r>
      <w:r>
        <w:rPr>
          <w:rStyle w:val="FontStyle19"/>
          <w:sz w:val="24"/>
          <w:szCs w:val="24"/>
          <w:lang w:val="uk-UA"/>
        </w:rPr>
        <w:t>Заступник директора департаменту - н</w:t>
      </w:r>
      <w:r w:rsidRPr="003E3BCA">
        <w:rPr>
          <w:rFonts w:ascii="Times New Roman" w:hAnsi="Times New Roman" w:cs="Times New Roman"/>
          <w:sz w:val="24"/>
          <w:szCs w:val="24"/>
          <w:lang w:val="uk-UA"/>
        </w:rPr>
        <w:t>ачальник та посадові особи відділу призначаються на посади відповідно до результатів конкурсу розпорядженням міського голови i звільняються ним же.</w:t>
      </w:r>
    </w:p>
    <w:p w:rsidR="00301FFE" w:rsidRPr="003E3BCA" w:rsidRDefault="00301FFE" w:rsidP="00043BB8">
      <w:pPr>
        <w:pStyle w:val="PlainText"/>
        <w:spacing w:before="240" w:after="120"/>
        <w:jc w:val="center"/>
        <w:rPr>
          <w:rStyle w:val="FontStyle19"/>
          <w:b/>
          <w:bCs/>
          <w:sz w:val="24"/>
          <w:szCs w:val="24"/>
          <w:lang w:val="uk-UA" w:eastAsia="uk-UA"/>
        </w:rPr>
      </w:pPr>
      <w:r w:rsidRPr="003E3BCA">
        <w:rPr>
          <w:rStyle w:val="FontStyle19"/>
          <w:b/>
          <w:bCs/>
          <w:sz w:val="24"/>
          <w:szCs w:val="24"/>
          <w:lang w:val="uk-UA" w:eastAsia="uk-UA"/>
        </w:rPr>
        <w:t>5. ПРАВА</w:t>
      </w:r>
    </w:p>
    <w:p w:rsidR="00301FFE" w:rsidRPr="003E3BCA" w:rsidRDefault="00301FFE" w:rsidP="00477B43">
      <w:pPr>
        <w:pStyle w:val="CharChar"/>
        <w:spacing w:before="12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Відділ має право:</w:t>
      </w:r>
    </w:p>
    <w:p w:rsidR="00301FFE" w:rsidRPr="003E3BCA" w:rsidRDefault="00301FFE" w:rsidP="00477B43">
      <w:pPr>
        <w:pStyle w:val="Style4"/>
        <w:widowControl/>
        <w:tabs>
          <w:tab w:val="left" w:pos="720"/>
        </w:tabs>
        <w:spacing w:before="12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</w:p>
    <w:p w:rsidR="00301FFE" w:rsidRPr="003E3BCA" w:rsidRDefault="00301FFE" w:rsidP="00477B43">
      <w:pPr>
        <w:pStyle w:val="Style4"/>
        <w:widowControl/>
        <w:tabs>
          <w:tab w:val="left" w:pos="720"/>
        </w:tabs>
        <w:spacing w:before="12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5.2.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відділу.</w:t>
      </w:r>
    </w:p>
    <w:p w:rsidR="00301FFE" w:rsidRPr="003E3BCA" w:rsidRDefault="00301FFE" w:rsidP="00477B43">
      <w:pPr>
        <w:pStyle w:val="Style4"/>
        <w:widowControl/>
        <w:tabs>
          <w:tab w:val="left" w:pos="720"/>
        </w:tabs>
        <w:spacing w:before="12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відділу.</w:t>
      </w:r>
    </w:p>
    <w:p w:rsidR="00301FFE" w:rsidRPr="003E3BCA" w:rsidRDefault="00301FFE" w:rsidP="00477B43">
      <w:pPr>
        <w:pStyle w:val="Style4"/>
        <w:widowControl/>
        <w:tabs>
          <w:tab w:val="left" w:pos="720"/>
        </w:tabs>
        <w:spacing w:before="12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відділ завдань.</w:t>
      </w:r>
    </w:p>
    <w:p w:rsidR="00301FFE" w:rsidRPr="003E3BCA" w:rsidRDefault="00301FFE" w:rsidP="00477B43">
      <w:pPr>
        <w:pStyle w:val="Style4"/>
        <w:widowControl/>
        <w:tabs>
          <w:tab w:val="left" w:pos="720"/>
        </w:tabs>
        <w:spacing w:before="120" w:after="6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У межах своїх повноважень представляти відділ, як виконавчий орган </w:t>
      </w:r>
      <w:r>
        <w:rPr>
          <w:rStyle w:val="FontStyle19"/>
          <w:sz w:val="24"/>
          <w:szCs w:val="24"/>
          <w:lang w:val="uk-UA" w:eastAsia="uk-UA"/>
        </w:rPr>
        <w:t xml:space="preserve">міської </w:t>
      </w:r>
      <w:r w:rsidRPr="003E3BCA">
        <w:rPr>
          <w:rStyle w:val="FontStyle19"/>
          <w:sz w:val="24"/>
          <w:szCs w:val="24"/>
          <w:lang w:val="uk-UA" w:eastAsia="uk-UA"/>
        </w:rPr>
        <w:t>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301FFE" w:rsidRPr="003E3BCA" w:rsidRDefault="00301FFE" w:rsidP="007D0E07">
      <w:pPr>
        <w:pStyle w:val="PlainText"/>
        <w:spacing w:before="240" w:after="120"/>
        <w:jc w:val="center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6. ВІДПОВІДАЛЬНІСТЬ</w:t>
      </w:r>
    </w:p>
    <w:p w:rsidR="00301FFE" w:rsidRPr="003E3BCA" w:rsidRDefault="00301FFE" w:rsidP="00477B43">
      <w:pPr>
        <w:pStyle w:val="PlainText"/>
        <w:spacing w:before="12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</w:r>
      <w:r>
        <w:rPr>
          <w:rStyle w:val="FontStyle19"/>
          <w:sz w:val="24"/>
          <w:szCs w:val="24"/>
          <w:lang w:val="uk-UA"/>
        </w:rPr>
        <w:t>Заступник директора департаменту - н</w:t>
      </w:r>
      <w:r w:rsidRPr="003E3BCA">
        <w:rPr>
          <w:rStyle w:val="FontStyle19"/>
          <w:sz w:val="24"/>
          <w:szCs w:val="24"/>
          <w:lang w:val="uk-UA"/>
        </w:rPr>
        <w:t>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301FFE" w:rsidRPr="003E3BCA" w:rsidRDefault="00301FFE" w:rsidP="00477B43">
      <w:pPr>
        <w:pStyle w:val="PlainText"/>
        <w:spacing w:before="12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>Посадові особи відділу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301FFE" w:rsidRPr="003E3BCA" w:rsidRDefault="00301FFE" w:rsidP="007D0E07">
      <w:pPr>
        <w:pStyle w:val="PlainText"/>
        <w:spacing w:before="240" w:after="120"/>
        <w:jc w:val="center"/>
        <w:rPr>
          <w:rStyle w:val="FontStyle19"/>
          <w:b/>
          <w:bCs/>
          <w:sz w:val="24"/>
          <w:szCs w:val="24"/>
          <w:lang w:val="uk-UA"/>
        </w:rPr>
      </w:pPr>
      <w:r w:rsidRPr="003E3BCA">
        <w:rPr>
          <w:rStyle w:val="FontStyle19"/>
          <w:b/>
          <w:bCs/>
          <w:sz w:val="24"/>
          <w:szCs w:val="24"/>
          <w:lang w:val="uk-UA"/>
        </w:rPr>
        <w:t>7. ПРИКІНЦЕВІ ПОЛОЖЕННЯ</w:t>
      </w:r>
    </w:p>
    <w:p w:rsidR="00301FFE" w:rsidRPr="003E3BCA" w:rsidRDefault="00301FFE" w:rsidP="00477B43">
      <w:pPr>
        <w:spacing w:before="12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відділ інвестиційної політики затверджується міською радою.</w:t>
      </w:r>
    </w:p>
    <w:p w:rsidR="00301FFE" w:rsidRDefault="00301FFE" w:rsidP="00477B43">
      <w:pPr>
        <w:spacing w:before="120" w:after="24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 xml:space="preserve">Зміни та доповнення у Положення вносяться за пропозицією директора департаменту економічного розвитку та </w:t>
      </w:r>
      <w:r>
        <w:rPr>
          <w:rStyle w:val="FontStyle19"/>
          <w:sz w:val="24"/>
          <w:szCs w:val="24"/>
          <w:lang w:val="uk-UA"/>
        </w:rPr>
        <w:t xml:space="preserve">заступника директора департаменту - </w:t>
      </w:r>
      <w:r w:rsidRPr="003E3BCA">
        <w:rPr>
          <w:rStyle w:val="FontStyle19"/>
          <w:sz w:val="24"/>
          <w:szCs w:val="24"/>
          <w:lang w:val="uk-UA"/>
        </w:rPr>
        <w:t>начальника відділу інвестиційної політики, з подальшим затвердженням міською радою.</w:t>
      </w: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Pr="003E3BCA" w:rsidRDefault="00301FFE" w:rsidP="00A97E72">
      <w:pPr>
        <w:pStyle w:val="PlainText"/>
        <w:ind w:firstLine="720"/>
        <w:jc w:val="center"/>
        <w:rPr>
          <w:rStyle w:val="FontStyle19"/>
          <w:b/>
          <w:bCs/>
          <w:sz w:val="24"/>
          <w:szCs w:val="24"/>
          <w:lang w:val="uk-UA"/>
        </w:rPr>
      </w:pPr>
    </w:p>
    <w:p w:rsidR="00301FFE" w:rsidRDefault="00301FFE" w:rsidP="00A97E72">
      <w:pPr>
        <w:pStyle w:val="PlainText"/>
        <w:ind w:firstLine="720"/>
        <w:rPr>
          <w:rStyle w:val="FontStyle19"/>
          <w:b/>
          <w:bCs/>
          <w:sz w:val="24"/>
          <w:szCs w:val="24"/>
          <w:lang w:val="uk-UA"/>
        </w:rPr>
      </w:pPr>
      <w:r>
        <w:rPr>
          <w:rStyle w:val="FontStyle19"/>
          <w:b/>
          <w:bCs/>
          <w:sz w:val="24"/>
          <w:szCs w:val="24"/>
          <w:lang w:val="uk-UA"/>
        </w:rPr>
        <w:t>Секретар міської ради,</w:t>
      </w:r>
    </w:p>
    <w:p w:rsidR="00301FFE" w:rsidRPr="003E3BCA" w:rsidRDefault="00301FFE" w:rsidP="00A97E72">
      <w:pPr>
        <w:pStyle w:val="PlainText"/>
        <w:ind w:firstLine="720"/>
        <w:rPr>
          <w:rStyle w:val="FontStyle19"/>
          <w:b/>
          <w:bCs/>
          <w:sz w:val="24"/>
          <w:szCs w:val="24"/>
          <w:lang w:val="uk-UA"/>
        </w:rPr>
      </w:pPr>
      <w:r>
        <w:rPr>
          <w:rStyle w:val="FontStyle19"/>
          <w:b/>
          <w:bCs/>
          <w:sz w:val="24"/>
          <w:szCs w:val="24"/>
          <w:lang w:val="uk-UA"/>
        </w:rPr>
        <w:t>В.о. міського голови</w:t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ab/>
      </w:r>
      <w:r w:rsidRPr="003E3BCA">
        <w:rPr>
          <w:rStyle w:val="FontStyle19"/>
          <w:b/>
          <w:bCs/>
          <w:sz w:val="24"/>
          <w:szCs w:val="24"/>
          <w:lang w:val="uk-UA"/>
        </w:rPr>
        <w:tab/>
      </w:r>
      <w:r>
        <w:rPr>
          <w:rStyle w:val="FontStyle19"/>
          <w:b/>
          <w:bCs/>
          <w:sz w:val="24"/>
          <w:szCs w:val="24"/>
          <w:lang w:val="uk-UA"/>
        </w:rPr>
        <w:t>В.П.Ткачук</w:t>
      </w:r>
    </w:p>
    <w:p w:rsidR="00301FFE" w:rsidRPr="00EB1D0B" w:rsidRDefault="00301FFE" w:rsidP="00243EF6">
      <w:pPr>
        <w:jc w:val="center"/>
        <w:rPr>
          <w:rStyle w:val="FontStyle19"/>
          <w:b/>
          <w:bCs/>
          <w:sz w:val="24"/>
          <w:szCs w:val="24"/>
          <w:lang w:val="uk-UA"/>
        </w:rPr>
      </w:pPr>
    </w:p>
    <w:sectPr w:rsidR="00301FFE" w:rsidRPr="00EB1D0B" w:rsidSect="00D32100">
      <w:pgSz w:w="11906" w:h="16838" w:code="9"/>
      <w:pgMar w:top="851" w:right="851" w:bottom="567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58AAE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21D416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016F36B3"/>
    <w:multiLevelType w:val="multilevel"/>
    <w:tmpl w:val="46CEC5C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B4257B"/>
    <w:multiLevelType w:val="multilevel"/>
    <w:tmpl w:val="4FC21AD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8AF5410"/>
    <w:multiLevelType w:val="multilevel"/>
    <w:tmpl w:val="50AC665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9287B15"/>
    <w:multiLevelType w:val="hybridMultilevel"/>
    <w:tmpl w:val="5BEE50BE"/>
    <w:lvl w:ilvl="0" w:tplc="B3D22D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E4067ED"/>
    <w:multiLevelType w:val="hybridMultilevel"/>
    <w:tmpl w:val="8466CD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3D22D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4147BFB"/>
    <w:multiLevelType w:val="multilevel"/>
    <w:tmpl w:val="1F3C9A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F0F3B2F"/>
    <w:multiLevelType w:val="multilevel"/>
    <w:tmpl w:val="53A084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D0042D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52928A1"/>
    <w:multiLevelType w:val="hybridMultilevel"/>
    <w:tmpl w:val="BD1EB520"/>
    <w:lvl w:ilvl="0" w:tplc="0D12BD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7"/>
        </w:tabs>
        <w:ind w:left="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97"/>
        </w:tabs>
        <w:ind w:left="7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cs="Wingdings" w:hint="default"/>
      </w:rPr>
    </w:lvl>
  </w:abstractNum>
  <w:abstractNum w:abstractNumId="12">
    <w:nsid w:val="361C08C2"/>
    <w:multiLevelType w:val="multilevel"/>
    <w:tmpl w:val="37588E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8BA7494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AED62A1"/>
    <w:multiLevelType w:val="multilevel"/>
    <w:tmpl w:val="1A267B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08" w:hanging="1800"/>
      </w:pPr>
      <w:rPr>
        <w:rFonts w:hint="default"/>
      </w:rPr>
    </w:lvl>
  </w:abstractNum>
  <w:abstractNum w:abstractNumId="15">
    <w:nsid w:val="3B1D7F89"/>
    <w:multiLevelType w:val="hybridMultilevel"/>
    <w:tmpl w:val="12AE0A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54A740C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B992805"/>
    <w:multiLevelType w:val="multilevel"/>
    <w:tmpl w:val="CF4413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17">
    <w:nsid w:val="424926FA"/>
    <w:multiLevelType w:val="hybridMultilevel"/>
    <w:tmpl w:val="FCBC63AE"/>
    <w:lvl w:ilvl="0" w:tplc="B3D22D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30E3F5D"/>
    <w:multiLevelType w:val="multilevel"/>
    <w:tmpl w:val="20A82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5B314C2"/>
    <w:multiLevelType w:val="multilevel"/>
    <w:tmpl w:val="A472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F31204A"/>
    <w:multiLevelType w:val="multilevel"/>
    <w:tmpl w:val="C17E76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10834C1"/>
    <w:multiLevelType w:val="hybridMultilevel"/>
    <w:tmpl w:val="F8D4A7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ED65BBB"/>
    <w:multiLevelType w:val="multilevel"/>
    <w:tmpl w:val="511647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1510C34"/>
    <w:multiLevelType w:val="multilevel"/>
    <w:tmpl w:val="8C3A1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297682B"/>
    <w:multiLevelType w:val="multilevel"/>
    <w:tmpl w:val="5E9880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28">
    <w:nsid w:val="7AAF6E71"/>
    <w:multiLevelType w:val="multilevel"/>
    <w:tmpl w:val="E5FEF5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6"/>
  </w:num>
  <w:num w:numId="6">
    <w:abstractNumId w:val="16"/>
  </w:num>
  <w:num w:numId="7">
    <w:abstractNumId w:val="22"/>
  </w:num>
  <w:num w:numId="8">
    <w:abstractNumId w:val="27"/>
  </w:num>
  <w:num w:numId="9">
    <w:abstractNumId w:val="25"/>
  </w:num>
  <w:num w:numId="10">
    <w:abstractNumId w:val="2"/>
  </w:num>
  <w:num w:numId="11">
    <w:abstractNumId w:val="8"/>
  </w:num>
  <w:num w:numId="12">
    <w:abstractNumId w:val="19"/>
  </w:num>
  <w:num w:numId="13">
    <w:abstractNumId w:val="5"/>
  </w:num>
  <w:num w:numId="14">
    <w:abstractNumId w:val="9"/>
  </w:num>
  <w:num w:numId="15">
    <w:abstractNumId w:val="12"/>
  </w:num>
  <w:num w:numId="16">
    <w:abstractNumId w:val="17"/>
  </w:num>
  <w:num w:numId="17">
    <w:abstractNumId w:val="21"/>
  </w:num>
  <w:num w:numId="18">
    <w:abstractNumId w:val="6"/>
  </w:num>
  <w:num w:numId="19">
    <w:abstractNumId w:val="24"/>
  </w:num>
  <w:num w:numId="20">
    <w:abstractNumId w:val="20"/>
  </w:num>
  <w:num w:numId="21">
    <w:abstractNumId w:val="1"/>
  </w:num>
  <w:num w:numId="22">
    <w:abstractNumId w:val="0"/>
  </w:num>
  <w:num w:numId="23">
    <w:abstractNumId w:val="10"/>
  </w:num>
  <w:num w:numId="24">
    <w:abstractNumId w:val="11"/>
  </w:num>
  <w:num w:numId="25">
    <w:abstractNumId w:val="14"/>
  </w:num>
  <w:num w:numId="26">
    <w:abstractNumId w:val="3"/>
  </w:num>
  <w:num w:numId="27">
    <w:abstractNumId w:val="13"/>
  </w:num>
  <w:num w:numId="28">
    <w:abstractNumId w:val="4"/>
  </w:num>
  <w:num w:numId="29">
    <w:abstractNumId w:val="28"/>
  </w:num>
  <w:num w:numId="30">
    <w:abstractNumId w:val="23"/>
  </w:num>
  <w:num w:numId="31">
    <w:abstractNumId w:val="15"/>
  </w:num>
  <w:num w:numId="32">
    <w:abstractNumId w:val="7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8C7"/>
    <w:rsid w:val="0002403B"/>
    <w:rsid w:val="000252B3"/>
    <w:rsid w:val="00030696"/>
    <w:rsid w:val="00043BB8"/>
    <w:rsid w:val="000579A0"/>
    <w:rsid w:val="00063FC5"/>
    <w:rsid w:val="00067E92"/>
    <w:rsid w:val="00096EB4"/>
    <w:rsid w:val="000A3088"/>
    <w:rsid w:val="000A30ED"/>
    <w:rsid w:val="000B1E08"/>
    <w:rsid w:val="000B5CC6"/>
    <w:rsid w:val="000C5F59"/>
    <w:rsid w:val="000D1260"/>
    <w:rsid w:val="000D1FEF"/>
    <w:rsid w:val="000F158B"/>
    <w:rsid w:val="000F754F"/>
    <w:rsid w:val="0010371B"/>
    <w:rsid w:val="00103AB7"/>
    <w:rsid w:val="0010585A"/>
    <w:rsid w:val="00133959"/>
    <w:rsid w:val="00136436"/>
    <w:rsid w:val="00144724"/>
    <w:rsid w:val="001F52ED"/>
    <w:rsid w:val="00216220"/>
    <w:rsid w:val="00222906"/>
    <w:rsid w:val="00243EF6"/>
    <w:rsid w:val="002476BA"/>
    <w:rsid w:val="0025120B"/>
    <w:rsid w:val="00255EE9"/>
    <w:rsid w:val="00266C2C"/>
    <w:rsid w:val="002B5ABC"/>
    <w:rsid w:val="002C700C"/>
    <w:rsid w:val="003015DB"/>
    <w:rsid w:val="00301FFE"/>
    <w:rsid w:val="003025B6"/>
    <w:rsid w:val="003107B5"/>
    <w:rsid w:val="003151BD"/>
    <w:rsid w:val="003361F6"/>
    <w:rsid w:val="003441AF"/>
    <w:rsid w:val="00371B01"/>
    <w:rsid w:val="0038078D"/>
    <w:rsid w:val="00395491"/>
    <w:rsid w:val="003A0AA6"/>
    <w:rsid w:val="003A2D4A"/>
    <w:rsid w:val="003B56CC"/>
    <w:rsid w:val="003B5EC3"/>
    <w:rsid w:val="003C3C2D"/>
    <w:rsid w:val="003C4700"/>
    <w:rsid w:val="003E3BCA"/>
    <w:rsid w:val="003F490A"/>
    <w:rsid w:val="0040570B"/>
    <w:rsid w:val="00413933"/>
    <w:rsid w:val="00432D36"/>
    <w:rsid w:val="00442304"/>
    <w:rsid w:val="0044694A"/>
    <w:rsid w:val="00460871"/>
    <w:rsid w:val="0047706D"/>
    <w:rsid w:val="00477B43"/>
    <w:rsid w:val="0049184D"/>
    <w:rsid w:val="004932F2"/>
    <w:rsid w:val="004A6E01"/>
    <w:rsid w:val="004A7BF2"/>
    <w:rsid w:val="004D3604"/>
    <w:rsid w:val="00535371"/>
    <w:rsid w:val="00562B52"/>
    <w:rsid w:val="00563981"/>
    <w:rsid w:val="0057545C"/>
    <w:rsid w:val="00582034"/>
    <w:rsid w:val="00587391"/>
    <w:rsid w:val="0059702C"/>
    <w:rsid w:val="005D0723"/>
    <w:rsid w:val="005D5222"/>
    <w:rsid w:val="005E1C80"/>
    <w:rsid w:val="00600AB2"/>
    <w:rsid w:val="0064693D"/>
    <w:rsid w:val="006725DF"/>
    <w:rsid w:val="00695D0E"/>
    <w:rsid w:val="006C106D"/>
    <w:rsid w:val="006D21AB"/>
    <w:rsid w:val="006E178E"/>
    <w:rsid w:val="00726DC1"/>
    <w:rsid w:val="00773919"/>
    <w:rsid w:val="007B6C8F"/>
    <w:rsid w:val="007D0E07"/>
    <w:rsid w:val="00835B59"/>
    <w:rsid w:val="00842E15"/>
    <w:rsid w:val="00847CF1"/>
    <w:rsid w:val="00862F92"/>
    <w:rsid w:val="00866CC0"/>
    <w:rsid w:val="00867C16"/>
    <w:rsid w:val="00883CA8"/>
    <w:rsid w:val="00883F2D"/>
    <w:rsid w:val="0089687F"/>
    <w:rsid w:val="00904D71"/>
    <w:rsid w:val="00907164"/>
    <w:rsid w:val="00914F6C"/>
    <w:rsid w:val="009309AB"/>
    <w:rsid w:val="009322F5"/>
    <w:rsid w:val="00944E13"/>
    <w:rsid w:val="009451B7"/>
    <w:rsid w:val="00963E2F"/>
    <w:rsid w:val="00965AFF"/>
    <w:rsid w:val="00967741"/>
    <w:rsid w:val="00984F50"/>
    <w:rsid w:val="00987DE3"/>
    <w:rsid w:val="009D5565"/>
    <w:rsid w:val="009D7AF1"/>
    <w:rsid w:val="009E2109"/>
    <w:rsid w:val="009E5232"/>
    <w:rsid w:val="00A103EB"/>
    <w:rsid w:val="00A13F7F"/>
    <w:rsid w:val="00A604CC"/>
    <w:rsid w:val="00A97E72"/>
    <w:rsid w:val="00AB58B8"/>
    <w:rsid w:val="00AB76AC"/>
    <w:rsid w:val="00AC0F19"/>
    <w:rsid w:val="00AC32CF"/>
    <w:rsid w:val="00B12617"/>
    <w:rsid w:val="00B12643"/>
    <w:rsid w:val="00B16A17"/>
    <w:rsid w:val="00B20216"/>
    <w:rsid w:val="00B260C2"/>
    <w:rsid w:val="00B43CCE"/>
    <w:rsid w:val="00B52F9D"/>
    <w:rsid w:val="00B553AB"/>
    <w:rsid w:val="00B6729F"/>
    <w:rsid w:val="00BA02A2"/>
    <w:rsid w:val="00BB683F"/>
    <w:rsid w:val="00BC3FBE"/>
    <w:rsid w:val="00BD36E7"/>
    <w:rsid w:val="00BF7119"/>
    <w:rsid w:val="00C16698"/>
    <w:rsid w:val="00C27155"/>
    <w:rsid w:val="00C41A30"/>
    <w:rsid w:val="00C70EE7"/>
    <w:rsid w:val="00C84379"/>
    <w:rsid w:val="00C978E2"/>
    <w:rsid w:val="00CA52D5"/>
    <w:rsid w:val="00CA6D97"/>
    <w:rsid w:val="00CA6FAD"/>
    <w:rsid w:val="00CC1A4D"/>
    <w:rsid w:val="00CD21AC"/>
    <w:rsid w:val="00CD67FD"/>
    <w:rsid w:val="00CF04BF"/>
    <w:rsid w:val="00CF1168"/>
    <w:rsid w:val="00CF502E"/>
    <w:rsid w:val="00D128C7"/>
    <w:rsid w:val="00D15821"/>
    <w:rsid w:val="00D1585D"/>
    <w:rsid w:val="00D32100"/>
    <w:rsid w:val="00D452DA"/>
    <w:rsid w:val="00D632CF"/>
    <w:rsid w:val="00DA16AD"/>
    <w:rsid w:val="00DB4B41"/>
    <w:rsid w:val="00DB5FE8"/>
    <w:rsid w:val="00DB77F2"/>
    <w:rsid w:val="00DF181C"/>
    <w:rsid w:val="00E17384"/>
    <w:rsid w:val="00E32D80"/>
    <w:rsid w:val="00E41FCA"/>
    <w:rsid w:val="00EA6736"/>
    <w:rsid w:val="00EB1D0B"/>
    <w:rsid w:val="00EC4E4B"/>
    <w:rsid w:val="00EC56F6"/>
    <w:rsid w:val="00ED617C"/>
    <w:rsid w:val="00EE07AF"/>
    <w:rsid w:val="00EF6021"/>
    <w:rsid w:val="00F07DEF"/>
    <w:rsid w:val="00F243BF"/>
    <w:rsid w:val="00FB122D"/>
    <w:rsid w:val="00FC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locked="1" w:uiPriority="0"/>
    <w:lsdException w:name="List Bullet 2" w:semiHidden="1" w:unhideWhenUsed="1"/>
    <w:lsdException w:name="List Bullet 3" w:locked="1" w:uiPriority="0"/>
    <w:lsdException w:name="List Bullet 4" w:locked="1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locked="1" w:uiPriority="0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uiPriority="0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8C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694A"/>
    <w:pPr>
      <w:keepNext/>
      <w:ind w:firstLine="708"/>
      <w:jc w:val="both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6FA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28C7"/>
    <w:pPr>
      <w:keepNext/>
      <w:jc w:val="center"/>
      <w:outlineLvl w:val="2"/>
    </w:pPr>
    <w:rPr>
      <w:b/>
      <w:bCs/>
      <w:sz w:val="20"/>
      <w:szCs w:val="20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6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694A"/>
    <w:pPr>
      <w:keepNext/>
      <w:jc w:val="center"/>
      <w:outlineLvl w:val="6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694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6FAD"/>
    <w:rPr>
      <w:rFonts w:ascii="Cambria" w:hAnsi="Cambria" w:cs="Cambria"/>
      <w:b/>
      <w:bCs/>
      <w:color w:val="4F81BD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128C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4694A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4694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D128C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128C7"/>
    <w:rPr>
      <w:rFonts w:ascii="Courier New" w:hAnsi="Courier New" w:cs="Courier New"/>
      <w:sz w:val="20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D128C7"/>
    <w:pPr>
      <w:widowControl w:val="0"/>
      <w:autoSpaceDE w:val="0"/>
      <w:autoSpaceDN w:val="0"/>
      <w:adjustRightInd w:val="0"/>
      <w:spacing w:line="260" w:lineRule="auto"/>
      <w:ind w:right="-35" w:firstLine="880"/>
      <w:jc w:val="both"/>
    </w:pPr>
    <w:rPr>
      <w:sz w:val="20"/>
      <w:szCs w:val="20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28C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Normal"/>
    <w:uiPriority w:val="99"/>
    <w:rsid w:val="00D128C7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Normal"/>
    <w:uiPriority w:val="99"/>
    <w:rsid w:val="00D128C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6">
    <w:name w:val="Style6"/>
    <w:basedOn w:val="Normal"/>
    <w:uiPriority w:val="99"/>
    <w:rsid w:val="00D128C7"/>
    <w:pPr>
      <w:widowControl w:val="0"/>
      <w:autoSpaceDE w:val="0"/>
      <w:autoSpaceDN w:val="0"/>
      <w:adjustRightInd w:val="0"/>
      <w:spacing w:line="274" w:lineRule="exact"/>
      <w:ind w:hanging="514"/>
      <w:jc w:val="both"/>
    </w:pPr>
  </w:style>
  <w:style w:type="character" w:customStyle="1" w:styleId="FontStyle19">
    <w:name w:val="Font Style19"/>
    <w:basedOn w:val="DefaultParagraphFont"/>
    <w:uiPriority w:val="99"/>
    <w:rsid w:val="00D128C7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D128C7"/>
    <w:pPr>
      <w:widowControl w:val="0"/>
      <w:autoSpaceDE w:val="0"/>
      <w:autoSpaceDN w:val="0"/>
      <w:adjustRightInd w:val="0"/>
      <w:spacing w:line="276" w:lineRule="exact"/>
      <w:ind w:hanging="694"/>
      <w:jc w:val="both"/>
    </w:pPr>
  </w:style>
  <w:style w:type="paragraph" w:customStyle="1" w:styleId="Style10">
    <w:name w:val="Style10"/>
    <w:basedOn w:val="Normal"/>
    <w:uiPriority w:val="99"/>
    <w:rsid w:val="00D128C7"/>
    <w:pPr>
      <w:widowControl w:val="0"/>
      <w:autoSpaceDE w:val="0"/>
      <w:autoSpaceDN w:val="0"/>
      <w:adjustRightInd w:val="0"/>
      <w:spacing w:line="274" w:lineRule="exact"/>
      <w:ind w:hanging="718"/>
      <w:jc w:val="both"/>
    </w:pPr>
  </w:style>
  <w:style w:type="paragraph" w:customStyle="1" w:styleId="Style12">
    <w:name w:val="Style12"/>
    <w:basedOn w:val="Normal"/>
    <w:uiPriority w:val="99"/>
    <w:rsid w:val="00D128C7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5">
    <w:name w:val="Style5"/>
    <w:basedOn w:val="Normal"/>
    <w:uiPriority w:val="99"/>
    <w:rsid w:val="00D128C7"/>
    <w:pPr>
      <w:widowControl w:val="0"/>
      <w:autoSpaceDE w:val="0"/>
      <w:autoSpaceDN w:val="0"/>
      <w:adjustRightInd w:val="0"/>
      <w:spacing w:line="276" w:lineRule="exact"/>
      <w:ind w:firstLine="559"/>
    </w:pPr>
  </w:style>
  <w:style w:type="paragraph" w:styleId="BodyTextIndent">
    <w:name w:val="Body Text Indent"/>
    <w:basedOn w:val="Normal"/>
    <w:link w:val="BodyTextIndentChar"/>
    <w:uiPriority w:val="99"/>
    <w:rsid w:val="00D128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128C7"/>
    <w:rPr>
      <w:rFonts w:ascii="Times New Roman" w:hAnsi="Times New Roman" w:cs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D12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128C7"/>
    <w:rPr>
      <w:rFonts w:ascii="Courier New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D128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BodyTextIndent2">
    <w:name w:val="Body Text Indent 2"/>
    <w:basedOn w:val="Normal"/>
    <w:link w:val="BodyTextIndent2Char"/>
    <w:uiPriority w:val="99"/>
    <w:rsid w:val="003441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441AF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">
    <w:name w:val="Текс"/>
    <w:basedOn w:val="Normal"/>
    <w:uiPriority w:val="99"/>
    <w:rsid w:val="00CC1A4D"/>
    <w:pPr>
      <w:ind w:firstLine="284"/>
      <w:jc w:val="both"/>
    </w:pPr>
    <w:rPr>
      <w:lang w:val="uk-UA"/>
    </w:rPr>
  </w:style>
  <w:style w:type="paragraph" w:customStyle="1" w:styleId="infopar">
    <w:name w:val="info_par"/>
    <w:basedOn w:val="Normal"/>
    <w:uiPriority w:val="99"/>
    <w:rsid w:val="00AC0F19"/>
    <w:pPr>
      <w:spacing w:before="100" w:beforeAutospacing="1" w:after="100" w:afterAutospacing="1"/>
    </w:pPr>
    <w:rPr>
      <w:rFonts w:ascii="Verdana" w:hAnsi="Verdana" w:cs="Verdana"/>
      <w:color w:val="4B614B"/>
      <w:sz w:val="17"/>
      <w:szCs w:val="17"/>
    </w:rPr>
  </w:style>
  <w:style w:type="paragraph" w:styleId="Header">
    <w:name w:val="header"/>
    <w:basedOn w:val="Normal"/>
    <w:link w:val="HeaderChar"/>
    <w:uiPriority w:val="99"/>
    <w:rsid w:val="00AC0F1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C0F19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Normal"/>
    <w:uiPriority w:val="99"/>
    <w:rsid w:val="0002403B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B76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B76AC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DefaultParagraphFont"/>
    <w:uiPriority w:val="99"/>
    <w:rsid w:val="006E178E"/>
  </w:style>
  <w:style w:type="paragraph" w:styleId="NormalWeb">
    <w:name w:val="Normal (Web)"/>
    <w:basedOn w:val="Normal"/>
    <w:uiPriority w:val="99"/>
    <w:rsid w:val="006E178E"/>
    <w:pPr>
      <w:spacing w:before="100" w:beforeAutospacing="1" w:after="100" w:afterAutospacing="1"/>
      <w:jc w:val="both"/>
    </w:pPr>
    <w:rPr>
      <w:rFonts w:ascii="Arial" w:hAnsi="Arial" w:cs="Arial"/>
      <w:color w:val="444444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E17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6E178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harChar1">
    <w:name w:val="Char Char1"/>
    <w:basedOn w:val="Normal"/>
    <w:uiPriority w:val="99"/>
    <w:rsid w:val="00862F92"/>
    <w:rPr>
      <w:rFonts w:ascii="Verdana" w:hAnsi="Verdana" w:cs="Verdana"/>
      <w:sz w:val="20"/>
      <w:szCs w:val="20"/>
      <w:lang w:val="en-US" w:eastAsia="en-US"/>
    </w:rPr>
  </w:style>
  <w:style w:type="character" w:customStyle="1" w:styleId="hpsatn">
    <w:name w:val="hps atn"/>
    <w:basedOn w:val="DefaultParagraphFont"/>
    <w:uiPriority w:val="99"/>
    <w:rsid w:val="00862F92"/>
  </w:style>
  <w:style w:type="character" w:styleId="PageNumber">
    <w:name w:val="page number"/>
    <w:basedOn w:val="DefaultParagraphFont"/>
    <w:uiPriority w:val="99"/>
    <w:rsid w:val="0044694A"/>
  </w:style>
  <w:style w:type="paragraph" w:styleId="Footer">
    <w:name w:val="footer"/>
    <w:basedOn w:val="Normal"/>
    <w:link w:val="FooterChar"/>
    <w:uiPriority w:val="99"/>
    <w:rsid w:val="004469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694A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">
    <w:name w:val="List"/>
    <w:basedOn w:val="Normal"/>
    <w:uiPriority w:val="99"/>
    <w:rsid w:val="0044694A"/>
    <w:pPr>
      <w:ind w:left="283" w:hanging="283"/>
    </w:pPr>
  </w:style>
  <w:style w:type="paragraph" w:styleId="List2">
    <w:name w:val="List 2"/>
    <w:basedOn w:val="Normal"/>
    <w:uiPriority w:val="99"/>
    <w:rsid w:val="0044694A"/>
    <w:pPr>
      <w:ind w:left="566" w:hanging="283"/>
    </w:pPr>
  </w:style>
  <w:style w:type="paragraph" w:styleId="List3">
    <w:name w:val="List 3"/>
    <w:basedOn w:val="Normal"/>
    <w:uiPriority w:val="99"/>
    <w:rsid w:val="0044694A"/>
    <w:pPr>
      <w:ind w:left="849" w:hanging="283"/>
    </w:pPr>
  </w:style>
  <w:style w:type="paragraph" w:styleId="List5">
    <w:name w:val="List 5"/>
    <w:basedOn w:val="Normal"/>
    <w:uiPriority w:val="99"/>
    <w:rsid w:val="0044694A"/>
    <w:pPr>
      <w:ind w:left="1415" w:hanging="283"/>
    </w:pPr>
  </w:style>
  <w:style w:type="paragraph" w:styleId="ListBullet3">
    <w:name w:val="List Bullet 3"/>
    <w:basedOn w:val="Normal"/>
    <w:uiPriority w:val="99"/>
    <w:rsid w:val="0044694A"/>
    <w:pPr>
      <w:numPr>
        <w:numId w:val="19"/>
      </w:numPr>
      <w:tabs>
        <w:tab w:val="clear" w:pos="360"/>
        <w:tab w:val="num" w:pos="926"/>
      </w:tabs>
      <w:ind w:left="926"/>
    </w:pPr>
  </w:style>
  <w:style w:type="paragraph" w:styleId="ListBullet4">
    <w:name w:val="List Bullet 4"/>
    <w:basedOn w:val="Normal"/>
    <w:uiPriority w:val="99"/>
    <w:rsid w:val="0044694A"/>
    <w:pPr>
      <w:numPr>
        <w:numId w:val="20"/>
      </w:numPr>
      <w:tabs>
        <w:tab w:val="clear" w:pos="360"/>
        <w:tab w:val="num" w:pos="1209"/>
      </w:tabs>
      <w:ind w:left="1209"/>
    </w:pPr>
  </w:style>
  <w:style w:type="paragraph" w:styleId="ListContinue">
    <w:name w:val="List Continue"/>
    <w:basedOn w:val="Normal"/>
    <w:uiPriority w:val="99"/>
    <w:rsid w:val="0044694A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44694A"/>
    <w:pPr>
      <w:spacing w:after="120"/>
      <w:ind w:left="566"/>
    </w:pPr>
  </w:style>
  <w:style w:type="paragraph" w:styleId="BodyText">
    <w:name w:val="Body Text"/>
    <w:basedOn w:val="Normal"/>
    <w:link w:val="BodyTextChar"/>
    <w:uiPriority w:val="99"/>
    <w:rsid w:val="004469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4694A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FirstIndent">
    <w:name w:val="Body Text First Indent"/>
    <w:basedOn w:val="BodyText"/>
    <w:link w:val="BodyTextFirstIndentChar"/>
    <w:uiPriority w:val="99"/>
    <w:rsid w:val="0044694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44694A"/>
  </w:style>
  <w:style w:type="paragraph" w:styleId="BodyTextFirstIndent2">
    <w:name w:val="Body Text First Indent 2"/>
    <w:basedOn w:val="BodyTextIndent"/>
    <w:link w:val="BodyTextFirstIndent2Char"/>
    <w:uiPriority w:val="99"/>
    <w:rsid w:val="0044694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44694A"/>
  </w:style>
  <w:style w:type="character" w:customStyle="1" w:styleId="FontStyle20">
    <w:name w:val="Font Style20"/>
    <w:basedOn w:val="DefaultParagraphFont"/>
    <w:uiPriority w:val="99"/>
    <w:rsid w:val="0044694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st42">
    <w:name w:val="st42"/>
    <w:uiPriority w:val="99"/>
    <w:rsid w:val="000A30ED"/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883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3CA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13</Pages>
  <Words>20656</Words>
  <Characters>11775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userKls1114</dc:creator>
  <cp:keywords/>
  <dc:description/>
  <cp:lastModifiedBy>admin</cp:lastModifiedBy>
  <cp:revision>8</cp:revision>
  <cp:lastPrinted>2019-07-10T10:12:00Z</cp:lastPrinted>
  <dcterms:created xsi:type="dcterms:W3CDTF">2019-07-09T11:28:00Z</dcterms:created>
  <dcterms:modified xsi:type="dcterms:W3CDTF">2019-07-10T13:59:00Z</dcterms:modified>
</cp:coreProperties>
</file>