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CB" w:rsidRDefault="002C48CB" w:rsidP="00BA280F">
      <w:pPr>
        <w:pStyle w:val="11"/>
        <w:keepNext w:val="0"/>
        <w:widowControl/>
        <w:jc w:val="right"/>
      </w:pPr>
      <w:r>
        <w:t>Проект</w:t>
      </w:r>
    </w:p>
    <w:p w:rsidR="002C48CB" w:rsidRDefault="002C48CB" w:rsidP="00BA280F">
      <w:pPr>
        <w:pStyle w:val="11"/>
        <w:keepNext w:val="0"/>
        <w:widowControl/>
      </w:pPr>
      <w:r>
        <w:t>СЄВЄРОДОНЕЦЬКА МІСЬКА РАДА</w:t>
      </w:r>
    </w:p>
    <w:p w:rsidR="002C48CB" w:rsidRDefault="002C48CB" w:rsidP="00BA280F">
      <w:pPr>
        <w:pStyle w:val="11"/>
        <w:keepNext w:val="0"/>
        <w:widowControl/>
      </w:pPr>
      <w:r>
        <w:rPr>
          <w:lang w:val="ru-RU"/>
        </w:rPr>
        <w:t>СЬОМОГО</w:t>
      </w:r>
      <w:r>
        <w:t xml:space="preserve"> СКЛИКАННЯ</w:t>
      </w:r>
    </w:p>
    <w:p w:rsidR="002C48CB" w:rsidRDefault="002C48CB" w:rsidP="00BA280F">
      <w:pPr>
        <w:pStyle w:val="11"/>
        <w:keepNext w:val="0"/>
        <w:widowControl/>
      </w:pPr>
      <w:r>
        <w:t>___________________ (чергова) сесія</w:t>
      </w:r>
    </w:p>
    <w:p w:rsidR="002C48CB" w:rsidRDefault="002C48CB" w:rsidP="00BA280F">
      <w:pPr>
        <w:jc w:val="both"/>
        <w:rPr>
          <w:b/>
          <w:bCs/>
          <w:shd w:val="clear" w:color="auto" w:fill="00FF00"/>
          <w:lang w:val="uk-UA"/>
        </w:rPr>
      </w:pPr>
    </w:p>
    <w:p w:rsidR="002C48CB" w:rsidRDefault="002C48CB" w:rsidP="00BA280F">
      <w:pPr>
        <w:pStyle w:val="11"/>
        <w:widowControl/>
      </w:pPr>
      <w:r>
        <w:t xml:space="preserve">РІШЕННЯ №  </w:t>
      </w:r>
    </w:p>
    <w:p w:rsidR="002C48CB" w:rsidRDefault="002C48CB" w:rsidP="00BA280F">
      <w:pPr>
        <w:jc w:val="both"/>
        <w:rPr>
          <w:lang w:val="uk-UA"/>
        </w:rPr>
      </w:pPr>
      <w:r>
        <w:rPr>
          <w:lang w:val="uk-UA"/>
        </w:rPr>
        <w:t>“____ ”             2019 року</w:t>
      </w:r>
    </w:p>
    <w:p w:rsidR="002C48CB" w:rsidRDefault="002C48CB" w:rsidP="00BA280F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2C48CB" w:rsidRDefault="002C48CB" w:rsidP="00241116">
      <w:pPr>
        <w:jc w:val="both"/>
        <w:rPr>
          <w:lang w:val="uk-UA"/>
        </w:rPr>
      </w:pPr>
      <w:r>
        <w:rPr>
          <w:lang w:val="uk-UA"/>
        </w:rPr>
        <w:t xml:space="preserve">Про  безоплатну   передачу  на  баланс </w:t>
      </w:r>
    </w:p>
    <w:p w:rsidR="002C48CB" w:rsidRDefault="002C48CB" w:rsidP="00241116">
      <w:pPr>
        <w:jc w:val="both"/>
        <w:rPr>
          <w:lang w:val="uk-UA"/>
        </w:rPr>
      </w:pPr>
      <w:r>
        <w:rPr>
          <w:lang w:val="uk-UA"/>
        </w:rPr>
        <w:t>КП  «Сєвєродонецьккомунсервис» витрат</w:t>
      </w:r>
    </w:p>
    <w:p w:rsidR="002C48CB" w:rsidRDefault="002C48CB" w:rsidP="00241116">
      <w:pPr>
        <w:jc w:val="both"/>
        <w:rPr>
          <w:lang w:val="uk-UA"/>
        </w:rPr>
      </w:pPr>
      <w:r>
        <w:rPr>
          <w:lang w:val="uk-UA"/>
        </w:rPr>
        <w:t>по  закінченому будівництвом об’єкту</w:t>
      </w:r>
    </w:p>
    <w:p w:rsidR="002C48CB" w:rsidRDefault="002C48CB" w:rsidP="00241116">
      <w:pPr>
        <w:jc w:val="both"/>
        <w:rPr>
          <w:lang w:val="uk-UA"/>
        </w:rPr>
      </w:pPr>
      <w:r>
        <w:rPr>
          <w:lang w:val="uk-UA"/>
        </w:rPr>
        <w:t xml:space="preserve">«Реконструкція заплавного мосту №2 </w:t>
      </w:r>
    </w:p>
    <w:p w:rsidR="002C48CB" w:rsidRDefault="002C48CB" w:rsidP="00241116">
      <w:pPr>
        <w:jc w:val="both"/>
        <w:rPr>
          <w:lang w:val="uk-UA"/>
        </w:rPr>
      </w:pPr>
      <w:r>
        <w:rPr>
          <w:lang w:val="uk-UA"/>
        </w:rPr>
        <w:t>м. Сєвєродонецьк»</w:t>
      </w:r>
    </w:p>
    <w:p w:rsidR="002C48CB" w:rsidRDefault="002C48CB" w:rsidP="00BA280F">
      <w:pPr>
        <w:ind w:right="4820"/>
        <w:jc w:val="both"/>
        <w:rPr>
          <w:b/>
          <w:bCs/>
          <w:lang w:val="uk-UA"/>
        </w:rPr>
      </w:pPr>
    </w:p>
    <w:p w:rsidR="002C48CB" w:rsidRPr="003F5F9D" w:rsidRDefault="002C48CB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сертифікат про готовність до експлуатації ЛГ  № 1621836000033 від 26.12.2018р., </w:t>
      </w:r>
      <w:r w:rsidRPr="003F5F9D">
        <w:rPr>
          <w:lang w:val="uk-UA"/>
        </w:rPr>
        <w:t xml:space="preserve"> Сєвєродонецька міська рада</w:t>
      </w:r>
    </w:p>
    <w:p w:rsidR="002C48CB" w:rsidRPr="003F5F9D" w:rsidRDefault="002C48CB" w:rsidP="00BA280F">
      <w:pPr>
        <w:jc w:val="both"/>
        <w:rPr>
          <w:shd w:val="clear" w:color="auto" w:fill="00FF00"/>
          <w:lang w:val="uk-UA"/>
        </w:rPr>
      </w:pPr>
    </w:p>
    <w:p w:rsidR="002C48CB" w:rsidRDefault="002C48CB" w:rsidP="00BA280F">
      <w:pPr>
        <w:jc w:val="both"/>
        <w:rPr>
          <w:shd w:val="clear" w:color="auto" w:fill="00FF00"/>
          <w:lang w:val="uk-UA"/>
        </w:rPr>
      </w:pPr>
    </w:p>
    <w:p w:rsidR="002C48CB" w:rsidRDefault="002C48CB" w:rsidP="00BA280F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2C48CB" w:rsidRPr="005568F6" w:rsidRDefault="002C48CB" w:rsidP="00413F00">
      <w:pPr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безоплатно передати на баланс  </w:t>
      </w:r>
      <w:r w:rsidRPr="00413F00">
        <w:rPr>
          <w:lang w:val="uk-UA"/>
        </w:rPr>
        <w:t>КП «Сєвєродонецьккомунсерв</w:t>
      </w:r>
      <w:r>
        <w:rPr>
          <w:lang w:val="uk-UA"/>
        </w:rPr>
        <w:t>и</w:t>
      </w:r>
      <w:r w:rsidRPr="00413F00">
        <w:rPr>
          <w:lang w:val="uk-UA"/>
        </w:rPr>
        <w:t>с»</w:t>
      </w:r>
      <w:r>
        <w:rPr>
          <w:lang w:val="uk-UA"/>
        </w:rPr>
        <w:t xml:space="preserve"> витрати по  закінченому будівництвом об’єкту </w:t>
      </w:r>
      <w:r w:rsidRPr="00413F00">
        <w:rPr>
          <w:lang w:val="uk-UA"/>
        </w:rPr>
        <w:t>«Реконструкція заплавного мосту №</w:t>
      </w:r>
      <w:r>
        <w:rPr>
          <w:lang w:val="uk-UA"/>
        </w:rPr>
        <w:t>2</w:t>
      </w:r>
      <w:r w:rsidRPr="00413F00">
        <w:rPr>
          <w:lang w:val="uk-UA"/>
        </w:rPr>
        <w:t xml:space="preserve"> </w:t>
      </w:r>
      <w:r>
        <w:rPr>
          <w:lang w:val="uk-UA"/>
        </w:rPr>
        <w:t xml:space="preserve"> м.</w:t>
      </w:r>
      <w:r w:rsidRPr="00413F00">
        <w:rPr>
          <w:lang w:val="uk-UA"/>
        </w:rPr>
        <w:t>Сєвєродонецьк»</w:t>
      </w:r>
      <w:r>
        <w:rPr>
          <w:lang w:val="uk-UA"/>
        </w:rPr>
        <w:t xml:space="preserve"> за адресою: м. Сєвєродонецьк, ділянка автодороги Р-66 між м. Сєвєродонецьк та с. Павлоград у сумі  11381,85267 тис. грн. (Одинадцять </w:t>
      </w:r>
      <w:r w:rsidRPr="0017060D">
        <w:rPr>
          <w:lang w:val="uk-UA"/>
        </w:rPr>
        <w:t xml:space="preserve"> мільйон</w:t>
      </w:r>
      <w:r>
        <w:rPr>
          <w:lang w:val="uk-UA"/>
        </w:rPr>
        <w:t>ів</w:t>
      </w:r>
      <w:r w:rsidRPr="0017060D">
        <w:rPr>
          <w:lang w:val="uk-UA"/>
        </w:rPr>
        <w:t xml:space="preserve"> </w:t>
      </w:r>
      <w:r>
        <w:rPr>
          <w:lang w:val="uk-UA"/>
        </w:rPr>
        <w:t>триста вісімдесят одна тисяча вісімсот п</w:t>
      </w:r>
      <w:r>
        <w:rPr>
          <w:rFonts w:ascii="Calibri" w:hAnsi="Calibri" w:cs="Calibri"/>
          <w:lang w:val="uk-UA"/>
        </w:rPr>
        <w:t>'</w:t>
      </w:r>
      <w:r>
        <w:rPr>
          <w:lang w:val="uk-UA"/>
        </w:rPr>
        <w:t xml:space="preserve">ятдесят дві  </w:t>
      </w:r>
      <w:r w:rsidRPr="00C751DB">
        <w:rPr>
          <w:lang w:val="uk-UA"/>
        </w:rPr>
        <w:t>гр</w:t>
      </w:r>
      <w:r>
        <w:rPr>
          <w:lang w:val="uk-UA"/>
        </w:rPr>
        <w:t>н. 67 копійок).</w:t>
      </w:r>
    </w:p>
    <w:p w:rsidR="002C48CB" w:rsidRDefault="002C48CB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2C48CB" w:rsidRDefault="002C48CB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bCs/>
          <w:lang w:val="uk-UA"/>
        </w:rPr>
        <w:t>3.Дане рішення підлягає оприлюдненню</w:t>
      </w:r>
      <w:r>
        <w:rPr>
          <w:b/>
          <w:bCs/>
          <w:lang w:val="uk-UA"/>
        </w:rPr>
        <w:t>.</w:t>
      </w:r>
    </w:p>
    <w:p w:rsidR="002C48CB" w:rsidRPr="00673F78" w:rsidRDefault="002C48CB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C48CB" w:rsidRDefault="002C48CB" w:rsidP="00BA280F">
      <w:pPr>
        <w:tabs>
          <w:tab w:val="left" w:pos="720"/>
        </w:tabs>
        <w:jc w:val="both"/>
        <w:rPr>
          <w:lang w:val="uk-UA"/>
        </w:rPr>
      </w:pPr>
    </w:p>
    <w:p w:rsidR="002C48CB" w:rsidRDefault="002C48CB" w:rsidP="00BA280F">
      <w:pPr>
        <w:tabs>
          <w:tab w:val="left" w:pos="720"/>
        </w:tabs>
        <w:jc w:val="both"/>
        <w:rPr>
          <w:lang w:val="uk-UA"/>
        </w:rPr>
      </w:pPr>
    </w:p>
    <w:p w:rsidR="002C48CB" w:rsidRDefault="002C48CB" w:rsidP="00BA280F">
      <w:pPr>
        <w:tabs>
          <w:tab w:val="left" w:pos="720"/>
        </w:tabs>
        <w:jc w:val="both"/>
        <w:rPr>
          <w:lang w:val="uk-UA"/>
        </w:rPr>
      </w:pPr>
    </w:p>
    <w:p w:rsidR="002C48CB" w:rsidRPr="00673F78" w:rsidRDefault="002C48CB" w:rsidP="00BA280F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bCs/>
          <w:lang w:val="uk-UA"/>
        </w:rPr>
        <w:t>Секретар ради</w:t>
      </w:r>
      <w:r>
        <w:rPr>
          <w:lang w:val="uk-UA"/>
        </w:rPr>
        <w:t>,</w:t>
      </w:r>
    </w:p>
    <w:p w:rsidR="002C48CB" w:rsidRPr="00314C7A" w:rsidRDefault="002C48CB" w:rsidP="004B3982">
      <w:pPr>
        <w:rPr>
          <w:b/>
          <w:bCs/>
          <w:lang w:val="uk-UA"/>
        </w:rPr>
      </w:pPr>
      <w:r>
        <w:rPr>
          <w:b/>
          <w:bCs/>
          <w:lang w:val="uk-UA"/>
        </w:rPr>
        <w:t>в.о. м</w:t>
      </w:r>
      <w:r w:rsidRPr="00314C7A">
        <w:rPr>
          <w:b/>
          <w:bCs/>
          <w:lang w:val="uk-UA"/>
        </w:rPr>
        <w:t>іськ</w:t>
      </w:r>
      <w:r>
        <w:rPr>
          <w:b/>
          <w:bCs/>
          <w:lang w:val="uk-UA"/>
        </w:rPr>
        <w:t xml:space="preserve">ого </w:t>
      </w:r>
      <w:r w:rsidRPr="00314C7A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В.П. Ткачук</w:t>
      </w:r>
    </w:p>
    <w:p w:rsidR="002C48CB" w:rsidRPr="00314C7A" w:rsidRDefault="002C48CB" w:rsidP="004B3982">
      <w:pPr>
        <w:rPr>
          <w:b/>
          <w:bCs/>
          <w:lang w:val="uk-UA"/>
        </w:rPr>
      </w:pP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</w:p>
    <w:p w:rsidR="002C48CB" w:rsidRPr="00926A2C" w:rsidRDefault="002C48CB" w:rsidP="004B3982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2C48CB" w:rsidRDefault="002C48CB" w:rsidP="004B3982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2C48CB" w:rsidRDefault="002C48CB" w:rsidP="004B3982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Начальник ВКБ міської ради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А.І. Ларін </w:t>
      </w:r>
      <w:r>
        <w:rPr>
          <w:shd w:val="clear" w:color="auto" w:fill="FFFFFF"/>
          <w:lang w:val="uk-UA"/>
        </w:rPr>
        <w:tab/>
      </w:r>
    </w:p>
    <w:p w:rsidR="002C48CB" w:rsidRDefault="002C48CB" w:rsidP="004B3982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</w:p>
    <w:p w:rsidR="002C48CB" w:rsidRDefault="002C48CB" w:rsidP="0017060D">
      <w:pPr>
        <w:shd w:val="clear" w:color="auto" w:fill="FFFFFF"/>
      </w:pPr>
      <w:bookmarkStart w:id="0" w:name="_GoBack"/>
      <w:bookmarkEnd w:id="0"/>
      <w:r>
        <w:rPr>
          <w:shd w:val="clear" w:color="auto" w:fill="FFFFFF"/>
          <w:lang w:val="uk-UA"/>
        </w:rPr>
        <w:tab/>
      </w:r>
    </w:p>
    <w:sectPr w:rsidR="002C48CB" w:rsidSect="00080156">
      <w:footnotePr>
        <w:pos w:val="beneathText"/>
      </w:footnotePr>
      <w:pgSz w:w="11905" w:h="16837"/>
      <w:pgMar w:top="426" w:right="851" w:bottom="352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80F"/>
    <w:rsid w:val="00080156"/>
    <w:rsid w:val="001318CC"/>
    <w:rsid w:val="0017060D"/>
    <w:rsid w:val="00241116"/>
    <w:rsid w:val="002C48CB"/>
    <w:rsid w:val="002F6678"/>
    <w:rsid w:val="00314C7A"/>
    <w:rsid w:val="003840D2"/>
    <w:rsid w:val="003F5F9D"/>
    <w:rsid w:val="00411D7A"/>
    <w:rsid w:val="00413F00"/>
    <w:rsid w:val="004B3982"/>
    <w:rsid w:val="005568F6"/>
    <w:rsid w:val="00581662"/>
    <w:rsid w:val="00657448"/>
    <w:rsid w:val="00673F78"/>
    <w:rsid w:val="00686C0D"/>
    <w:rsid w:val="00764FA5"/>
    <w:rsid w:val="00782F14"/>
    <w:rsid w:val="00791430"/>
    <w:rsid w:val="007B0C02"/>
    <w:rsid w:val="00810CDE"/>
    <w:rsid w:val="00906851"/>
    <w:rsid w:val="00926A2C"/>
    <w:rsid w:val="00941C00"/>
    <w:rsid w:val="009B080B"/>
    <w:rsid w:val="00AC7BE2"/>
    <w:rsid w:val="00B34362"/>
    <w:rsid w:val="00BA280F"/>
    <w:rsid w:val="00BE41B3"/>
    <w:rsid w:val="00C06EA5"/>
    <w:rsid w:val="00C751DB"/>
    <w:rsid w:val="00D72EB5"/>
    <w:rsid w:val="00DC1BA2"/>
    <w:rsid w:val="00F2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0F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next w:val="Normal"/>
    <w:uiPriority w:val="99"/>
    <w:rsid w:val="00BA280F"/>
    <w:pPr>
      <w:keepNext/>
      <w:widowControl w:val="0"/>
      <w:suppressAutoHyphens w:val="0"/>
      <w:jc w:val="center"/>
    </w:pPr>
    <w:rPr>
      <w:b/>
      <w:bCs/>
      <w:sz w:val="28"/>
      <w:szCs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080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0156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933</Words>
  <Characters>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2018-07-24T05:57:00Z</cp:lastPrinted>
  <dcterms:created xsi:type="dcterms:W3CDTF">2019-05-10T06:13:00Z</dcterms:created>
  <dcterms:modified xsi:type="dcterms:W3CDTF">2019-07-04T10:41:00Z</dcterms:modified>
</cp:coreProperties>
</file>