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FC" w:rsidRDefault="001101FC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101FC" w:rsidRPr="00A86FE5" w:rsidRDefault="001101FC" w:rsidP="00A86FE5">
      <w:pPr>
        <w:rPr>
          <w:lang w:val="uk-UA"/>
        </w:rPr>
      </w:pPr>
    </w:p>
    <w:p w:rsidR="001101FC" w:rsidRPr="00C1725B" w:rsidRDefault="001101FC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101FC" w:rsidRPr="002656C4" w:rsidRDefault="001101FC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1101FC" w:rsidRPr="002656C4" w:rsidRDefault="001101FC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1101FC" w:rsidRPr="002656C4" w:rsidRDefault="001101FC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1101FC" w:rsidRPr="00CB0C11" w:rsidRDefault="001101FC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1101FC" w:rsidRPr="00110353" w:rsidRDefault="001101FC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1101FC" w:rsidRPr="002656C4" w:rsidRDefault="001101FC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1101FC" w:rsidRPr="00640F7B" w:rsidRDefault="001101FC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1101FC" w:rsidRPr="00241B51" w:rsidRDefault="001101FC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Гончарову В.В.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1101FC" w:rsidRPr="00110353" w:rsidRDefault="001101FC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1101FC" w:rsidRPr="00024D7A" w:rsidRDefault="001101FC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Гончарова Владислава Володимировича (вх. № 42215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1101FC" w:rsidRPr="00110353" w:rsidRDefault="001101FC">
      <w:pPr>
        <w:ind w:firstLine="709"/>
        <w:jc w:val="both"/>
        <w:rPr>
          <w:sz w:val="18"/>
          <w:szCs w:val="18"/>
          <w:lang w:val="uk-UA"/>
        </w:rPr>
      </w:pPr>
    </w:p>
    <w:p w:rsidR="001101FC" w:rsidRDefault="001101FC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1101FC" w:rsidRPr="00091E61" w:rsidRDefault="001101FC">
      <w:pPr>
        <w:jc w:val="both"/>
        <w:rPr>
          <w:sz w:val="24"/>
          <w:szCs w:val="24"/>
          <w:lang w:val="uk-UA"/>
        </w:rPr>
      </w:pPr>
    </w:p>
    <w:p w:rsidR="001101FC" w:rsidRDefault="001101FC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Гончарову Владиславу Володимировичу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1101FC" w:rsidRDefault="001101F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Гончарову Владиславу Володимировичу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1101FC" w:rsidRDefault="001101FC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1101FC" w:rsidRPr="009B6E2E" w:rsidRDefault="001101FC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1101FC" w:rsidRDefault="001101FC" w:rsidP="00BA5C4C">
      <w:pPr>
        <w:ind w:firstLine="709"/>
        <w:jc w:val="both"/>
        <w:rPr>
          <w:sz w:val="24"/>
          <w:szCs w:val="24"/>
          <w:lang w:val="uk-UA"/>
        </w:rPr>
      </w:pPr>
    </w:p>
    <w:p w:rsidR="001101FC" w:rsidRPr="00F55CA0" w:rsidRDefault="001101FC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1101FC" w:rsidRPr="00F55CA0" w:rsidRDefault="001101FC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1101FC" w:rsidRPr="00F55CA0" w:rsidRDefault="001101FC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1101FC" w:rsidRPr="00F55CA0" w:rsidRDefault="001101FC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1101FC" w:rsidRPr="00F55CA0" w:rsidRDefault="001101FC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1101FC" w:rsidRPr="00F55CA0" w:rsidRDefault="001101FC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1101FC" w:rsidRPr="00F55CA0" w:rsidRDefault="001101FC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>містобудування та архітектурно-</w:t>
      </w:r>
    </w:p>
    <w:p w:rsidR="001101FC" w:rsidRPr="00F55CA0" w:rsidRDefault="001101FC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О.Кас’яненко </w:t>
      </w:r>
    </w:p>
    <w:p w:rsidR="001101FC" w:rsidRPr="00F55CA0" w:rsidRDefault="001101FC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p w:rsidR="001101FC" w:rsidRPr="00F55CA0" w:rsidRDefault="001101FC" w:rsidP="00F55CA0">
      <w:pPr>
        <w:widowControl w:val="0"/>
        <w:tabs>
          <w:tab w:val="left" w:pos="709"/>
        </w:tabs>
        <w:ind w:left="284" w:firstLine="76"/>
        <w:rPr>
          <w:color w:val="000000"/>
          <w:sz w:val="24"/>
          <w:szCs w:val="24"/>
          <w:lang w:val="uk-UA"/>
        </w:rPr>
      </w:pPr>
    </w:p>
    <w:sectPr w:rsidR="001101FC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3EC1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1FC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32A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0DEC"/>
    <w:rsid w:val="008B4E99"/>
    <w:rsid w:val="008B53F0"/>
    <w:rsid w:val="008B676E"/>
    <w:rsid w:val="008C21FC"/>
    <w:rsid w:val="008D08DA"/>
    <w:rsid w:val="008F1ECF"/>
    <w:rsid w:val="008F3CE6"/>
    <w:rsid w:val="008F6DE5"/>
    <w:rsid w:val="0090696D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2FFE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0F5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138E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45DA4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6B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6B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A6206B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06B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06B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1412</Words>
  <Characters>806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2019-06-25T11:01:00Z</cp:lastPrinted>
  <dcterms:created xsi:type="dcterms:W3CDTF">2019-06-25T11:06:00Z</dcterms:created>
  <dcterms:modified xsi:type="dcterms:W3CDTF">2019-07-01T07:54:00Z</dcterms:modified>
</cp:coreProperties>
</file>