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8A" w:rsidRDefault="00F4048A" w:rsidP="00A86FE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4048A" w:rsidRPr="00A86FE5" w:rsidRDefault="00F4048A" w:rsidP="00A86FE5">
      <w:pPr>
        <w:rPr>
          <w:lang w:val="uk-UA"/>
        </w:rPr>
      </w:pPr>
    </w:p>
    <w:p w:rsidR="00F4048A" w:rsidRPr="00C1725B" w:rsidRDefault="00F4048A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4048A" w:rsidRPr="002656C4" w:rsidRDefault="00F4048A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4048A" w:rsidRPr="002656C4" w:rsidRDefault="00F4048A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4048A" w:rsidRPr="002656C4" w:rsidRDefault="00F4048A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4048A" w:rsidRPr="00CB0C11" w:rsidRDefault="00F4048A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4048A" w:rsidRPr="00110353" w:rsidRDefault="00F4048A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F4048A" w:rsidRPr="002656C4" w:rsidRDefault="00F4048A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9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F4048A" w:rsidRPr="00640F7B" w:rsidRDefault="00F4048A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F4048A" w:rsidRPr="00241B51" w:rsidRDefault="00F4048A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Асєєву В.І.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F4048A" w:rsidRPr="00110353" w:rsidRDefault="00F4048A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4048A" w:rsidRPr="00024D7A" w:rsidRDefault="00F4048A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Асєєва Віктора Івановича (вх. № 42191 від 08.05.2019)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      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F4048A" w:rsidRPr="00110353" w:rsidRDefault="00F4048A">
      <w:pPr>
        <w:ind w:firstLine="709"/>
        <w:jc w:val="both"/>
        <w:rPr>
          <w:sz w:val="18"/>
          <w:szCs w:val="18"/>
          <w:lang w:val="uk-UA"/>
        </w:rPr>
      </w:pPr>
    </w:p>
    <w:p w:rsidR="00F4048A" w:rsidRDefault="00F4048A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4048A" w:rsidRPr="00091E61" w:rsidRDefault="00F4048A">
      <w:pPr>
        <w:jc w:val="both"/>
        <w:rPr>
          <w:sz w:val="24"/>
          <w:szCs w:val="24"/>
          <w:lang w:val="uk-UA"/>
        </w:rPr>
      </w:pPr>
    </w:p>
    <w:p w:rsidR="00F4048A" w:rsidRDefault="00F4048A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Асєєву Віктору Івановичу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F4048A" w:rsidRDefault="00F4048A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Асєєву Віктору Івановичу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4048A" w:rsidRDefault="00F4048A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4048A" w:rsidRPr="009B6E2E" w:rsidRDefault="00F4048A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4048A" w:rsidRDefault="00F4048A" w:rsidP="00BA5C4C">
      <w:pPr>
        <w:ind w:firstLine="709"/>
        <w:jc w:val="both"/>
        <w:rPr>
          <w:sz w:val="24"/>
          <w:szCs w:val="24"/>
          <w:lang w:val="uk-UA"/>
        </w:rPr>
      </w:pPr>
    </w:p>
    <w:p w:rsidR="00F4048A" w:rsidRPr="00F55CA0" w:rsidRDefault="00F4048A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4048A" w:rsidRPr="00F55CA0" w:rsidRDefault="00F4048A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4048A" w:rsidRPr="00F55CA0" w:rsidRDefault="00F4048A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4048A" w:rsidRPr="00F55CA0" w:rsidRDefault="00F4048A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4048A" w:rsidRPr="00F55CA0" w:rsidRDefault="00F4048A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4048A" w:rsidRPr="00F55CA0" w:rsidRDefault="00F4048A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4048A" w:rsidRPr="00F55CA0" w:rsidRDefault="00F4048A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>містобудування та архітектурно-</w:t>
      </w:r>
    </w:p>
    <w:p w:rsidR="00F4048A" w:rsidRPr="00F55CA0" w:rsidRDefault="00F4048A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О.Кас’яненко </w:t>
      </w:r>
    </w:p>
    <w:p w:rsidR="00F4048A" w:rsidRPr="00F55CA0" w:rsidRDefault="00F4048A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F4048A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74CD8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72BA9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0C31"/>
    <w:rsid w:val="00731618"/>
    <w:rsid w:val="0073302C"/>
    <w:rsid w:val="0073363D"/>
    <w:rsid w:val="007358F3"/>
    <w:rsid w:val="00742148"/>
    <w:rsid w:val="00744CE5"/>
    <w:rsid w:val="0075084A"/>
    <w:rsid w:val="00752E2E"/>
    <w:rsid w:val="00756FA9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0FB1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35A2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048A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A74A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74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745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FE3745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74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45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Pages>1</Pages>
  <Words>1393</Words>
  <Characters>795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9</cp:revision>
  <cp:lastPrinted>2019-06-25T13:53:00Z</cp:lastPrinted>
  <dcterms:created xsi:type="dcterms:W3CDTF">2019-06-25T08:41:00Z</dcterms:created>
  <dcterms:modified xsi:type="dcterms:W3CDTF">2019-07-01T07:01:00Z</dcterms:modified>
</cp:coreProperties>
</file>