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12" w:rsidRDefault="00B85012" w:rsidP="00BA280F">
      <w:pPr>
        <w:pStyle w:val="11"/>
        <w:keepNext w:val="0"/>
        <w:widowControl/>
        <w:jc w:val="right"/>
      </w:pPr>
      <w:r>
        <w:t>Проект</w:t>
      </w:r>
    </w:p>
    <w:p w:rsidR="00B85012" w:rsidRDefault="00B85012" w:rsidP="00D95C8C">
      <w:pPr>
        <w:pStyle w:val="11"/>
        <w:keepNext w:val="0"/>
        <w:widowControl/>
      </w:pPr>
      <w:r>
        <w:t>СЄВЄРОДОНЕЦЬКА МІСЬКА РАДА</w:t>
      </w:r>
    </w:p>
    <w:p w:rsidR="00B85012" w:rsidRDefault="00B85012" w:rsidP="00D95C8C">
      <w:pPr>
        <w:pStyle w:val="11"/>
        <w:keepNext w:val="0"/>
        <w:widowControl/>
      </w:pPr>
      <w:r>
        <w:rPr>
          <w:lang w:val="ru-RU"/>
        </w:rPr>
        <w:t>СЬОМОГО</w:t>
      </w:r>
      <w:r>
        <w:t xml:space="preserve"> СКЛИКАННЯ</w:t>
      </w:r>
    </w:p>
    <w:p w:rsidR="00B85012" w:rsidRDefault="00B85012" w:rsidP="00D95C8C">
      <w:pPr>
        <w:pStyle w:val="11"/>
        <w:keepNext w:val="0"/>
        <w:widowControl/>
      </w:pPr>
      <w:r>
        <w:t>___________________ (чергова) сесія</w:t>
      </w:r>
    </w:p>
    <w:p w:rsidR="00B85012" w:rsidRDefault="00B85012" w:rsidP="00D95C8C">
      <w:pPr>
        <w:jc w:val="both"/>
        <w:rPr>
          <w:b/>
          <w:bCs/>
          <w:shd w:val="clear" w:color="auto" w:fill="00FF00"/>
          <w:lang w:val="uk-UA"/>
        </w:rPr>
      </w:pPr>
    </w:p>
    <w:p w:rsidR="00B85012" w:rsidRDefault="00B85012" w:rsidP="00BA280F">
      <w:pPr>
        <w:jc w:val="both"/>
        <w:rPr>
          <w:b/>
          <w:bCs/>
          <w:shd w:val="clear" w:color="auto" w:fill="00FF00"/>
          <w:lang w:val="uk-UA"/>
        </w:rPr>
      </w:pPr>
    </w:p>
    <w:p w:rsidR="00B85012" w:rsidRDefault="00B85012" w:rsidP="00BA280F">
      <w:pPr>
        <w:pStyle w:val="11"/>
        <w:widowControl/>
      </w:pPr>
      <w:r>
        <w:t xml:space="preserve">РІШЕННЯ №  </w:t>
      </w:r>
    </w:p>
    <w:p w:rsidR="00B85012" w:rsidRDefault="00B85012" w:rsidP="00BA280F">
      <w:pPr>
        <w:jc w:val="both"/>
        <w:rPr>
          <w:lang w:val="uk-UA"/>
        </w:rPr>
      </w:pPr>
      <w:r>
        <w:rPr>
          <w:lang w:val="uk-UA"/>
        </w:rPr>
        <w:t>“____ ”             20__ року</w:t>
      </w:r>
    </w:p>
    <w:p w:rsidR="00B85012" w:rsidRDefault="00B85012" w:rsidP="00BA280F">
      <w:pPr>
        <w:spacing w:line="360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B85012" w:rsidRDefault="00B85012" w:rsidP="00CE1E91">
      <w:pPr>
        <w:rPr>
          <w:lang w:val="uk-UA"/>
        </w:rPr>
      </w:pPr>
      <w:r>
        <w:rPr>
          <w:lang w:val="uk-UA"/>
        </w:rPr>
        <w:t xml:space="preserve">Про  безоплатну передачу  на  баланс </w:t>
      </w:r>
    </w:p>
    <w:p w:rsidR="00B85012" w:rsidRDefault="00B85012" w:rsidP="00CE1E91">
      <w:pPr>
        <w:rPr>
          <w:lang w:val="uk-UA"/>
        </w:rPr>
      </w:pPr>
      <w:r>
        <w:rPr>
          <w:lang w:val="uk-UA"/>
        </w:rPr>
        <w:t>Відділу освіти Сєвєродонецької міської</w:t>
      </w:r>
    </w:p>
    <w:p w:rsidR="00B85012" w:rsidRDefault="00B85012" w:rsidP="00CE1E91">
      <w:pPr>
        <w:rPr>
          <w:lang w:val="uk-UA"/>
        </w:rPr>
      </w:pPr>
      <w:r>
        <w:rPr>
          <w:lang w:val="uk-UA"/>
        </w:rPr>
        <w:t xml:space="preserve">ради витрат по закінченому будівництвом </w:t>
      </w:r>
    </w:p>
    <w:p w:rsidR="00B85012" w:rsidRDefault="00B85012" w:rsidP="00CE1E91">
      <w:pPr>
        <w:rPr>
          <w:lang w:val="uk-UA"/>
        </w:rPr>
      </w:pPr>
      <w:r>
        <w:rPr>
          <w:lang w:val="uk-UA"/>
        </w:rPr>
        <w:t xml:space="preserve">об’єкту «Реконструкція системи внутрішнього </w:t>
      </w:r>
    </w:p>
    <w:p w:rsidR="00B85012" w:rsidRDefault="00B85012" w:rsidP="00CE1E91">
      <w:pPr>
        <w:rPr>
          <w:lang w:val="uk-UA"/>
        </w:rPr>
      </w:pPr>
      <w:r>
        <w:rPr>
          <w:lang w:val="uk-UA"/>
        </w:rPr>
        <w:t>освітлення СЗШ І-ІІІ ступенів №20</w:t>
      </w:r>
    </w:p>
    <w:p w:rsidR="00B85012" w:rsidRDefault="00B85012" w:rsidP="00CE1E91">
      <w:pPr>
        <w:rPr>
          <w:lang w:val="uk-UA"/>
        </w:rPr>
      </w:pPr>
      <w:r>
        <w:rPr>
          <w:lang w:val="uk-UA"/>
        </w:rPr>
        <w:t xml:space="preserve">м. Сєвєродонецька, Луганської області </w:t>
      </w:r>
    </w:p>
    <w:p w:rsidR="00B85012" w:rsidRDefault="00B85012" w:rsidP="00CE1E91">
      <w:pPr>
        <w:rPr>
          <w:lang w:val="uk-UA"/>
        </w:rPr>
      </w:pPr>
      <w:r>
        <w:rPr>
          <w:lang w:val="uk-UA"/>
        </w:rPr>
        <w:t>(енергосанація) »</w:t>
      </w:r>
    </w:p>
    <w:p w:rsidR="00B85012" w:rsidRDefault="00B85012" w:rsidP="00BA280F">
      <w:pPr>
        <w:ind w:right="4820"/>
        <w:jc w:val="both"/>
        <w:rPr>
          <w:b/>
          <w:bCs/>
          <w:lang w:val="uk-UA"/>
        </w:rPr>
      </w:pPr>
    </w:p>
    <w:p w:rsidR="00B85012" w:rsidRPr="003F5F9D" w:rsidRDefault="00B85012" w:rsidP="00C21DD4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</w:t>
      </w:r>
      <w:r>
        <w:rPr>
          <w:lang w:val="uk-UA"/>
        </w:rPr>
        <w:t xml:space="preserve"> </w:t>
      </w:r>
      <w:r w:rsidRPr="003F5F9D">
        <w:rPr>
          <w:lang w:val="uk-UA"/>
        </w:rPr>
        <w:t xml:space="preserve">59  Закону України “Про місцеве самоврядування в Україні”, </w:t>
      </w:r>
      <w:r w:rsidRPr="00810CDE">
        <w:rPr>
          <w:lang w:val="uk-UA"/>
        </w:rPr>
        <w:t>беручи до уваги  готовність об</w:t>
      </w:r>
      <w:r w:rsidRPr="00810CDE">
        <w:rPr>
          <w:rFonts w:ascii="Calibri" w:hAnsi="Calibri" w:cs="Calibri"/>
          <w:lang w:val="uk-UA"/>
        </w:rPr>
        <w:t>'</w:t>
      </w:r>
      <w:r w:rsidRPr="00810CDE">
        <w:rPr>
          <w:lang w:val="uk-UA"/>
        </w:rPr>
        <w:t>єкта  до експлуатації ,</w:t>
      </w:r>
      <w:r>
        <w:rPr>
          <w:lang w:val="uk-UA"/>
        </w:rPr>
        <w:t xml:space="preserve"> </w:t>
      </w:r>
      <w:r w:rsidRPr="003F5F9D">
        <w:rPr>
          <w:lang w:val="uk-UA"/>
        </w:rPr>
        <w:t xml:space="preserve"> Сєвєродонецька міська рада</w:t>
      </w:r>
    </w:p>
    <w:p w:rsidR="00B85012" w:rsidRDefault="00B85012" w:rsidP="00C21DD4">
      <w:pPr>
        <w:jc w:val="both"/>
        <w:rPr>
          <w:shd w:val="clear" w:color="auto" w:fill="00FF00"/>
          <w:lang w:val="uk-UA"/>
        </w:rPr>
      </w:pPr>
    </w:p>
    <w:p w:rsidR="00B85012" w:rsidRDefault="00B85012" w:rsidP="00C21DD4">
      <w:pPr>
        <w:ind w:firstLine="708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B85012" w:rsidRPr="005568F6" w:rsidRDefault="00B85012" w:rsidP="00C21DD4">
      <w:pPr>
        <w:jc w:val="both"/>
        <w:rPr>
          <w:lang w:val="uk-UA"/>
        </w:rPr>
      </w:pPr>
      <w:r>
        <w:rPr>
          <w:lang w:val="uk-UA"/>
        </w:rPr>
        <w:tab/>
        <w:t xml:space="preserve">1. Відділу капітального будівництва Сєвєродонецької міської ради безоплатно передати на баланс  Відділу освіти  Сєвєродонецької міської ради </w:t>
      </w:r>
      <w:r>
        <w:rPr>
          <w:lang w:val="uk-UA"/>
        </w:rPr>
        <w:tab/>
        <w:t xml:space="preserve"> витрати по закінченому будівництвом об’єкту «Реконструкція системи внутрішнього освітлення СЗШ І-ІІІ ступенів №20 м. Сєвєродонецька, Луганської області  (енергосанація) »  у сумі  993,21492 тис. грн. (Дев</w:t>
      </w:r>
      <w:r>
        <w:rPr>
          <w:rFonts w:ascii="Calibri" w:hAnsi="Calibri" w:cs="Calibri"/>
          <w:lang w:val="uk-UA"/>
        </w:rPr>
        <w:t>'</w:t>
      </w:r>
      <w:r>
        <w:rPr>
          <w:lang w:val="uk-UA"/>
        </w:rPr>
        <w:t>ятсот дев</w:t>
      </w:r>
      <w:r>
        <w:rPr>
          <w:rFonts w:ascii="Calibri" w:hAnsi="Calibri" w:cs="Calibri"/>
          <w:lang w:val="uk-UA"/>
        </w:rPr>
        <w:t>'</w:t>
      </w:r>
      <w:r>
        <w:rPr>
          <w:lang w:val="uk-UA"/>
        </w:rPr>
        <w:t xml:space="preserve">яносто три </w:t>
      </w:r>
      <w:r w:rsidRPr="00646711">
        <w:rPr>
          <w:lang w:val="uk-UA"/>
        </w:rPr>
        <w:t>тисяч</w:t>
      </w:r>
      <w:r>
        <w:rPr>
          <w:lang w:val="uk-UA"/>
        </w:rPr>
        <w:t>і двісті чотирнадцять грн. 92 коп. ).</w:t>
      </w:r>
    </w:p>
    <w:p w:rsidR="00B85012" w:rsidRDefault="00B85012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 Прийняття-передачу вищеназваних основних засобів здійснити з урахуванням вимог чинного законодавства України.</w:t>
      </w:r>
    </w:p>
    <w:p w:rsidR="00B85012" w:rsidRDefault="00B85012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bCs/>
          <w:lang w:val="uk-UA"/>
        </w:rPr>
        <w:t>3.</w:t>
      </w:r>
      <w:r>
        <w:rPr>
          <w:b/>
          <w:bCs/>
          <w:lang w:val="uk-UA"/>
        </w:rPr>
        <w:t xml:space="preserve"> </w:t>
      </w:r>
      <w:r w:rsidRPr="00791430">
        <w:rPr>
          <w:b/>
          <w:bCs/>
          <w:lang w:val="uk-UA"/>
        </w:rPr>
        <w:t>Дане рішення підлягає оприлюдненню</w:t>
      </w:r>
      <w:r>
        <w:rPr>
          <w:b/>
          <w:bCs/>
          <w:lang w:val="uk-UA"/>
        </w:rPr>
        <w:t>.</w:t>
      </w:r>
    </w:p>
    <w:p w:rsidR="00B85012" w:rsidRPr="00673F78" w:rsidRDefault="00B85012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 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85012" w:rsidRPr="00673F78" w:rsidRDefault="00B85012" w:rsidP="00CE1E91">
      <w:pPr>
        <w:tabs>
          <w:tab w:val="left" w:pos="720"/>
        </w:tabs>
        <w:jc w:val="both"/>
        <w:rPr>
          <w:lang w:val="uk-UA"/>
        </w:rPr>
      </w:pPr>
    </w:p>
    <w:p w:rsidR="00B85012" w:rsidRDefault="00B85012" w:rsidP="00BA280F">
      <w:pPr>
        <w:rPr>
          <w:b/>
          <w:bCs/>
          <w:lang w:val="uk-UA"/>
        </w:rPr>
      </w:pPr>
      <w:r>
        <w:rPr>
          <w:b/>
          <w:bCs/>
          <w:lang w:val="uk-UA"/>
        </w:rPr>
        <w:t>Секретар ради,</w:t>
      </w:r>
    </w:p>
    <w:p w:rsidR="00B85012" w:rsidRPr="00314C7A" w:rsidRDefault="00B85012" w:rsidP="00BA280F">
      <w:pPr>
        <w:rPr>
          <w:b/>
          <w:bCs/>
          <w:lang w:val="uk-UA"/>
        </w:rPr>
      </w:pPr>
      <w:r>
        <w:rPr>
          <w:b/>
          <w:bCs/>
          <w:lang w:val="uk-UA"/>
        </w:rPr>
        <w:t>в.о. м</w:t>
      </w:r>
      <w:r w:rsidRPr="00314C7A">
        <w:rPr>
          <w:b/>
          <w:bCs/>
          <w:lang w:val="uk-UA"/>
        </w:rPr>
        <w:t>іськ</w:t>
      </w:r>
      <w:r>
        <w:rPr>
          <w:b/>
          <w:bCs/>
          <w:lang w:val="uk-UA"/>
        </w:rPr>
        <w:t xml:space="preserve">ого </w:t>
      </w:r>
      <w:r w:rsidRPr="00314C7A">
        <w:rPr>
          <w:b/>
          <w:bCs/>
          <w:lang w:val="uk-UA"/>
        </w:rPr>
        <w:t xml:space="preserve"> голов</w:t>
      </w:r>
      <w:r>
        <w:rPr>
          <w:b/>
          <w:bCs/>
          <w:lang w:val="uk-UA"/>
        </w:rPr>
        <w:t>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     В.П. Ткачук</w:t>
      </w:r>
    </w:p>
    <w:p w:rsidR="00B85012" w:rsidRPr="00314C7A" w:rsidRDefault="00B85012" w:rsidP="00BA280F">
      <w:pPr>
        <w:rPr>
          <w:b/>
          <w:bCs/>
          <w:lang w:val="uk-UA"/>
        </w:rPr>
      </w:pPr>
      <w:r w:rsidRPr="00411D7A">
        <w:rPr>
          <w:b/>
          <w:bCs/>
        </w:rPr>
        <w:tab/>
      </w:r>
      <w:r w:rsidRPr="00411D7A">
        <w:rPr>
          <w:b/>
          <w:bCs/>
        </w:rPr>
        <w:tab/>
      </w:r>
      <w:r w:rsidRPr="00411D7A">
        <w:rPr>
          <w:b/>
          <w:bCs/>
        </w:rPr>
        <w:tab/>
      </w:r>
      <w:r w:rsidRPr="00411D7A">
        <w:rPr>
          <w:b/>
          <w:bCs/>
        </w:rPr>
        <w:tab/>
      </w:r>
      <w:r w:rsidRPr="00411D7A">
        <w:rPr>
          <w:b/>
          <w:bCs/>
        </w:rPr>
        <w:tab/>
      </w:r>
      <w:r w:rsidRPr="00411D7A">
        <w:rPr>
          <w:b/>
          <w:bCs/>
        </w:rPr>
        <w:tab/>
      </w:r>
      <w:r w:rsidRPr="00411D7A">
        <w:rPr>
          <w:b/>
          <w:bCs/>
        </w:rPr>
        <w:tab/>
      </w:r>
    </w:p>
    <w:p w:rsidR="00B85012" w:rsidRPr="00926A2C" w:rsidRDefault="00B85012" w:rsidP="00BA280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B85012" w:rsidRDefault="00B85012" w:rsidP="00BA280F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B85012" w:rsidRDefault="00B85012" w:rsidP="00BA280F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Начальник ВКБ міської ради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 xml:space="preserve">           А.І. Ларін </w:t>
      </w:r>
      <w:r>
        <w:rPr>
          <w:shd w:val="clear" w:color="auto" w:fill="FFFFFF"/>
          <w:lang w:val="uk-UA"/>
        </w:rPr>
        <w:tab/>
      </w:r>
    </w:p>
    <w:p w:rsidR="00B85012" w:rsidRDefault="00B85012" w:rsidP="00BA280F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</w:p>
    <w:sectPr w:rsidR="00B85012" w:rsidSect="008820D4">
      <w:footnotePr>
        <w:pos w:val="beneathText"/>
      </w:footnotePr>
      <w:pgSz w:w="11905" w:h="16837"/>
      <w:pgMar w:top="573" w:right="851" w:bottom="352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80F"/>
    <w:rsid w:val="0007407D"/>
    <w:rsid w:val="0009487B"/>
    <w:rsid w:val="00156915"/>
    <w:rsid w:val="00206520"/>
    <w:rsid w:val="00314C7A"/>
    <w:rsid w:val="00356B56"/>
    <w:rsid w:val="003840D2"/>
    <w:rsid w:val="003F5F9D"/>
    <w:rsid w:val="00411D7A"/>
    <w:rsid w:val="00413F00"/>
    <w:rsid w:val="004F3BB1"/>
    <w:rsid w:val="005568F6"/>
    <w:rsid w:val="005D41AC"/>
    <w:rsid w:val="00646711"/>
    <w:rsid w:val="00673F78"/>
    <w:rsid w:val="00755E7D"/>
    <w:rsid w:val="00764FA5"/>
    <w:rsid w:val="00782F14"/>
    <w:rsid w:val="00791430"/>
    <w:rsid w:val="007B0C02"/>
    <w:rsid w:val="00810CDE"/>
    <w:rsid w:val="008820D4"/>
    <w:rsid w:val="00926A2C"/>
    <w:rsid w:val="009B080B"/>
    <w:rsid w:val="00A35BDC"/>
    <w:rsid w:val="00AA48D1"/>
    <w:rsid w:val="00AA6E99"/>
    <w:rsid w:val="00B34362"/>
    <w:rsid w:val="00B85012"/>
    <w:rsid w:val="00BA280F"/>
    <w:rsid w:val="00C21DD4"/>
    <w:rsid w:val="00CE1E91"/>
    <w:rsid w:val="00D21719"/>
    <w:rsid w:val="00D2411D"/>
    <w:rsid w:val="00D95C8C"/>
    <w:rsid w:val="00DD6FDB"/>
    <w:rsid w:val="00EF1045"/>
    <w:rsid w:val="00F3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80F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">
    <w:name w:val="заголовок 11"/>
    <w:basedOn w:val="Normal"/>
    <w:next w:val="Normal"/>
    <w:uiPriority w:val="99"/>
    <w:rsid w:val="00BA280F"/>
    <w:pPr>
      <w:keepNext/>
      <w:widowControl w:val="0"/>
      <w:suppressAutoHyphens w:val="0"/>
      <w:jc w:val="center"/>
    </w:pPr>
    <w:rPr>
      <w:b/>
      <w:bCs/>
      <w:sz w:val="28"/>
      <w:szCs w:val="28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2065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6520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943</Words>
  <Characters>538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2019-01-18T09:25:00Z</cp:lastPrinted>
  <dcterms:created xsi:type="dcterms:W3CDTF">2019-05-10T06:51:00Z</dcterms:created>
  <dcterms:modified xsi:type="dcterms:W3CDTF">2019-05-17T08:25:00Z</dcterms:modified>
</cp:coreProperties>
</file>