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F8" w:rsidRDefault="00254BF8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54BF8" w:rsidRDefault="00254BF8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54BF8" w:rsidRDefault="00254BF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54BF8" w:rsidRDefault="00254BF8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254BF8" w:rsidRDefault="00254BF8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54BF8" w:rsidRDefault="00254BF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254BF8" w:rsidRPr="00852561" w:rsidRDefault="00254BF8" w:rsidP="00861B99">
      <w:pPr>
        <w:rPr>
          <w:sz w:val="16"/>
          <w:szCs w:val="16"/>
          <w:lang w:val="uk-UA"/>
        </w:rPr>
      </w:pPr>
    </w:p>
    <w:p w:rsidR="00254BF8" w:rsidRDefault="00254BF8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254BF8" w:rsidRDefault="00254BF8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254BF8" w:rsidRPr="00475F53">
        <w:trPr>
          <w:trHeight w:val="481"/>
        </w:trPr>
        <w:tc>
          <w:tcPr>
            <w:tcW w:w="5868" w:type="dxa"/>
          </w:tcPr>
          <w:p w:rsidR="00254BF8" w:rsidRDefault="00254BF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Горобець О.П. 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за адресою: м. Сєвєродонецьк,                вул. Лісова, буд. 37</w:t>
            </w:r>
          </w:p>
          <w:p w:rsidR="00254BF8" w:rsidRDefault="00254BF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54BF8" w:rsidRPr="00752E78" w:rsidRDefault="00254BF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Олени Петрівни (вх. № 41844 від 18.04.2019)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Горобець О.П. відповідно до Витягу про реєстрацію права власності на нерухоме майно від 23.05.2005,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54BF8" w:rsidRPr="009C6731" w:rsidRDefault="00254BF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54BF8" w:rsidRPr="009C6731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Олені  Петрівні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              за адресою: Луганська обл., м. Сєвєродонецьк,  вулиця </w:t>
      </w:r>
      <w:r>
        <w:rPr>
          <w:color w:val="000000"/>
          <w:lang w:val="uk-UA"/>
        </w:rPr>
        <w:t>Лісова, 37</w:t>
      </w:r>
      <w:r>
        <w:rPr>
          <w:lang w:val="uk-UA"/>
        </w:rPr>
        <w:t>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Олені  Петрівні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4412900000:06:017:0048, площею </w:t>
      </w:r>
      <w:r>
        <w:rPr>
          <w:color w:val="000000"/>
          <w:lang w:val="uk-UA"/>
        </w:rPr>
        <w:t>0,0755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Сєвєродонецьк, вулиця </w:t>
      </w:r>
      <w:r>
        <w:rPr>
          <w:color w:val="000000"/>
          <w:lang w:val="uk-UA"/>
        </w:rPr>
        <w:t>Лісова, будинок 37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Гр. Горобець</w:t>
      </w:r>
      <w:r>
        <w:rPr>
          <w:lang w:val="uk-UA"/>
        </w:rPr>
        <w:t xml:space="preserve"> Олені  Петрівні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54BF8" w:rsidRDefault="00254BF8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254BF8" w:rsidRPr="00DC6FFD" w:rsidRDefault="00254BF8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254BF8" w:rsidRPr="00DC6FFD" w:rsidRDefault="00254BF8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254BF8" w:rsidRDefault="00254BF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254BF8" w:rsidRPr="00DC6FFD" w:rsidRDefault="00254BF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Підготував:</w:t>
      </w:r>
    </w:p>
    <w:p w:rsidR="00254BF8" w:rsidRPr="00DC6FFD" w:rsidRDefault="00254BF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Начальник відділу земельних відносин </w:t>
      </w:r>
    </w:p>
    <w:p w:rsidR="00254BF8" w:rsidRPr="00DC6FFD" w:rsidRDefault="00254BF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та архітектури департаменту землеустрою, </w:t>
      </w:r>
    </w:p>
    <w:p w:rsidR="00254BF8" w:rsidRPr="00DC6FFD" w:rsidRDefault="00254BF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>містобудування та архітектурно-</w:t>
      </w:r>
    </w:p>
    <w:p w:rsidR="00254BF8" w:rsidRPr="00DC6FFD" w:rsidRDefault="00254BF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будівельного контролю      </w:t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  <w:t xml:space="preserve">                       О.В.Кас’яненко </w:t>
      </w:r>
    </w:p>
    <w:p w:rsidR="00254BF8" w:rsidRPr="00DC6FFD" w:rsidRDefault="00254BF8" w:rsidP="00852561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ab/>
      </w:r>
    </w:p>
    <w:sectPr w:rsidR="00254BF8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2347"/>
    <w:rsid w:val="00101D7A"/>
    <w:rsid w:val="00104347"/>
    <w:rsid w:val="00116474"/>
    <w:rsid w:val="001704DB"/>
    <w:rsid w:val="00172324"/>
    <w:rsid w:val="0018282F"/>
    <w:rsid w:val="00184515"/>
    <w:rsid w:val="00184D14"/>
    <w:rsid w:val="0019645D"/>
    <w:rsid w:val="001D2469"/>
    <w:rsid w:val="001D2624"/>
    <w:rsid w:val="0022031E"/>
    <w:rsid w:val="00221F29"/>
    <w:rsid w:val="00235DA6"/>
    <w:rsid w:val="00244F61"/>
    <w:rsid w:val="00254BF8"/>
    <w:rsid w:val="00270CBB"/>
    <w:rsid w:val="002C3806"/>
    <w:rsid w:val="002C4925"/>
    <w:rsid w:val="002E2A59"/>
    <w:rsid w:val="002E3AE4"/>
    <w:rsid w:val="00310744"/>
    <w:rsid w:val="003141A8"/>
    <w:rsid w:val="003202BD"/>
    <w:rsid w:val="0032441B"/>
    <w:rsid w:val="003A3A2A"/>
    <w:rsid w:val="003A5853"/>
    <w:rsid w:val="003B514C"/>
    <w:rsid w:val="003C65FC"/>
    <w:rsid w:val="003C6EDB"/>
    <w:rsid w:val="003C770F"/>
    <w:rsid w:val="004064F0"/>
    <w:rsid w:val="00417748"/>
    <w:rsid w:val="00420417"/>
    <w:rsid w:val="004257CF"/>
    <w:rsid w:val="00457BCA"/>
    <w:rsid w:val="00475F53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1CA5"/>
    <w:rsid w:val="005552DE"/>
    <w:rsid w:val="005617A9"/>
    <w:rsid w:val="005620EC"/>
    <w:rsid w:val="00567D24"/>
    <w:rsid w:val="005A51EF"/>
    <w:rsid w:val="005C2971"/>
    <w:rsid w:val="005C2D45"/>
    <w:rsid w:val="005F162C"/>
    <w:rsid w:val="005F5AA1"/>
    <w:rsid w:val="0060322F"/>
    <w:rsid w:val="00626511"/>
    <w:rsid w:val="00637D72"/>
    <w:rsid w:val="0064665C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4776B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3DCC"/>
    <w:rsid w:val="008369CC"/>
    <w:rsid w:val="0084260C"/>
    <w:rsid w:val="00852561"/>
    <w:rsid w:val="00861B99"/>
    <w:rsid w:val="00875B26"/>
    <w:rsid w:val="0089101C"/>
    <w:rsid w:val="008A0CBF"/>
    <w:rsid w:val="008B545A"/>
    <w:rsid w:val="008B6DEA"/>
    <w:rsid w:val="008C140C"/>
    <w:rsid w:val="008E0C6F"/>
    <w:rsid w:val="008E2E39"/>
    <w:rsid w:val="008F62CB"/>
    <w:rsid w:val="00936235"/>
    <w:rsid w:val="0093668B"/>
    <w:rsid w:val="00936C00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1F5"/>
    <w:rsid w:val="00A31A68"/>
    <w:rsid w:val="00A44D02"/>
    <w:rsid w:val="00A603F1"/>
    <w:rsid w:val="00A6579D"/>
    <w:rsid w:val="00A73EB2"/>
    <w:rsid w:val="00A9537A"/>
    <w:rsid w:val="00AA12FE"/>
    <w:rsid w:val="00AE4776"/>
    <w:rsid w:val="00B04900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14A0"/>
    <w:rsid w:val="00BF6764"/>
    <w:rsid w:val="00BF77B5"/>
    <w:rsid w:val="00C03CC6"/>
    <w:rsid w:val="00C11437"/>
    <w:rsid w:val="00C1294C"/>
    <w:rsid w:val="00C22227"/>
    <w:rsid w:val="00C27E05"/>
    <w:rsid w:val="00C3438C"/>
    <w:rsid w:val="00C54BCD"/>
    <w:rsid w:val="00C555D5"/>
    <w:rsid w:val="00C571D7"/>
    <w:rsid w:val="00C612C6"/>
    <w:rsid w:val="00C7494A"/>
    <w:rsid w:val="00C820DF"/>
    <w:rsid w:val="00C841FE"/>
    <w:rsid w:val="00CD7525"/>
    <w:rsid w:val="00CE2284"/>
    <w:rsid w:val="00CE5D95"/>
    <w:rsid w:val="00CE7F29"/>
    <w:rsid w:val="00CE7F8F"/>
    <w:rsid w:val="00CF48B8"/>
    <w:rsid w:val="00D433BA"/>
    <w:rsid w:val="00D55F86"/>
    <w:rsid w:val="00D6101A"/>
    <w:rsid w:val="00D83E03"/>
    <w:rsid w:val="00D91371"/>
    <w:rsid w:val="00D92FBD"/>
    <w:rsid w:val="00DC6FFD"/>
    <w:rsid w:val="00DE7724"/>
    <w:rsid w:val="00E0192C"/>
    <w:rsid w:val="00E1188C"/>
    <w:rsid w:val="00E2405E"/>
    <w:rsid w:val="00E259F4"/>
    <w:rsid w:val="00E25DBE"/>
    <w:rsid w:val="00E30EBB"/>
    <w:rsid w:val="00E51D8C"/>
    <w:rsid w:val="00E5350E"/>
    <w:rsid w:val="00E54379"/>
    <w:rsid w:val="00ED6033"/>
    <w:rsid w:val="00F0262F"/>
    <w:rsid w:val="00F20158"/>
    <w:rsid w:val="00F37F63"/>
    <w:rsid w:val="00F426E0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1</Pages>
  <Words>1977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187</cp:revision>
  <cp:lastPrinted>2019-04-23T12:10:00Z</cp:lastPrinted>
  <dcterms:created xsi:type="dcterms:W3CDTF">2018-03-05T09:46:00Z</dcterms:created>
  <dcterms:modified xsi:type="dcterms:W3CDTF">2019-05-08T09:24:00Z</dcterms:modified>
</cp:coreProperties>
</file>