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FF" w:rsidRDefault="002C34FF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C34FF" w:rsidRDefault="002C34FF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C34FF" w:rsidRDefault="002C34FF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C34FF" w:rsidRDefault="002C34FF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C34FF" w:rsidRDefault="002C34FF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C34FF" w:rsidRDefault="002C34FF" w:rsidP="004B0DA1">
      <w:pPr>
        <w:widowControl w:val="0"/>
        <w:rPr>
          <w:rFonts w:ascii="MS Sans Serif" w:hAnsi="MS Sans Serif" w:cs="MS Sans Serif"/>
          <w:lang w:val="uk-UA"/>
        </w:rPr>
      </w:pPr>
    </w:p>
    <w:p w:rsidR="002C34FF" w:rsidRDefault="002C34FF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C34FF" w:rsidRDefault="002C34FF" w:rsidP="004B0DA1">
      <w:pPr>
        <w:ind w:right="-382" w:firstLine="720"/>
        <w:jc w:val="both"/>
        <w:rPr>
          <w:lang w:val="uk-UA"/>
        </w:rPr>
      </w:pPr>
    </w:p>
    <w:p w:rsidR="002C34FF" w:rsidRDefault="002C34FF" w:rsidP="004B0DA1">
      <w:pPr>
        <w:ind w:right="-382" w:firstLine="720"/>
        <w:jc w:val="both"/>
        <w:rPr>
          <w:lang w:val="uk-UA"/>
        </w:rPr>
      </w:pPr>
    </w:p>
    <w:p w:rsidR="002C34FF" w:rsidRDefault="002C34FF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2019 року</w:t>
      </w:r>
    </w:p>
    <w:p w:rsidR="002C34FF" w:rsidRPr="00812BD3" w:rsidRDefault="002C34FF" w:rsidP="004B0DA1">
      <w:pPr>
        <w:spacing w:line="360" w:lineRule="auto"/>
        <w:rPr>
          <w:b/>
          <w:bCs/>
          <w:sz w:val="28"/>
          <w:szCs w:val="28"/>
          <w:lang w:val="uk-UA"/>
        </w:rPr>
      </w:pPr>
      <w:r w:rsidRPr="00812BD3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2C34FF" w:rsidRPr="000E4C04">
        <w:trPr>
          <w:trHeight w:val="460"/>
        </w:trPr>
        <w:tc>
          <w:tcPr>
            <w:tcW w:w="5508" w:type="dxa"/>
          </w:tcPr>
          <w:p w:rsidR="002C34FF" w:rsidRDefault="002C34FF" w:rsidP="004E3A4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Згурському В.В.</w:t>
            </w:r>
            <w:r w:rsidRPr="000E4C04">
              <w:rPr>
                <w:lang w:val="uk-UA"/>
              </w:rPr>
              <w:t xml:space="preserve"> 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 xml:space="preserve">індивідуального гаражу </w:t>
            </w:r>
            <w:r w:rsidRPr="009067C7">
              <w:rPr>
                <w:lang w:val="uk-UA"/>
              </w:rPr>
              <w:t>за адресою:</w:t>
            </w:r>
            <w:r>
              <w:rPr>
                <w:lang w:val="uk-UA"/>
              </w:rPr>
              <w:t xml:space="preserve"> Луганська обл.,</w:t>
            </w:r>
            <w:r w:rsidRPr="0054303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м. Сєвєродонецьк, 52 квартал, гараж 92.</w:t>
            </w:r>
          </w:p>
          <w:p w:rsidR="002C34FF" w:rsidRPr="000E4C04" w:rsidRDefault="002C34FF" w:rsidP="002A1A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34FF" w:rsidRPr="00EA3EA1" w:rsidRDefault="002C34FF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гр. Згурського Володимира Васильовича (вх. № 41730 від 12.04.2019) п</w:t>
      </w:r>
      <w:r>
        <w:rPr>
          <w:color w:val="000000"/>
          <w:lang w:val="uk-UA"/>
        </w:rPr>
        <w:t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належать гр. Згурському В.В.,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з Державного реєстру речових прав на нерухоме майно про реєстрацію права власності від 07.03.2019,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  від    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2C34FF" w:rsidRPr="00EA3EA1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Згурському Володимиру Васильовичу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0,0027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52 квартал, гараж 92.</w:t>
      </w:r>
    </w:p>
    <w:p w:rsidR="002C34FF" w:rsidRPr="00271C53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>
        <w:rPr>
          <w:lang w:val="uk-UA"/>
        </w:rPr>
        <w:t>Згурському Володимиру Васильовичу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2C34FF" w:rsidRPr="009D279B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34FF" w:rsidRDefault="002C34FF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2C34FF" w:rsidRPr="00341620">
        <w:tc>
          <w:tcPr>
            <w:tcW w:w="7119" w:type="dxa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8961E7">
              <w:rPr>
                <w:b/>
                <w:bCs/>
                <w:lang w:val="uk-UA"/>
              </w:rPr>
              <w:t>Секретар міської ради,</w:t>
            </w: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8961E7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8961E7">
              <w:rPr>
                <w:b/>
                <w:bCs/>
                <w:lang w:val="uk-UA"/>
              </w:rPr>
              <w:t>В.П.Ткачук</w:t>
            </w:r>
          </w:p>
        </w:tc>
      </w:tr>
      <w:tr w:rsidR="002C34FF" w:rsidRPr="00341620">
        <w:tc>
          <w:tcPr>
            <w:tcW w:w="7119" w:type="dxa"/>
          </w:tcPr>
          <w:p w:rsidR="002C34FF" w:rsidRPr="008961E7" w:rsidRDefault="002C34FF" w:rsidP="008961E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8961E7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2C34FF" w:rsidRPr="008961E7" w:rsidRDefault="002C34FF" w:rsidP="008961E7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8961E7">
              <w:rPr>
                <w:color w:val="000000"/>
                <w:lang w:val="uk-UA"/>
              </w:rPr>
              <w:t>Начальник відділу земельних відносин та</w:t>
            </w:r>
          </w:p>
          <w:p w:rsidR="002C34FF" w:rsidRPr="008961E7" w:rsidRDefault="002C34FF" w:rsidP="008961E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8961E7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2C34FF" w:rsidRPr="008961E7" w:rsidRDefault="002C34FF" w:rsidP="008961E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8961E7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2C34FF" w:rsidRPr="008961E7" w:rsidRDefault="002C34FF" w:rsidP="008961E7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8961E7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8961E7">
              <w:rPr>
                <w:color w:val="000000"/>
                <w:lang w:val="uk-UA"/>
              </w:rPr>
              <w:t>О.В. Кас</w:t>
            </w:r>
            <w:r w:rsidRPr="008961E7">
              <w:rPr>
                <w:color w:val="000000"/>
              </w:rPr>
              <w:t>`</w:t>
            </w:r>
            <w:r w:rsidRPr="008961E7">
              <w:rPr>
                <w:color w:val="000000"/>
                <w:lang w:val="uk-UA"/>
              </w:rPr>
              <w:t>яненко</w:t>
            </w:r>
          </w:p>
        </w:tc>
      </w:tr>
      <w:tr w:rsidR="002C34FF" w:rsidRPr="00341620">
        <w:tc>
          <w:tcPr>
            <w:tcW w:w="7119" w:type="dxa"/>
          </w:tcPr>
          <w:p w:rsidR="002C34FF" w:rsidRPr="008961E7" w:rsidRDefault="002C34FF" w:rsidP="008961E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2C34FF" w:rsidRPr="004E3A40">
        <w:tc>
          <w:tcPr>
            <w:tcW w:w="7119" w:type="dxa"/>
          </w:tcPr>
          <w:p w:rsidR="002C34FF" w:rsidRPr="008961E7" w:rsidRDefault="002C34FF" w:rsidP="008961E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:rsidR="002C34FF" w:rsidRDefault="002C34FF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2C34FF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01D6"/>
    <w:rsid w:val="00295D83"/>
    <w:rsid w:val="00297691"/>
    <w:rsid w:val="002A0D01"/>
    <w:rsid w:val="002A1AE7"/>
    <w:rsid w:val="002A37C9"/>
    <w:rsid w:val="002A384E"/>
    <w:rsid w:val="002A4FCE"/>
    <w:rsid w:val="002B34DB"/>
    <w:rsid w:val="002B63B4"/>
    <w:rsid w:val="002C07EC"/>
    <w:rsid w:val="002C34FF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E3A40"/>
    <w:rsid w:val="004F17E7"/>
    <w:rsid w:val="004F1A75"/>
    <w:rsid w:val="004F2CF7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0AA3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2497"/>
    <w:rsid w:val="00656713"/>
    <w:rsid w:val="006571F4"/>
    <w:rsid w:val="00667C0E"/>
    <w:rsid w:val="00667FAC"/>
    <w:rsid w:val="00670434"/>
    <w:rsid w:val="006716F7"/>
    <w:rsid w:val="00671F7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1E7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A44E2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1D1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583"/>
    <w:rsid w:val="00BF5937"/>
    <w:rsid w:val="00BF7A32"/>
    <w:rsid w:val="00BF7C9A"/>
    <w:rsid w:val="00C0280F"/>
    <w:rsid w:val="00C14632"/>
    <w:rsid w:val="00C146B7"/>
    <w:rsid w:val="00C16931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00A4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50F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651A9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1496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9</cp:revision>
  <cp:lastPrinted>2019-04-22T12:14:00Z</cp:lastPrinted>
  <dcterms:created xsi:type="dcterms:W3CDTF">2019-04-18T12:40:00Z</dcterms:created>
  <dcterms:modified xsi:type="dcterms:W3CDTF">2019-05-08T09:36:00Z</dcterms:modified>
</cp:coreProperties>
</file>