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3E" w:rsidRDefault="0089663E" w:rsidP="00F4253A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89663E" w:rsidRDefault="0089663E" w:rsidP="004B0DA1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89663E" w:rsidRDefault="0089663E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9663E" w:rsidRDefault="0089663E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9663E" w:rsidRDefault="0089663E" w:rsidP="004B0DA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9663E" w:rsidRDefault="0089663E" w:rsidP="004B0DA1">
      <w:pPr>
        <w:widowControl w:val="0"/>
        <w:rPr>
          <w:rFonts w:ascii="MS Sans Serif" w:hAnsi="MS Sans Serif" w:cs="MS Sans Serif"/>
          <w:lang w:val="uk-UA"/>
        </w:rPr>
      </w:pPr>
    </w:p>
    <w:p w:rsidR="0089663E" w:rsidRDefault="0089663E" w:rsidP="004B0DA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89663E" w:rsidRDefault="0089663E" w:rsidP="004B0DA1">
      <w:pPr>
        <w:ind w:right="-382" w:firstLine="720"/>
        <w:jc w:val="both"/>
        <w:rPr>
          <w:lang w:val="uk-UA"/>
        </w:rPr>
      </w:pPr>
    </w:p>
    <w:p w:rsidR="0089663E" w:rsidRDefault="0089663E" w:rsidP="004B0DA1">
      <w:pPr>
        <w:ind w:right="-382" w:firstLine="720"/>
        <w:jc w:val="both"/>
        <w:rPr>
          <w:lang w:val="uk-UA"/>
        </w:rPr>
      </w:pPr>
    </w:p>
    <w:p w:rsidR="0089663E" w:rsidRDefault="0089663E" w:rsidP="004B0DA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2019 року</w:t>
      </w:r>
    </w:p>
    <w:p w:rsidR="0089663E" w:rsidRPr="00812BD3" w:rsidRDefault="0089663E" w:rsidP="004B0DA1">
      <w:pPr>
        <w:spacing w:line="360" w:lineRule="auto"/>
        <w:rPr>
          <w:b/>
          <w:bCs/>
          <w:sz w:val="28"/>
          <w:szCs w:val="28"/>
          <w:lang w:val="uk-UA"/>
        </w:rPr>
      </w:pPr>
      <w:r w:rsidRPr="00812BD3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89663E" w:rsidRPr="000E4C04">
        <w:trPr>
          <w:trHeight w:val="460"/>
        </w:trPr>
        <w:tc>
          <w:tcPr>
            <w:tcW w:w="5508" w:type="dxa"/>
          </w:tcPr>
          <w:p w:rsidR="0089663E" w:rsidRPr="000E4C04" w:rsidRDefault="0089663E" w:rsidP="00471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E4C04">
              <w:rPr>
                <w:color w:val="000000"/>
                <w:lang w:val="uk-UA"/>
              </w:rPr>
              <w:t xml:space="preserve">Про надання дозволу на розробку технічної документації із землеустрою щодо встановлення (відновлення)  меж  земельної  ділянки  в  натурі                             (на місцевості) </w:t>
            </w:r>
            <w:r w:rsidRPr="000E4C04">
              <w:rPr>
                <w:lang w:val="uk-UA"/>
              </w:rPr>
              <w:t xml:space="preserve">гр. </w:t>
            </w:r>
            <w:r>
              <w:rPr>
                <w:lang w:val="uk-UA"/>
              </w:rPr>
              <w:t>Дубініній Ю.В.</w:t>
            </w:r>
            <w:r w:rsidRPr="000E4C04">
              <w:rPr>
                <w:lang w:val="uk-UA"/>
              </w:rPr>
              <w:t xml:space="preserve"> для </w:t>
            </w:r>
            <w:r w:rsidRPr="000E4C04">
              <w:rPr>
                <w:color w:val="000000"/>
                <w:lang w:val="uk-UA"/>
              </w:rPr>
              <w:t xml:space="preserve">обслуговування </w:t>
            </w:r>
            <w:r>
              <w:rPr>
                <w:color w:val="000000"/>
                <w:lang w:val="uk-UA"/>
              </w:rPr>
              <w:t xml:space="preserve">індивідуального гаражу </w:t>
            </w:r>
            <w:r w:rsidRPr="009067C7">
              <w:rPr>
                <w:lang w:val="uk-UA"/>
              </w:rPr>
              <w:t>за адресою:</w:t>
            </w:r>
            <w:r>
              <w:rPr>
                <w:lang w:val="uk-UA"/>
              </w:rPr>
              <w:t xml:space="preserve"> Луганська обл.,</w:t>
            </w:r>
            <w:r w:rsidRPr="0054303B">
              <w:rPr>
                <w:lang w:val="uk-UA"/>
              </w:rPr>
              <w:t xml:space="preserve"> </w:t>
            </w:r>
            <w:r>
              <w:rPr>
                <w:lang w:val="uk-UA"/>
              </w:rPr>
              <w:t>м. Сєвєродонецьк, 71 квартал, гараж 1119</w:t>
            </w:r>
          </w:p>
        </w:tc>
      </w:tr>
    </w:tbl>
    <w:p w:rsidR="0089663E" w:rsidRPr="00EA3EA1" w:rsidRDefault="0089663E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89663E" w:rsidRPr="00EA3EA1" w:rsidRDefault="0089663E" w:rsidP="005B5D94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заяву гр. Дубініної Юлії Володимирівни (вх. № 41550 від 08.04.2019) п</w:t>
      </w:r>
      <w:r>
        <w:rPr>
          <w:color w:val="000000"/>
          <w:lang w:val="uk-UA"/>
        </w:rPr>
        <w:t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гаражу,  що  належить гр. Дубініній Ю.В., відповідно до витягу</w:t>
      </w:r>
      <w:r w:rsidRPr="00942543">
        <w:rPr>
          <w:lang w:val="uk-UA"/>
        </w:rPr>
        <w:t xml:space="preserve"> </w:t>
      </w:r>
      <w:r>
        <w:rPr>
          <w:lang w:val="uk-UA"/>
        </w:rPr>
        <w:t xml:space="preserve">про реєстрацію права власності на нерухоме майно від 17.09.2003, враховуючи 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     від    2019)</w:t>
      </w:r>
      <w:r>
        <w:rPr>
          <w:lang w:val="uk-UA"/>
        </w:rPr>
        <w:t xml:space="preserve">, на підставі статей 12, 120, 118, 122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89663E" w:rsidRDefault="0089663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89663E" w:rsidRDefault="0089663E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89663E" w:rsidRPr="00EA3EA1" w:rsidRDefault="0089663E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89663E" w:rsidRDefault="0089663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lang w:val="uk-UA"/>
        </w:rPr>
        <w:t xml:space="preserve">Дубініній Юлії Володимирівні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площею 0,0027 га, для </w:t>
      </w:r>
      <w:r>
        <w:rPr>
          <w:color w:val="000000"/>
          <w:lang w:val="uk-UA"/>
        </w:rPr>
        <w:t>обслуговування індивідуального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>м. Сєвєродонецьк, 71 квартал, гараж 1119.</w:t>
      </w:r>
    </w:p>
    <w:p w:rsidR="0089663E" w:rsidRPr="00271C53" w:rsidRDefault="0089663E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2. Гр.</w:t>
      </w:r>
      <w:r w:rsidRPr="00994E38">
        <w:rPr>
          <w:lang w:val="uk-UA"/>
        </w:rPr>
        <w:t xml:space="preserve"> </w:t>
      </w:r>
      <w:r>
        <w:rPr>
          <w:lang w:val="uk-UA"/>
        </w:rPr>
        <w:t>Дубініній Юлії Володимирівні надати</w:t>
      </w:r>
      <w:r w:rsidRPr="00F015BA">
        <w:rPr>
          <w:lang w:val="uk-UA"/>
        </w:rPr>
        <w:t xml:space="preserve">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89663E" w:rsidRPr="009D279B" w:rsidRDefault="0089663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89663E" w:rsidRDefault="0089663E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9663E" w:rsidRDefault="0089663E" w:rsidP="00F0735C">
      <w:pPr>
        <w:widowControl w:val="0"/>
        <w:ind w:left="360"/>
        <w:jc w:val="both"/>
        <w:rPr>
          <w:b/>
          <w:bCs/>
          <w:lang w:val="uk-UA"/>
        </w:rPr>
      </w:pP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89663E" w:rsidRPr="00341620">
        <w:tc>
          <w:tcPr>
            <w:tcW w:w="7119" w:type="dxa"/>
          </w:tcPr>
          <w:p w:rsidR="0089663E" w:rsidRPr="00EC754C" w:rsidRDefault="0089663E" w:rsidP="00EC754C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EC754C">
              <w:rPr>
                <w:b/>
                <w:bCs/>
                <w:lang w:val="uk-UA"/>
              </w:rPr>
              <w:t>Секретар міської ради,</w:t>
            </w:r>
          </w:p>
          <w:p w:rsidR="0089663E" w:rsidRPr="00EC754C" w:rsidRDefault="0089663E" w:rsidP="00EC754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EC754C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89663E" w:rsidRPr="00EC754C" w:rsidRDefault="0089663E" w:rsidP="00EC754C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89663E" w:rsidRPr="00EC754C" w:rsidRDefault="0089663E" w:rsidP="00EC754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EC754C">
              <w:rPr>
                <w:b/>
                <w:bCs/>
                <w:lang w:val="uk-UA"/>
              </w:rPr>
              <w:t>В.П.Ткачук</w:t>
            </w:r>
          </w:p>
        </w:tc>
      </w:tr>
      <w:tr w:rsidR="0089663E" w:rsidRPr="00341620">
        <w:tc>
          <w:tcPr>
            <w:tcW w:w="7119" w:type="dxa"/>
          </w:tcPr>
          <w:p w:rsidR="0089663E" w:rsidRPr="00EC754C" w:rsidRDefault="0089663E" w:rsidP="00EC754C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89663E" w:rsidRPr="00EC754C" w:rsidRDefault="0089663E" w:rsidP="00EC754C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EC754C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89663E" w:rsidRPr="00EC754C" w:rsidRDefault="0089663E" w:rsidP="00EC754C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color w:val="000000"/>
                <w:lang w:val="uk-UA"/>
              </w:rPr>
            </w:pPr>
            <w:r w:rsidRPr="00EC754C">
              <w:rPr>
                <w:color w:val="000000"/>
                <w:lang w:val="uk-UA"/>
              </w:rPr>
              <w:t>Начальник відділу земельних відносин та</w:t>
            </w:r>
          </w:p>
          <w:p w:rsidR="0089663E" w:rsidRPr="00EC754C" w:rsidRDefault="0089663E" w:rsidP="00EC754C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EC754C">
              <w:rPr>
                <w:color w:val="000000"/>
                <w:lang w:val="uk-UA"/>
              </w:rPr>
              <w:t xml:space="preserve">архітектури департаменту землеустрою, </w:t>
            </w:r>
          </w:p>
          <w:p w:rsidR="0089663E" w:rsidRPr="00EC754C" w:rsidRDefault="0089663E" w:rsidP="00EC754C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EC754C">
              <w:rPr>
                <w:color w:val="000000"/>
                <w:lang w:val="uk-UA"/>
              </w:rPr>
              <w:t xml:space="preserve">містобудування та архітектурно-будівельного </w:t>
            </w:r>
          </w:p>
          <w:p w:rsidR="0089663E" w:rsidRPr="00EC754C" w:rsidRDefault="0089663E" w:rsidP="00EC754C">
            <w:pPr>
              <w:widowControl w:val="0"/>
              <w:tabs>
                <w:tab w:val="left" w:pos="0"/>
                <w:tab w:val="left" w:pos="360"/>
              </w:tabs>
              <w:rPr>
                <w:lang w:val="uk-UA"/>
              </w:rPr>
            </w:pPr>
            <w:r w:rsidRPr="00EC754C">
              <w:rPr>
                <w:color w:val="000000"/>
                <w:lang w:val="uk-UA"/>
              </w:rPr>
              <w:t>контролю</w:t>
            </w:r>
          </w:p>
        </w:tc>
        <w:tc>
          <w:tcPr>
            <w:tcW w:w="2529" w:type="dxa"/>
          </w:tcPr>
          <w:p w:rsidR="0089663E" w:rsidRPr="00EC754C" w:rsidRDefault="0089663E" w:rsidP="00EC754C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9663E" w:rsidRPr="00EC754C" w:rsidRDefault="0089663E" w:rsidP="00EC754C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9663E" w:rsidRPr="00EC754C" w:rsidRDefault="0089663E" w:rsidP="00EC754C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9663E" w:rsidRPr="00EC754C" w:rsidRDefault="0089663E" w:rsidP="00EC754C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9663E" w:rsidRPr="00EC754C" w:rsidRDefault="0089663E" w:rsidP="00EC754C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9663E" w:rsidRPr="00EC754C" w:rsidRDefault="0089663E" w:rsidP="00EC754C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EC754C">
              <w:rPr>
                <w:color w:val="000000"/>
                <w:lang w:val="uk-UA"/>
              </w:rPr>
              <w:t>О.В. Кас</w:t>
            </w:r>
            <w:r w:rsidRPr="00EC754C">
              <w:rPr>
                <w:color w:val="000000"/>
              </w:rPr>
              <w:t>`</w:t>
            </w:r>
            <w:r w:rsidRPr="00EC754C">
              <w:rPr>
                <w:color w:val="000000"/>
                <w:lang w:val="uk-UA"/>
              </w:rPr>
              <w:t>яненко</w:t>
            </w:r>
          </w:p>
        </w:tc>
      </w:tr>
      <w:tr w:rsidR="0089663E" w:rsidRPr="00341620">
        <w:tc>
          <w:tcPr>
            <w:tcW w:w="7119" w:type="dxa"/>
          </w:tcPr>
          <w:p w:rsidR="0089663E" w:rsidRPr="00EC754C" w:rsidRDefault="0089663E" w:rsidP="00EC754C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29" w:type="dxa"/>
          </w:tcPr>
          <w:p w:rsidR="0089663E" w:rsidRPr="00EC754C" w:rsidRDefault="0089663E" w:rsidP="00EC754C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89663E" w:rsidRPr="002F446B">
        <w:tc>
          <w:tcPr>
            <w:tcW w:w="7119" w:type="dxa"/>
          </w:tcPr>
          <w:p w:rsidR="0089663E" w:rsidRPr="00EC754C" w:rsidRDefault="0089663E" w:rsidP="00EC754C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29" w:type="dxa"/>
          </w:tcPr>
          <w:p w:rsidR="0089663E" w:rsidRPr="00EC754C" w:rsidRDefault="0089663E" w:rsidP="00EC754C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</w:tbl>
    <w:p w:rsidR="0089663E" w:rsidRDefault="0089663E" w:rsidP="00942543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</w:p>
    <w:sectPr w:rsidR="0089663E" w:rsidSect="00764310">
      <w:pgSz w:w="11906" w:h="16838"/>
      <w:pgMar w:top="180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5311"/>
    <w:rsid w:val="00077829"/>
    <w:rsid w:val="00080DF1"/>
    <w:rsid w:val="00082749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2BC5"/>
    <w:rsid w:val="000A313E"/>
    <w:rsid w:val="000A3702"/>
    <w:rsid w:val="000A5A4E"/>
    <w:rsid w:val="000A7E63"/>
    <w:rsid w:val="000B04BA"/>
    <w:rsid w:val="000B0C9A"/>
    <w:rsid w:val="000B1925"/>
    <w:rsid w:val="000B1E93"/>
    <w:rsid w:val="000B3D0C"/>
    <w:rsid w:val="000B3ED1"/>
    <w:rsid w:val="000B457D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17E3"/>
    <w:rsid w:val="000D5C95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64D7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A07AB"/>
    <w:rsid w:val="001A0865"/>
    <w:rsid w:val="001A1E40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1E73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0B59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6A6"/>
    <w:rsid w:val="00264AC2"/>
    <w:rsid w:val="00264DC1"/>
    <w:rsid w:val="00265AF4"/>
    <w:rsid w:val="00265D2E"/>
    <w:rsid w:val="00267A5A"/>
    <w:rsid w:val="002709CF"/>
    <w:rsid w:val="00271C53"/>
    <w:rsid w:val="00272485"/>
    <w:rsid w:val="002747B7"/>
    <w:rsid w:val="00280E64"/>
    <w:rsid w:val="00282203"/>
    <w:rsid w:val="0028333D"/>
    <w:rsid w:val="00284AF9"/>
    <w:rsid w:val="00285F44"/>
    <w:rsid w:val="002871C0"/>
    <w:rsid w:val="002877EF"/>
    <w:rsid w:val="00295D83"/>
    <w:rsid w:val="00297691"/>
    <w:rsid w:val="002A0D01"/>
    <w:rsid w:val="002A37C9"/>
    <w:rsid w:val="002A384E"/>
    <w:rsid w:val="002A4FCE"/>
    <w:rsid w:val="002A519A"/>
    <w:rsid w:val="002B34DB"/>
    <w:rsid w:val="002B63B4"/>
    <w:rsid w:val="002C07EC"/>
    <w:rsid w:val="002C6A2E"/>
    <w:rsid w:val="002C732E"/>
    <w:rsid w:val="002D20DF"/>
    <w:rsid w:val="002D33C1"/>
    <w:rsid w:val="002E463A"/>
    <w:rsid w:val="002E5F65"/>
    <w:rsid w:val="002E7468"/>
    <w:rsid w:val="002F446B"/>
    <w:rsid w:val="002F5330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6C77"/>
    <w:rsid w:val="00326CC4"/>
    <w:rsid w:val="00327565"/>
    <w:rsid w:val="0033185E"/>
    <w:rsid w:val="00335B68"/>
    <w:rsid w:val="003360E8"/>
    <w:rsid w:val="00341620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1CDF"/>
    <w:rsid w:val="00372DCD"/>
    <w:rsid w:val="00375BEF"/>
    <w:rsid w:val="00376E53"/>
    <w:rsid w:val="00382EC5"/>
    <w:rsid w:val="00386BBC"/>
    <w:rsid w:val="003901E6"/>
    <w:rsid w:val="00394803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6087"/>
    <w:rsid w:val="003F729C"/>
    <w:rsid w:val="00400712"/>
    <w:rsid w:val="004040DE"/>
    <w:rsid w:val="00404AF7"/>
    <w:rsid w:val="00407EE8"/>
    <w:rsid w:val="004134BC"/>
    <w:rsid w:val="00416C9A"/>
    <w:rsid w:val="00420287"/>
    <w:rsid w:val="0042103D"/>
    <w:rsid w:val="004214B9"/>
    <w:rsid w:val="004216E1"/>
    <w:rsid w:val="00422809"/>
    <w:rsid w:val="00422C8B"/>
    <w:rsid w:val="004254F9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5D9"/>
    <w:rsid w:val="00471F83"/>
    <w:rsid w:val="004730F9"/>
    <w:rsid w:val="0047553D"/>
    <w:rsid w:val="00476501"/>
    <w:rsid w:val="00480E3B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53C3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5D94"/>
    <w:rsid w:val="005B79E6"/>
    <w:rsid w:val="005B7B28"/>
    <w:rsid w:val="005C24DF"/>
    <w:rsid w:val="005C3979"/>
    <w:rsid w:val="005D0740"/>
    <w:rsid w:val="005D1D76"/>
    <w:rsid w:val="005D2CCA"/>
    <w:rsid w:val="005D32E6"/>
    <w:rsid w:val="005D4C1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35FF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310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2B61"/>
    <w:rsid w:val="007839BE"/>
    <w:rsid w:val="00790CA9"/>
    <w:rsid w:val="00793176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134"/>
    <w:rsid w:val="007F4381"/>
    <w:rsid w:val="007F6B0B"/>
    <w:rsid w:val="0080490E"/>
    <w:rsid w:val="00806381"/>
    <w:rsid w:val="00807579"/>
    <w:rsid w:val="00812BD3"/>
    <w:rsid w:val="008139C9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275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870D4"/>
    <w:rsid w:val="00890596"/>
    <w:rsid w:val="00890FEB"/>
    <w:rsid w:val="00891884"/>
    <w:rsid w:val="00892A13"/>
    <w:rsid w:val="008942C2"/>
    <w:rsid w:val="0089663E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07543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254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26D87"/>
    <w:rsid w:val="00A34908"/>
    <w:rsid w:val="00A3575D"/>
    <w:rsid w:val="00A3599E"/>
    <w:rsid w:val="00A40888"/>
    <w:rsid w:val="00A436AB"/>
    <w:rsid w:val="00A43738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6D17"/>
    <w:rsid w:val="00AB71B1"/>
    <w:rsid w:val="00AC004C"/>
    <w:rsid w:val="00AC3CE6"/>
    <w:rsid w:val="00AD01C1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3BFE"/>
    <w:rsid w:val="00B4714C"/>
    <w:rsid w:val="00B54BC9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471A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6149"/>
    <w:rsid w:val="00BF3279"/>
    <w:rsid w:val="00BF5937"/>
    <w:rsid w:val="00BF7A32"/>
    <w:rsid w:val="00BF7C9A"/>
    <w:rsid w:val="00C0280F"/>
    <w:rsid w:val="00C14632"/>
    <w:rsid w:val="00C146B7"/>
    <w:rsid w:val="00C228CF"/>
    <w:rsid w:val="00C233E7"/>
    <w:rsid w:val="00C2421D"/>
    <w:rsid w:val="00C25E19"/>
    <w:rsid w:val="00C26918"/>
    <w:rsid w:val="00C273BB"/>
    <w:rsid w:val="00C30110"/>
    <w:rsid w:val="00C319C7"/>
    <w:rsid w:val="00C32F11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152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3AE5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37E99"/>
    <w:rsid w:val="00E41438"/>
    <w:rsid w:val="00E43D68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864"/>
    <w:rsid w:val="00EC2FDD"/>
    <w:rsid w:val="00EC3847"/>
    <w:rsid w:val="00EC40EA"/>
    <w:rsid w:val="00EC6746"/>
    <w:rsid w:val="00EC754C"/>
    <w:rsid w:val="00EC75C9"/>
    <w:rsid w:val="00ED018A"/>
    <w:rsid w:val="00ED199F"/>
    <w:rsid w:val="00ED257E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2E9"/>
    <w:rsid w:val="00EF7714"/>
    <w:rsid w:val="00F000D6"/>
    <w:rsid w:val="00F004CE"/>
    <w:rsid w:val="00F015BA"/>
    <w:rsid w:val="00F01FED"/>
    <w:rsid w:val="00F03714"/>
    <w:rsid w:val="00F05562"/>
    <w:rsid w:val="00F0588F"/>
    <w:rsid w:val="00F06E00"/>
    <w:rsid w:val="00F0735C"/>
    <w:rsid w:val="00F13C34"/>
    <w:rsid w:val="00F140DA"/>
    <w:rsid w:val="00F204F8"/>
    <w:rsid w:val="00F22920"/>
    <w:rsid w:val="00F33482"/>
    <w:rsid w:val="00F34F09"/>
    <w:rsid w:val="00F36F5A"/>
    <w:rsid w:val="00F4253A"/>
    <w:rsid w:val="00F50158"/>
    <w:rsid w:val="00F5250C"/>
    <w:rsid w:val="00F55D6D"/>
    <w:rsid w:val="00F5784F"/>
    <w:rsid w:val="00F63179"/>
    <w:rsid w:val="00F643A1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3179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3179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1">
    <w:name w:val="Основной текст 21"/>
    <w:basedOn w:val="Normal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1</Pages>
  <Words>1504</Words>
  <Characters>858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12</cp:revision>
  <cp:lastPrinted>2019-04-19T05:54:00Z</cp:lastPrinted>
  <dcterms:created xsi:type="dcterms:W3CDTF">2019-04-18T12:53:00Z</dcterms:created>
  <dcterms:modified xsi:type="dcterms:W3CDTF">2019-05-08T09:36:00Z</dcterms:modified>
</cp:coreProperties>
</file>