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5" w:rsidRPr="00CE0E16" w:rsidRDefault="00CB5405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B5405" w:rsidRPr="00CE0E16" w:rsidRDefault="00CB5405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B5405" w:rsidRPr="00CE0E16" w:rsidRDefault="00CB5405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B5405" w:rsidRPr="00CE0E16" w:rsidRDefault="00CB5405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CB5405" w:rsidRPr="00CE0E16" w:rsidRDefault="00CB5405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CB5405" w:rsidRPr="00CE0E16" w:rsidRDefault="00CB5405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CB5405" w:rsidRPr="00CE0E16" w:rsidRDefault="00CB5405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CB5405" w:rsidRPr="00CE0E16" w:rsidRDefault="00CB5405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CB5405" w:rsidRPr="00CE0E16" w:rsidRDefault="00CB5405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CB5405" w:rsidRPr="00E32339" w:rsidRDefault="00CB5405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CB5405" w:rsidRPr="00CD75F7">
        <w:trPr>
          <w:trHeight w:val="460"/>
        </w:trPr>
        <w:tc>
          <w:tcPr>
            <w:tcW w:w="5245" w:type="dxa"/>
          </w:tcPr>
          <w:p w:rsidR="00CB5405" w:rsidRPr="00181EFD" w:rsidRDefault="00CB5405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передачу КП «Єдина аварійно-диспетчерська служба м. Сєвєродонецька»</w:t>
            </w:r>
            <w:r w:rsidRPr="00181EFD">
              <w:rPr>
                <w:lang w:val="uk-UA"/>
              </w:rPr>
              <w:t xml:space="preserve"> земельної ділянки</w:t>
            </w:r>
            <w:r>
              <w:rPr>
                <w:lang w:val="uk-UA"/>
              </w:rPr>
              <w:t xml:space="preserve"> для будівництва та обслуговування об’єктів парку культури та відпочинку за адресою: м. Сєвєродонецьк, район озера Паркове</w:t>
            </w:r>
          </w:p>
          <w:p w:rsidR="00CB5405" w:rsidRPr="00181EFD" w:rsidRDefault="00CB5405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B5405" w:rsidRPr="005515B2" w:rsidRDefault="00CB5405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</w:t>
      </w:r>
      <w:r>
        <w:rPr>
          <w:color w:val="000000"/>
          <w:lang w:val="uk-UA"/>
        </w:rPr>
        <w:t>«</w:t>
      </w:r>
      <w:r>
        <w:rPr>
          <w:lang w:val="uk-UA"/>
        </w:rPr>
        <w:t xml:space="preserve">Єдина аварійно-диспетчерська служба м. Сєвєродонецька» (вх. №   від 08.05.2019) </w:t>
      </w:r>
      <w:r w:rsidRPr="005515B2">
        <w:rPr>
          <w:lang w:val="uk-UA"/>
        </w:rPr>
        <w:t xml:space="preserve">щодо </w:t>
      </w:r>
      <w:r>
        <w:rPr>
          <w:lang w:val="uk-UA"/>
        </w:rPr>
        <w:t>передачі</w:t>
      </w:r>
      <w:r w:rsidRPr="005515B2">
        <w:rPr>
          <w:color w:val="000000"/>
          <w:lang w:val="uk-UA"/>
        </w:rPr>
        <w:t xml:space="preserve">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та обслуговування об’єктів парку культури та відпочинку,</w:t>
      </w:r>
      <w:r w:rsidRPr="005515B2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2019), відповідно до статей 12, 92,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CB5405" w:rsidRPr="00834516" w:rsidRDefault="00CB5405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B5405" w:rsidRPr="00834516" w:rsidRDefault="00CB540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CB5405" w:rsidRDefault="00CB5405" w:rsidP="008875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B5405" w:rsidRDefault="00CB5405" w:rsidP="00660F1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1</w:t>
      </w:r>
      <w:r w:rsidRPr="00834516">
        <w:rPr>
          <w:lang w:val="uk-UA"/>
        </w:rPr>
        <w:t>.</w:t>
      </w:r>
      <w:r>
        <w:rPr>
          <w:lang w:val="uk-UA"/>
        </w:rPr>
        <w:t xml:space="preserve">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«Єдина аварійно-диспетчерська служба м. Сєвєродонецька»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4412900000:02:003:0058, площею 29,0280 га,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>м. Сєвєродонецьк</w:t>
      </w:r>
      <w:r>
        <w:rPr>
          <w:lang w:val="uk-UA"/>
        </w:rPr>
        <w:t xml:space="preserve">, район озера Паркове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рекреаційного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об’єктів рекреаційного призначення; вид використання -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відпочинку).</w:t>
      </w:r>
    </w:p>
    <w:p w:rsidR="00CB5405" w:rsidRDefault="00CB5405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Використання земельної ділянки здійснювати з урахуванням встановлених обмежень: вид обмеження – прибережні захисні смуги вздовж річок, навколо водойм та на островах, площа земельної ділянки (її частини), на яку поширюється дія обмеження 4,9135 га; вид обмеження – другий пояс зони санітарної охорони джерел та об’єктів центрального питного водопостачання</w:t>
      </w:r>
      <w:r w:rsidRPr="009D4334">
        <w:rPr>
          <w:lang w:val="uk-UA"/>
        </w:rPr>
        <w:t xml:space="preserve"> </w:t>
      </w:r>
      <w:r>
        <w:rPr>
          <w:lang w:val="uk-UA"/>
        </w:rPr>
        <w:t>площа земельної ділянки (її частини), на яку поширюється дія обмеження 11,0079 га.</w:t>
      </w:r>
    </w:p>
    <w:p w:rsidR="00CB5405" w:rsidRDefault="00CB5405" w:rsidP="008875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«Єдина аварійно-диспетчерська служба м. Сєвєродонецька»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CB5405" w:rsidRDefault="00CB5405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CB5405" w:rsidRPr="00834516" w:rsidRDefault="00CB5405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B5405" w:rsidRDefault="00CB5405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CB5405" w:rsidRPr="00341620">
        <w:tc>
          <w:tcPr>
            <w:tcW w:w="7119" w:type="dxa"/>
          </w:tcPr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AA29C1">
              <w:rPr>
                <w:b/>
                <w:bCs/>
                <w:lang w:val="uk-UA"/>
              </w:rPr>
              <w:t>Секретар міської ради,</w:t>
            </w: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AA29C1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AA29C1">
              <w:rPr>
                <w:b/>
                <w:bCs/>
                <w:lang w:val="uk-UA"/>
              </w:rPr>
              <w:t>В.П.Ткачук</w:t>
            </w:r>
          </w:p>
        </w:tc>
      </w:tr>
      <w:tr w:rsidR="00CB5405" w:rsidRPr="00341620">
        <w:tc>
          <w:tcPr>
            <w:tcW w:w="7119" w:type="dxa"/>
          </w:tcPr>
          <w:p w:rsidR="00CB5405" w:rsidRPr="00AA29C1" w:rsidRDefault="00CB5405" w:rsidP="00AA29C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AA29C1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B5405" w:rsidRPr="00AA29C1" w:rsidRDefault="00CB5405" w:rsidP="00AA29C1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AA29C1">
              <w:rPr>
                <w:color w:val="000000"/>
                <w:lang w:val="uk-UA"/>
              </w:rPr>
              <w:t>Заступник начальника відділу земельних відносин та</w:t>
            </w:r>
          </w:p>
          <w:p w:rsidR="00CB5405" w:rsidRPr="00AA29C1" w:rsidRDefault="00CB5405" w:rsidP="00AA29C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AA29C1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CB5405" w:rsidRPr="00AA29C1" w:rsidRDefault="00CB5405" w:rsidP="00AA29C1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AA29C1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CB5405" w:rsidRPr="00AA29C1" w:rsidRDefault="00CB5405" w:rsidP="00AA29C1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AA29C1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B5405" w:rsidRPr="00AA29C1" w:rsidRDefault="00CB5405" w:rsidP="00AA29C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AA29C1">
              <w:rPr>
                <w:color w:val="000000"/>
                <w:lang w:val="uk-UA"/>
              </w:rPr>
              <w:t>І.М.Євстратенкова</w:t>
            </w:r>
          </w:p>
        </w:tc>
      </w:tr>
    </w:tbl>
    <w:p w:rsidR="00CB5405" w:rsidRDefault="00CB5405" w:rsidP="0051770B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p w:rsidR="00CB5405" w:rsidRDefault="00CB5405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CB5405" w:rsidSect="001E039B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115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50D7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B1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3E4"/>
    <w:rsid w:val="0017351A"/>
    <w:rsid w:val="00175364"/>
    <w:rsid w:val="001771CE"/>
    <w:rsid w:val="00181EFD"/>
    <w:rsid w:val="0018217F"/>
    <w:rsid w:val="0018377E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39B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3F01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0D8B"/>
    <w:rsid w:val="00261C03"/>
    <w:rsid w:val="00265623"/>
    <w:rsid w:val="0026726A"/>
    <w:rsid w:val="00270CBB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1620"/>
    <w:rsid w:val="00342275"/>
    <w:rsid w:val="003423B8"/>
    <w:rsid w:val="00345BDF"/>
    <w:rsid w:val="003465E2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678F4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0B5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2ADE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70B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97E82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387"/>
    <w:rsid w:val="00657EB3"/>
    <w:rsid w:val="00660F19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3085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4328"/>
    <w:rsid w:val="00756230"/>
    <w:rsid w:val="00756C3F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1A59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351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875B1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1C32"/>
    <w:rsid w:val="009A2A6E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C66B8"/>
    <w:rsid w:val="009D0A1B"/>
    <w:rsid w:val="009D0C12"/>
    <w:rsid w:val="009D2374"/>
    <w:rsid w:val="009D334A"/>
    <w:rsid w:val="009D355C"/>
    <w:rsid w:val="009D4334"/>
    <w:rsid w:val="009D55D1"/>
    <w:rsid w:val="009D69B1"/>
    <w:rsid w:val="009D6BB1"/>
    <w:rsid w:val="009E0223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29C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C7ABD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688E"/>
    <w:rsid w:val="00C2782D"/>
    <w:rsid w:val="00C30D7B"/>
    <w:rsid w:val="00C329D5"/>
    <w:rsid w:val="00C32ACA"/>
    <w:rsid w:val="00C33A8B"/>
    <w:rsid w:val="00C33C34"/>
    <w:rsid w:val="00C33FAC"/>
    <w:rsid w:val="00C346BD"/>
    <w:rsid w:val="00C3485A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38B9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05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5F7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4C53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263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526D5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34D8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526</TotalTime>
  <Pages>2</Pages>
  <Words>1835</Words>
  <Characters>1046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</cp:revision>
  <cp:lastPrinted>2019-05-08T06:27:00Z</cp:lastPrinted>
  <dcterms:created xsi:type="dcterms:W3CDTF">2019-04-23T07:41:00Z</dcterms:created>
  <dcterms:modified xsi:type="dcterms:W3CDTF">2019-05-08T09:38:00Z</dcterms:modified>
</cp:coreProperties>
</file>