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AB8" w:rsidRDefault="00FE1AB8" w:rsidP="001938B8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E1AB8" w:rsidRDefault="00FE1AB8" w:rsidP="001938B8">
      <w:pPr>
        <w:pStyle w:val="Heading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E1AB8" w:rsidRDefault="00FE1AB8" w:rsidP="001938B8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FE1AB8" w:rsidRDefault="00FE1AB8" w:rsidP="001938B8">
      <w:pPr>
        <w:ind w:left="360"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FE1AB8" w:rsidRDefault="00FE1AB8" w:rsidP="001938B8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FE1AB8" w:rsidRDefault="00FE1AB8" w:rsidP="001938B8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FE1AB8" w:rsidRDefault="00FE1AB8" w:rsidP="001938B8">
      <w:pPr>
        <w:ind w:left="360"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2019 року</w:t>
      </w:r>
    </w:p>
    <w:p w:rsidR="00FE1AB8" w:rsidRDefault="00FE1AB8" w:rsidP="001938B8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 м. Сєвєродонецьк</w:t>
      </w:r>
    </w:p>
    <w:p w:rsidR="00FE1AB8" w:rsidRDefault="00FE1AB8" w:rsidP="00CA2E3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353"/>
      </w:tblGrid>
      <w:tr w:rsidR="00FE1AB8" w:rsidRPr="00625BB2">
        <w:trPr>
          <w:trHeight w:val="460"/>
        </w:trPr>
        <w:tc>
          <w:tcPr>
            <w:tcW w:w="5353" w:type="dxa"/>
          </w:tcPr>
          <w:p w:rsidR="00FE1AB8" w:rsidRPr="00B22FE5" w:rsidRDefault="00FE1AB8" w:rsidP="001938B8">
            <w:pPr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B22FE5">
              <w:rPr>
                <w:color w:val="000000"/>
                <w:lang w:val="uk-UA"/>
              </w:rPr>
              <w:t xml:space="preserve">Про затвердження гр. </w:t>
            </w:r>
            <w:r>
              <w:rPr>
                <w:color w:val="000000"/>
                <w:lang w:val="uk-UA"/>
              </w:rPr>
              <w:t xml:space="preserve">Калашнік С.В. </w:t>
            </w:r>
            <w:r w:rsidRPr="00B22FE5">
              <w:rPr>
                <w:color w:val="000000"/>
                <w:lang w:val="uk-UA"/>
              </w:rPr>
              <w:t>технічної документації із землеустрою щодо встанов</w:t>
            </w:r>
            <w:r>
              <w:rPr>
                <w:color w:val="000000"/>
                <w:lang w:val="uk-UA"/>
              </w:rPr>
              <w:t>лення (відновлення) меж земельної</w:t>
            </w:r>
            <w:r w:rsidRPr="00B22FE5">
              <w:rPr>
                <w:color w:val="000000"/>
                <w:lang w:val="uk-UA"/>
              </w:rPr>
              <w:t xml:space="preserve"> ділян</w:t>
            </w:r>
            <w:r>
              <w:rPr>
                <w:color w:val="000000"/>
                <w:lang w:val="uk-UA"/>
              </w:rPr>
              <w:t>ки в натурі               (на місцевості), за адресою: м. Сєвєродонецьк,                  ж.р. Щедрищеве, вул. Трудова, 26</w:t>
            </w:r>
          </w:p>
        </w:tc>
      </w:tr>
    </w:tbl>
    <w:p w:rsidR="00FE1AB8" w:rsidRPr="00C54C93" w:rsidRDefault="00FE1AB8" w:rsidP="00C54C93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sz w:val="20"/>
          <w:szCs w:val="20"/>
          <w:lang w:val="uk-UA"/>
        </w:rPr>
      </w:pPr>
      <w:r w:rsidRPr="00C54C93">
        <w:rPr>
          <w:sz w:val="20"/>
          <w:szCs w:val="20"/>
          <w:lang w:val="uk-UA"/>
        </w:rPr>
        <w:t xml:space="preserve">     </w:t>
      </w:r>
    </w:p>
    <w:p w:rsidR="00FE1AB8" w:rsidRDefault="00FE1AB8" w:rsidP="00586F33">
      <w:pPr>
        <w:ind w:firstLine="567"/>
        <w:jc w:val="both"/>
        <w:rPr>
          <w:lang w:val="uk-UA"/>
        </w:rPr>
      </w:pPr>
      <w:r>
        <w:rPr>
          <w:lang w:val="uk-UA"/>
        </w:rPr>
        <w:t xml:space="preserve"> Розглянувши заяву гр. Калашнік Світлани Валентинівни (вх. № 41519 від 04.04.2019) про затвердження  </w:t>
      </w:r>
      <w:r>
        <w:rPr>
          <w:color w:val="000000"/>
          <w:lang w:val="uk-UA"/>
        </w:rPr>
        <w:t>технічної документації із землеустрою щодо встановлення (відновлення) меж земельних ділянок в натурі (на місцевості) за адресою:</w:t>
      </w:r>
      <w:r w:rsidRPr="00DA6ABA">
        <w:rPr>
          <w:lang w:val="uk-UA"/>
        </w:rPr>
        <w:t xml:space="preserve"> </w:t>
      </w:r>
      <w:r>
        <w:rPr>
          <w:lang w:val="uk-UA"/>
        </w:rPr>
        <w:t xml:space="preserve">м. Сєвєродонецьк, житловий район Щедрищеве, вулиця Трудова, 26, </w:t>
      </w:r>
      <w:r>
        <w:rPr>
          <w:color w:val="000000"/>
          <w:lang w:val="uk-UA"/>
        </w:rPr>
        <w:t>для будівництва і обслуговування жилого будинку, господарських будівель і споруд (присадибна ділянка), враховуючи, що земельна ділянка надавалась у власність гр. Калашніку Івану Івановичу (Державний акт на право власності на земельну ділянку серія ЯИ № 149801 від 12.11.2009, реєстраційний номер 010941900423)</w:t>
      </w:r>
      <w:r>
        <w:rPr>
          <w:lang w:val="uk-UA"/>
        </w:rPr>
        <w:t xml:space="preserve">, беручи до уваги, що відповідно до запиту Першої Сєвєродонецької Державної  нотаріальної контори, спадкоємцем майна померлого гр. Калашніка І.І. є гр. Калашнік Світлана Валентинівна, а також, враховуючи, що будівлі та споруди, розташовані на земельній ділянці, належать гр. Калашнік С.В. </w:t>
      </w:r>
      <w:r>
        <w:rPr>
          <w:color w:val="000000"/>
          <w:lang w:val="uk-UA"/>
        </w:rPr>
        <w:t>відповідно до інформації з Державного реєстру речових прав на нерухоме майно та Реєстру прав власності на нерухоме майно від 10.04.2019,</w:t>
      </w:r>
      <w:r>
        <w:rPr>
          <w:lang w:val="uk-UA"/>
        </w:rPr>
        <w:t xml:space="preserve"> згідно з пропозиціями постійної комісії з питань будівництва, архітектури, земельних відносин, охорони навколишнього середовища  та розвитку селищ (протокол                №    від     2019)</w:t>
      </w:r>
      <w:r>
        <w:rPr>
          <w:shd w:val="clear" w:color="auto" w:fill="FFFFFF"/>
          <w:lang w:val="uk-UA"/>
        </w:rPr>
        <w:t>, к</w:t>
      </w:r>
      <w:r>
        <w:rPr>
          <w:lang w:val="uk-UA"/>
        </w:rPr>
        <w:t xml:space="preserve">еруючись статтями 122, 186 Земельного Кодексу України, </w:t>
      </w:r>
      <w:r>
        <w:rPr>
          <w:color w:val="000000"/>
          <w:lang w:val="uk-UA"/>
        </w:rPr>
        <w:t>статтями  26, 59 Закону України «Про місцеве самоврядув</w:t>
      </w:r>
      <w:r>
        <w:rPr>
          <w:lang w:val="uk-UA"/>
        </w:rPr>
        <w:t xml:space="preserve">ання в Україні», </w:t>
      </w:r>
      <w:r w:rsidRPr="00A15463">
        <w:rPr>
          <w:lang w:val="uk-UA"/>
        </w:rPr>
        <w:t>міська рада</w:t>
      </w:r>
    </w:p>
    <w:p w:rsidR="00FE1AB8" w:rsidRDefault="00FE1AB8" w:rsidP="0009630F">
      <w:pPr>
        <w:widowControl w:val="0"/>
        <w:tabs>
          <w:tab w:val="left" w:pos="56"/>
        </w:tabs>
        <w:autoSpaceDE w:val="0"/>
        <w:autoSpaceDN w:val="0"/>
        <w:adjustRightInd w:val="0"/>
        <w:ind w:right="23" w:firstLine="360"/>
        <w:jc w:val="both"/>
        <w:rPr>
          <w:sz w:val="18"/>
          <w:szCs w:val="18"/>
          <w:lang w:val="uk-UA"/>
        </w:rPr>
      </w:pPr>
    </w:p>
    <w:p w:rsidR="00FE1AB8" w:rsidRDefault="00FE1AB8" w:rsidP="0009630F">
      <w:pPr>
        <w:widowControl w:val="0"/>
        <w:autoSpaceDE w:val="0"/>
        <w:autoSpaceDN w:val="0"/>
        <w:adjustRightInd w:val="0"/>
        <w:ind w:right="23"/>
        <w:jc w:val="both"/>
        <w:rPr>
          <w:b/>
          <w:bCs/>
          <w:lang w:val="uk-UA"/>
        </w:rPr>
      </w:pPr>
      <w:r>
        <w:rPr>
          <w:lang w:val="uk-UA"/>
        </w:rPr>
        <w:t xml:space="preserve">       </w:t>
      </w:r>
      <w:r>
        <w:rPr>
          <w:b/>
          <w:bCs/>
          <w:lang w:val="uk-UA"/>
        </w:rPr>
        <w:t xml:space="preserve">ВИРІШИЛА:    </w:t>
      </w:r>
    </w:p>
    <w:p w:rsidR="00FE1AB8" w:rsidRDefault="00FE1AB8" w:rsidP="0009630F">
      <w:pPr>
        <w:widowControl w:val="0"/>
        <w:autoSpaceDE w:val="0"/>
        <w:autoSpaceDN w:val="0"/>
        <w:adjustRightInd w:val="0"/>
        <w:ind w:right="23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</w:t>
      </w:r>
    </w:p>
    <w:p w:rsidR="00FE1AB8" w:rsidRDefault="00FE1AB8" w:rsidP="00586F33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 Затвердити </w:t>
      </w:r>
      <w:r>
        <w:rPr>
          <w:color w:val="000000"/>
          <w:lang w:val="uk-UA"/>
        </w:rPr>
        <w:t>технічну документацію із землеустрою щодо встановлення (відновлення) меж земельних ділянок в натурі (на місцевості)</w:t>
      </w:r>
      <w:r w:rsidRPr="00B3177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кадастровий номер </w:t>
      </w:r>
      <w:r>
        <w:rPr>
          <w:lang w:val="uk-UA"/>
        </w:rPr>
        <w:t xml:space="preserve">4412900000:01:002:0118, площею 0,0758 га </w:t>
      </w:r>
      <w:r>
        <w:rPr>
          <w:color w:val="000000"/>
          <w:lang w:val="uk-UA"/>
        </w:rPr>
        <w:t xml:space="preserve">для будівництва і обслуговування жилого будинку, господарських будівель і споруд (присадибна ділянка)  </w:t>
      </w:r>
      <w:r w:rsidRPr="00B31779">
        <w:rPr>
          <w:color w:val="000000"/>
          <w:lang w:val="uk-UA"/>
        </w:rPr>
        <w:t>за адресою: Луганська обл., м. Сєверодонецьк</w:t>
      </w:r>
      <w:r>
        <w:rPr>
          <w:color w:val="000000"/>
          <w:lang w:val="uk-UA"/>
        </w:rPr>
        <w:t>, житловий район Щедрищеве, вулиця Трудова, 26.</w:t>
      </w:r>
    </w:p>
    <w:p w:rsidR="00FE1AB8" w:rsidRDefault="00FE1AB8" w:rsidP="00586F33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2. 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Дане рішення підлягає оприлюдненню.  </w:t>
      </w:r>
    </w:p>
    <w:p w:rsidR="00FE1AB8" w:rsidRDefault="00FE1AB8" w:rsidP="00586F33">
      <w:pPr>
        <w:widowControl w:val="0"/>
        <w:autoSpaceDE w:val="0"/>
        <w:autoSpaceDN w:val="0"/>
        <w:adjustRightInd w:val="0"/>
        <w:ind w:right="23" w:firstLine="567"/>
        <w:jc w:val="both"/>
        <w:rPr>
          <w:lang w:val="uk-UA"/>
        </w:rPr>
      </w:pPr>
      <w:r>
        <w:rPr>
          <w:lang w:val="uk-UA"/>
        </w:rPr>
        <w:t>3. К</w:t>
      </w:r>
      <w:r w:rsidRPr="00091E61">
        <w:rPr>
          <w:lang w:val="uk-UA"/>
        </w:rPr>
        <w:t>онтроль за виконанням цього рішення п</w:t>
      </w:r>
      <w:r>
        <w:rPr>
          <w:lang w:val="uk-UA"/>
        </w:rPr>
        <w:t xml:space="preserve">окласти на постійну комісію з питань будівництва, </w:t>
      </w:r>
      <w:r w:rsidRPr="009B6E2E">
        <w:rPr>
          <w:lang w:val="uk-UA"/>
        </w:rPr>
        <w:t>архітектури, земельних відносин, охорони навколишнього середовища та розвитку селищ.</w:t>
      </w:r>
    </w:p>
    <w:p w:rsidR="00FE1AB8" w:rsidRDefault="00FE1AB8" w:rsidP="00BA6DD3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</w:t>
      </w:r>
    </w:p>
    <w:p w:rsidR="00FE1AB8" w:rsidRDefault="00FE1AB8" w:rsidP="00BA6DD3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</w:p>
    <w:p w:rsidR="00FE1AB8" w:rsidRPr="006453CF" w:rsidRDefault="00FE1AB8" w:rsidP="00BA6DD3">
      <w:pPr>
        <w:widowControl w:val="0"/>
        <w:ind w:left="284" w:right="-180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>Секретар міської ради,</w:t>
      </w:r>
    </w:p>
    <w:p w:rsidR="00FE1AB8" w:rsidRDefault="00FE1AB8" w:rsidP="00BA6DD3">
      <w:pPr>
        <w:widowControl w:val="0"/>
        <w:ind w:left="284"/>
        <w:jc w:val="both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 xml:space="preserve">в.о. міського </w:t>
      </w:r>
      <w:r>
        <w:rPr>
          <w:b/>
          <w:bCs/>
          <w:color w:val="000000"/>
          <w:lang w:val="uk-UA"/>
        </w:rPr>
        <w:t>голови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       </w:t>
      </w:r>
      <w:r w:rsidRPr="006453CF">
        <w:rPr>
          <w:b/>
          <w:bCs/>
          <w:color w:val="000000"/>
          <w:lang w:val="uk-UA"/>
        </w:rPr>
        <w:t>В.П.Ткачук</w:t>
      </w:r>
    </w:p>
    <w:p w:rsidR="00FE1AB8" w:rsidRDefault="00FE1AB8" w:rsidP="00BA6DD3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</w:p>
    <w:p w:rsidR="00FE1AB8" w:rsidRPr="006453CF" w:rsidRDefault="00FE1AB8" w:rsidP="00BA6DD3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>Підготував:</w:t>
      </w:r>
    </w:p>
    <w:p w:rsidR="00FE1AB8" w:rsidRDefault="00FE1AB8" w:rsidP="00BA6DD3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>Н</w:t>
      </w:r>
      <w:r w:rsidRPr="006453CF">
        <w:rPr>
          <w:color w:val="000000"/>
          <w:lang w:val="uk-UA"/>
        </w:rPr>
        <w:t xml:space="preserve">ачальник відділу </w:t>
      </w:r>
      <w:r>
        <w:rPr>
          <w:color w:val="000000"/>
          <w:lang w:val="uk-UA"/>
        </w:rPr>
        <w:t xml:space="preserve">земельних відносин </w:t>
      </w:r>
    </w:p>
    <w:p w:rsidR="00FE1AB8" w:rsidRDefault="00FE1AB8" w:rsidP="00BA6DD3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 xml:space="preserve">та архітектури департаменту землеустрою, </w:t>
      </w:r>
    </w:p>
    <w:p w:rsidR="00FE1AB8" w:rsidRDefault="00FE1AB8" w:rsidP="00BA6DD3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>містобудування та архітектурно-</w:t>
      </w:r>
    </w:p>
    <w:p w:rsidR="00FE1AB8" w:rsidRDefault="00FE1AB8" w:rsidP="00BA6DD3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 xml:space="preserve">будівельного контролю      </w:t>
      </w:r>
      <w:r>
        <w:rPr>
          <w:color w:val="000000"/>
          <w:lang w:val="uk-UA"/>
        </w:rPr>
        <w:tab/>
      </w:r>
      <w:r w:rsidRPr="006453CF">
        <w:rPr>
          <w:color w:val="000000"/>
          <w:lang w:val="uk-UA"/>
        </w:rPr>
        <w:tab/>
      </w:r>
      <w:r w:rsidRPr="006453CF">
        <w:rPr>
          <w:color w:val="000000"/>
          <w:lang w:val="uk-UA"/>
        </w:rPr>
        <w:tab/>
      </w:r>
      <w:r w:rsidRPr="006453CF">
        <w:rPr>
          <w:color w:val="000000"/>
          <w:lang w:val="uk-UA"/>
        </w:rPr>
        <w:tab/>
      </w:r>
      <w:r>
        <w:rPr>
          <w:color w:val="000000"/>
          <w:lang w:val="uk-UA"/>
        </w:rPr>
        <w:t xml:space="preserve">                       </w:t>
      </w:r>
      <w:r w:rsidRPr="006453CF">
        <w:rPr>
          <w:color w:val="000000"/>
          <w:lang w:val="uk-UA"/>
        </w:rPr>
        <w:t xml:space="preserve">О.В.Кас’яненко </w:t>
      </w:r>
    </w:p>
    <w:p w:rsidR="00FE1AB8" w:rsidRDefault="00FE1AB8" w:rsidP="00BA6DD3">
      <w:pPr>
        <w:widowControl w:val="0"/>
        <w:tabs>
          <w:tab w:val="left" w:pos="567"/>
        </w:tabs>
        <w:ind w:left="567" w:hanging="27"/>
        <w:rPr>
          <w:color w:val="000000"/>
          <w:sz w:val="16"/>
          <w:szCs w:val="16"/>
          <w:lang w:val="uk-UA"/>
        </w:rPr>
      </w:pPr>
    </w:p>
    <w:p w:rsidR="00FE1AB8" w:rsidRDefault="00FE1AB8" w:rsidP="00BA6DD3">
      <w:pPr>
        <w:widowControl w:val="0"/>
        <w:tabs>
          <w:tab w:val="left" w:pos="360"/>
        </w:tabs>
        <w:ind w:firstLine="180"/>
        <w:jc w:val="both"/>
        <w:rPr>
          <w:lang w:val="uk-UA"/>
        </w:rPr>
      </w:pPr>
    </w:p>
    <w:sectPr w:rsidR="00FE1AB8" w:rsidSect="008C1047">
      <w:pgSz w:w="11906" w:h="16838"/>
      <w:pgMar w:top="360" w:right="566" w:bottom="28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931EE"/>
    <w:multiLevelType w:val="hybridMultilevel"/>
    <w:tmpl w:val="AE5A5C9C"/>
    <w:lvl w:ilvl="0" w:tplc="71203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E38"/>
    <w:rsid w:val="000050B5"/>
    <w:rsid w:val="0002047F"/>
    <w:rsid w:val="000255FB"/>
    <w:rsid w:val="000437D4"/>
    <w:rsid w:val="00044031"/>
    <w:rsid w:val="000459DC"/>
    <w:rsid w:val="00052D67"/>
    <w:rsid w:val="00070468"/>
    <w:rsid w:val="00082355"/>
    <w:rsid w:val="00091E61"/>
    <w:rsid w:val="0009630F"/>
    <w:rsid w:val="00096936"/>
    <w:rsid w:val="000D2CAD"/>
    <w:rsid w:val="000E29AB"/>
    <w:rsid w:val="000E46CE"/>
    <w:rsid w:val="000F6CD2"/>
    <w:rsid w:val="00106112"/>
    <w:rsid w:val="001210D5"/>
    <w:rsid w:val="001473F4"/>
    <w:rsid w:val="00150CFF"/>
    <w:rsid w:val="001558A9"/>
    <w:rsid w:val="00157102"/>
    <w:rsid w:val="00170071"/>
    <w:rsid w:val="001733C1"/>
    <w:rsid w:val="0018513B"/>
    <w:rsid w:val="0019327A"/>
    <w:rsid w:val="001938B8"/>
    <w:rsid w:val="001A1E3E"/>
    <w:rsid w:val="001C4D1C"/>
    <w:rsid w:val="001D19C9"/>
    <w:rsid w:val="001E396C"/>
    <w:rsid w:val="001F1CF2"/>
    <w:rsid w:val="001F75B0"/>
    <w:rsid w:val="002150E9"/>
    <w:rsid w:val="002166EB"/>
    <w:rsid w:val="002265C1"/>
    <w:rsid w:val="002A7DF0"/>
    <w:rsid w:val="002B1BF9"/>
    <w:rsid w:val="002C76D6"/>
    <w:rsid w:val="002D0DD7"/>
    <w:rsid w:val="002D7093"/>
    <w:rsid w:val="002E775B"/>
    <w:rsid w:val="00310AD0"/>
    <w:rsid w:val="00310CEC"/>
    <w:rsid w:val="003243F3"/>
    <w:rsid w:val="00331BD5"/>
    <w:rsid w:val="0036444E"/>
    <w:rsid w:val="00373669"/>
    <w:rsid w:val="003E432D"/>
    <w:rsid w:val="003E525A"/>
    <w:rsid w:val="003E7855"/>
    <w:rsid w:val="00415B1C"/>
    <w:rsid w:val="00426037"/>
    <w:rsid w:val="00440567"/>
    <w:rsid w:val="0046405E"/>
    <w:rsid w:val="00485888"/>
    <w:rsid w:val="00486242"/>
    <w:rsid w:val="004A37F6"/>
    <w:rsid w:val="004B0BA2"/>
    <w:rsid w:val="004B25D8"/>
    <w:rsid w:val="004B4786"/>
    <w:rsid w:val="00501FC5"/>
    <w:rsid w:val="00514FB0"/>
    <w:rsid w:val="00515F82"/>
    <w:rsid w:val="005349EF"/>
    <w:rsid w:val="00586F33"/>
    <w:rsid w:val="00596132"/>
    <w:rsid w:val="005971BE"/>
    <w:rsid w:val="005B50E2"/>
    <w:rsid w:val="00601A01"/>
    <w:rsid w:val="00603CE0"/>
    <w:rsid w:val="00610077"/>
    <w:rsid w:val="006172C6"/>
    <w:rsid w:val="00623610"/>
    <w:rsid w:val="00625BB2"/>
    <w:rsid w:val="006362BE"/>
    <w:rsid w:val="006453CF"/>
    <w:rsid w:val="00653A82"/>
    <w:rsid w:val="00657129"/>
    <w:rsid w:val="00665C27"/>
    <w:rsid w:val="00666235"/>
    <w:rsid w:val="006A54C1"/>
    <w:rsid w:val="006C20A1"/>
    <w:rsid w:val="006D73B9"/>
    <w:rsid w:val="006E1E89"/>
    <w:rsid w:val="006E2D6D"/>
    <w:rsid w:val="007202B6"/>
    <w:rsid w:val="00731577"/>
    <w:rsid w:val="00744D0B"/>
    <w:rsid w:val="00745803"/>
    <w:rsid w:val="007628A6"/>
    <w:rsid w:val="0078333A"/>
    <w:rsid w:val="007A52F5"/>
    <w:rsid w:val="007A603C"/>
    <w:rsid w:val="007B2FD5"/>
    <w:rsid w:val="007D41B1"/>
    <w:rsid w:val="007E0852"/>
    <w:rsid w:val="007F398F"/>
    <w:rsid w:val="007F5CA9"/>
    <w:rsid w:val="007F6C66"/>
    <w:rsid w:val="00810EC6"/>
    <w:rsid w:val="0082237A"/>
    <w:rsid w:val="00823773"/>
    <w:rsid w:val="00824505"/>
    <w:rsid w:val="00826D01"/>
    <w:rsid w:val="008651EE"/>
    <w:rsid w:val="00867E14"/>
    <w:rsid w:val="008753DF"/>
    <w:rsid w:val="0088594C"/>
    <w:rsid w:val="008A00FB"/>
    <w:rsid w:val="008A0B2C"/>
    <w:rsid w:val="008C1047"/>
    <w:rsid w:val="008C681E"/>
    <w:rsid w:val="008D576D"/>
    <w:rsid w:val="008D7FD9"/>
    <w:rsid w:val="0093668B"/>
    <w:rsid w:val="00951FF9"/>
    <w:rsid w:val="00985FBA"/>
    <w:rsid w:val="00990CE6"/>
    <w:rsid w:val="009A5D72"/>
    <w:rsid w:val="009A660B"/>
    <w:rsid w:val="009A6C4A"/>
    <w:rsid w:val="009B2C75"/>
    <w:rsid w:val="009B6E2E"/>
    <w:rsid w:val="009D2047"/>
    <w:rsid w:val="009F70A4"/>
    <w:rsid w:val="00A15463"/>
    <w:rsid w:val="00A2248F"/>
    <w:rsid w:val="00A3106B"/>
    <w:rsid w:val="00A423A1"/>
    <w:rsid w:val="00A658C4"/>
    <w:rsid w:val="00A72E21"/>
    <w:rsid w:val="00A75406"/>
    <w:rsid w:val="00AB00D9"/>
    <w:rsid w:val="00AD5755"/>
    <w:rsid w:val="00AF4AAC"/>
    <w:rsid w:val="00B06B12"/>
    <w:rsid w:val="00B136D2"/>
    <w:rsid w:val="00B15B2F"/>
    <w:rsid w:val="00B22FE5"/>
    <w:rsid w:val="00B31779"/>
    <w:rsid w:val="00B3723A"/>
    <w:rsid w:val="00B43900"/>
    <w:rsid w:val="00B463AA"/>
    <w:rsid w:val="00B51E49"/>
    <w:rsid w:val="00B53E64"/>
    <w:rsid w:val="00B56053"/>
    <w:rsid w:val="00B67B0B"/>
    <w:rsid w:val="00B71663"/>
    <w:rsid w:val="00BA6DD3"/>
    <w:rsid w:val="00BE3E17"/>
    <w:rsid w:val="00BE4E37"/>
    <w:rsid w:val="00C021CC"/>
    <w:rsid w:val="00C51A7D"/>
    <w:rsid w:val="00C54C93"/>
    <w:rsid w:val="00C555D5"/>
    <w:rsid w:val="00C65972"/>
    <w:rsid w:val="00C70468"/>
    <w:rsid w:val="00C72592"/>
    <w:rsid w:val="00C936F8"/>
    <w:rsid w:val="00CA2E38"/>
    <w:rsid w:val="00CC584A"/>
    <w:rsid w:val="00CE0EDF"/>
    <w:rsid w:val="00CE79A8"/>
    <w:rsid w:val="00D23946"/>
    <w:rsid w:val="00D37237"/>
    <w:rsid w:val="00D47E80"/>
    <w:rsid w:val="00D61886"/>
    <w:rsid w:val="00D618EF"/>
    <w:rsid w:val="00D86121"/>
    <w:rsid w:val="00DA6ABA"/>
    <w:rsid w:val="00DB4192"/>
    <w:rsid w:val="00DD2960"/>
    <w:rsid w:val="00DD4D2D"/>
    <w:rsid w:val="00DE60A2"/>
    <w:rsid w:val="00E15B2B"/>
    <w:rsid w:val="00E30EBB"/>
    <w:rsid w:val="00E31E98"/>
    <w:rsid w:val="00E43F43"/>
    <w:rsid w:val="00E5154C"/>
    <w:rsid w:val="00E5312C"/>
    <w:rsid w:val="00E53B52"/>
    <w:rsid w:val="00E90E22"/>
    <w:rsid w:val="00EA3187"/>
    <w:rsid w:val="00ED482D"/>
    <w:rsid w:val="00EF532D"/>
    <w:rsid w:val="00F115A1"/>
    <w:rsid w:val="00F237CA"/>
    <w:rsid w:val="00F27A63"/>
    <w:rsid w:val="00F33CDD"/>
    <w:rsid w:val="00F416BF"/>
    <w:rsid w:val="00F43C01"/>
    <w:rsid w:val="00F464A8"/>
    <w:rsid w:val="00F51EE3"/>
    <w:rsid w:val="00F565CA"/>
    <w:rsid w:val="00F646FE"/>
    <w:rsid w:val="00F81BBA"/>
    <w:rsid w:val="00F825DF"/>
    <w:rsid w:val="00F9714D"/>
    <w:rsid w:val="00FA16CF"/>
    <w:rsid w:val="00FA302E"/>
    <w:rsid w:val="00FB1622"/>
    <w:rsid w:val="00FD1522"/>
    <w:rsid w:val="00FD7568"/>
    <w:rsid w:val="00FE1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E38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646FE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46FE"/>
    <w:rPr>
      <w:b/>
      <w:bCs/>
      <w:sz w:val="26"/>
      <w:szCs w:val="26"/>
      <w:lang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CA2E38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CA2E3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F416BF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Normal"/>
    <w:uiPriority w:val="99"/>
    <w:rsid w:val="0009630F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ListParagraph">
    <w:name w:val="List Paragraph"/>
    <w:basedOn w:val="Normal"/>
    <w:uiPriority w:val="99"/>
    <w:qFormat/>
    <w:rsid w:val="00150CFF"/>
    <w:pPr>
      <w:ind w:left="720"/>
    </w:pPr>
    <w:rPr>
      <w:sz w:val="20"/>
      <w:szCs w:val="20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BA6DD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</TotalTime>
  <Pages>1</Pages>
  <Words>1728</Words>
  <Characters>985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32</cp:revision>
  <cp:lastPrinted>2019-04-10T14:32:00Z</cp:lastPrinted>
  <dcterms:created xsi:type="dcterms:W3CDTF">2019-01-08T12:02:00Z</dcterms:created>
  <dcterms:modified xsi:type="dcterms:W3CDTF">2019-04-19T06:09:00Z</dcterms:modified>
</cp:coreProperties>
</file>