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80" w:rsidRDefault="00773B80" w:rsidP="008906A4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773B80" w:rsidRDefault="00773B80" w:rsidP="00153C3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73B80" w:rsidRDefault="00773B80" w:rsidP="00C8782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73B80" w:rsidRPr="00C8782E" w:rsidRDefault="00773B80" w:rsidP="00C8782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C8782E">
        <w:rPr>
          <w:sz w:val="28"/>
          <w:szCs w:val="28"/>
        </w:rPr>
        <w:t>(чергова) сес</w:t>
      </w:r>
      <w:r>
        <w:rPr>
          <w:b w:val="0"/>
          <w:bCs w:val="0"/>
          <w:sz w:val="28"/>
          <w:szCs w:val="28"/>
        </w:rPr>
        <w:t xml:space="preserve">ія </w:t>
      </w:r>
    </w:p>
    <w:p w:rsidR="00773B80" w:rsidRDefault="00773B80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773B80" w:rsidRPr="00F8684C" w:rsidRDefault="00773B80" w:rsidP="00153C3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F8684C">
        <w:rPr>
          <w:sz w:val="28"/>
          <w:szCs w:val="28"/>
        </w:rPr>
        <w:t xml:space="preserve"> </w:t>
      </w:r>
    </w:p>
    <w:p w:rsidR="00773B80" w:rsidRDefault="00773B80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773B80" w:rsidRDefault="00773B80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773B80" w:rsidRDefault="00773B80" w:rsidP="00C8782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2019 року</w:t>
      </w:r>
    </w:p>
    <w:p w:rsidR="00773B80" w:rsidRDefault="00773B80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786"/>
      </w:tblGrid>
      <w:tr w:rsidR="00773B80" w:rsidRPr="00C0075B">
        <w:trPr>
          <w:trHeight w:val="929"/>
        </w:trPr>
        <w:tc>
          <w:tcPr>
            <w:tcW w:w="4786" w:type="dxa"/>
          </w:tcPr>
          <w:p w:rsidR="00773B80" w:rsidRPr="007D6FF6" w:rsidRDefault="00773B80" w:rsidP="00890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припинення </w:t>
            </w:r>
            <w:r>
              <w:rPr>
                <w:color w:val="000000"/>
                <w:lang w:val="uk-UA"/>
              </w:rPr>
              <w:t xml:space="preserve">ТОВ «Побутсервіс» </w:t>
            </w:r>
            <w:r w:rsidRPr="007D6FF6">
              <w:rPr>
                <w:color w:val="000000"/>
                <w:lang w:val="uk-UA"/>
              </w:rPr>
              <w:t>права користування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</w:p>
        </w:tc>
      </w:tr>
    </w:tbl>
    <w:p w:rsidR="00773B80" w:rsidRDefault="00773B80" w:rsidP="008906A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«Побутсервіс»                   (вх. № 40796 від 05.03.2019) про припинення права постійного користування земельною ділянкою для розташування банно-прального комбінату, у зв’язку з ліквідацією юридичної особи та переходом права власності на об’єкт нерухомого майна до інших осіб, враховуючи, що земельна ділянка перебуває в постійному користуванні ТОВ «Побутсервіс» (Державний акт на право постійного користування ІІ–ЛГ №</w:t>
      </w:r>
      <w:r w:rsidRPr="00F8684C">
        <w:rPr>
          <w:lang w:val="uk-UA"/>
        </w:rPr>
        <w:t xml:space="preserve"> </w:t>
      </w:r>
      <w:r>
        <w:rPr>
          <w:lang w:val="uk-UA"/>
        </w:rPr>
        <w:t>006146 від 22.05.2001 зі змінами),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 </w:t>
      </w:r>
      <w:r>
        <w:rPr>
          <w:lang w:val="uk-UA"/>
        </w:rPr>
        <w:t xml:space="preserve">  </w:t>
      </w:r>
      <w:r w:rsidRPr="00916691">
        <w:rPr>
          <w:lang w:val="uk-UA"/>
        </w:rPr>
        <w:t xml:space="preserve">від </w:t>
      </w:r>
      <w:r>
        <w:rPr>
          <w:lang w:val="uk-UA"/>
        </w:rPr>
        <w:t xml:space="preserve">      </w:t>
      </w:r>
      <w:r w:rsidRPr="00916691">
        <w:rPr>
          <w:lang w:val="uk-UA"/>
        </w:rPr>
        <w:t>201</w:t>
      </w:r>
      <w:r w:rsidRPr="00F8684C">
        <w:rPr>
          <w:lang w:val="uk-UA"/>
        </w:rPr>
        <w:t>9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773B80" w:rsidRPr="003C7F6F" w:rsidRDefault="00773B80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773B80" w:rsidRPr="00165C55" w:rsidRDefault="00773B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773B80" w:rsidRPr="003C7F6F" w:rsidRDefault="00773B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773B80" w:rsidRDefault="00773B80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товариству з обмеженою відповідальністю «Побутсервіс» право постійного користування на земельну ділянку площею 0,1827 га за адресою: Луганська обл.,                            м. Сєвєродонецьк, вулиця Енергетиків, 52, 54, надану рішенням Сєвєродонецької міської ради від 22.05.2001 за № 1174, для розташування банно-прального комбінату.</w:t>
      </w:r>
    </w:p>
    <w:p w:rsidR="00773B80" w:rsidRDefault="00773B80" w:rsidP="00D4526F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D2258D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773B80" w:rsidRDefault="00773B80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773B80" w:rsidRDefault="00773B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773B80" w:rsidRPr="00165C55" w:rsidRDefault="00773B8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773B80" w:rsidRPr="00341620">
        <w:tc>
          <w:tcPr>
            <w:tcW w:w="7119" w:type="dxa"/>
          </w:tcPr>
          <w:p w:rsidR="00773B80" w:rsidRPr="002605F1" w:rsidRDefault="00773B80" w:rsidP="002605F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2605F1">
              <w:rPr>
                <w:b/>
                <w:bCs/>
                <w:lang w:val="uk-UA"/>
              </w:rPr>
              <w:t>Секретар міської ради,</w:t>
            </w:r>
          </w:p>
          <w:p w:rsidR="00773B80" w:rsidRPr="002605F1" w:rsidRDefault="00773B80" w:rsidP="002605F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2605F1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773B80" w:rsidRPr="002605F1" w:rsidRDefault="00773B80" w:rsidP="002605F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773B80" w:rsidRPr="002605F1" w:rsidRDefault="00773B80" w:rsidP="002605F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2605F1">
              <w:rPr>
                <w:b/>
                <w:bCs/>
                <w:lang w:val="uk-UA"/>
              </w:rPr>
              <w:t>В.П.Ткачук</w:t>
            </w:r>
          </w:p>
        </w:tc>
      </w:tr>
      <w:tr w:rsidR="00773B80" w:rsidRPr="00341620">
        <w:tc>
          <w:tcPr>
            <w:tcW w:w="7119" w:type="dxa"/>
          </w:tcPr>
          <w:p w:rsidR="00773B80" w:rsidRPr="002605F1" w:rsidRDefault="00773B80" w:rsidP="002605F1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773B80" w:rsidRPr="002605F1" w:rsidRDefault="00773B80" w:rsidP="002605F1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2605F1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773B80" w:rsidRPr="002605F1" w:rsidRDefault="00773B80" w:rsidP="002605F1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color w:val="000000"/>
                <w:lang w:val="uk-UA"/>
              </w:rPr>
            </w:pPr>
            <w:r w:rsidRPr="002605F1">
              <w:rPr>
                <w:color w:val="000000"/>
                <w:lang w:val="uk-UA"/>
              </w:rPr>
              <w:t>Начальник відділу земельних відносин</w:t>
            </w:r>
          </w:p>
          <w:p w:rsidR="00773B80" w:rsidRPr="002605F1" w:rsidRDefault="00773B80" w:rsidP="002605F1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2605F1">
              <w:rPr>
                <w:color w:val="000000"/>
                <w:lang w:val="uk-UA"/>
              </w:rPr>
              <w:t>департаменту землеустрою, містобудування</w:t>
            </w:r>
          </w:p>
          <w:p w:rsidR="00773B80" w:rsidRPr="002605F1" w:rsidRDefault="00773B80" w:rsidP="002605F1">
            <w:pPr>
              <w:widowControl w:val="0"/>
              <w:tabs>
                <w:tab w:val="left" w:pos="0"/>
                <w:tab w:val="left" w:pos="360"/>
              </w:tabs>
              <w:rPr>
                <w:lang w:val="uk-UA"/>
              </w:rPr>
            </w:pPr>
            <w:r w:rsidRPr="002605F1">
              <w:rPr>
                <w:color w:val="000000"/>
                <w:lang w:val="uk-UA"/>
              </w:rPr>
              <w:t>та архітектурно-будівельного контролю</w:t>
            </w:r>
          </w:p>
        </w:tc>
        <w:tc>
          <w:tcPr>
            <w:tcW w:w="2529" w:type="dxa"/>
          </w:tcPr>
          <w:p w:rsidR="00773B80" w:rsidRPr="002605F1" w:rsidRDefault="00773B80" w:rsidP="002605F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773B80" w:rsidRPr="002605F1" w:rsidRDefault="00773B80" w:rsidP="002605F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773B80" w:rsidRPr="002605F1" w:rsidRDefault="00773B80" w:rsidP="002605F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773B80" w:rsidRPr="002605F1" w:rsidRDefault="00773B80" w:rsidP="002605F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773B80" w:rsidRPr="002605F1" w:rsidRDefault="00773B80" w:rsidP="002605F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2605F1">
              <w:rPr>
                <w:color w:val="000000"/>
                <w:lang w:val="uk-UA"/>
              </w:rPr>
              <w:t>О.В. Кас</w:t>
            </w:r>
            <w:r w:rsidRPr="002605F1">
              <w:rPr>
                <w:color w:val="000000"/>
              </w:rPr>
              <w:t>`</w:t>
            </w:r>
            <w:r w:rsidRPr="002605F1">
              <w:rPr>
                <w:color w:val="000000"/>
                <w:lang w:val="uk-UA"/>
              </w:rPr>
              <w:t>яненко</w:t>
            </w:r>
          </w:p>
        </w:tc>
      </w:tr>
    </w:tbl>
    <w:p w:rsidR="00773B80" w:rsidRDefault="00773B80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773B80" w:rsidSect="008906A4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05F1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1620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4CE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1212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0998"/>
    <w:rsid w:val="00763EF7"/>
    <w:rsid w:val="007653DC"/>
    <w:rsid w:val="007707B9"/>
    <w:rsid w:val="00771DA9"/>
    <w:rsid w:val="00772698"/>
    <w:rsid w:val="0077391E"/>
    <w:rsid w:val="00773B80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3D9E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6F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06A4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5A0F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3157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2DA7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5937"/>
    <w:rsid w:val="00C0075B"/>
    <w:rsid w:val="00C01CAC"/>
    <w:rsid w:val="00C01E53"/>
    <w:rsid w:val="00C05E6E"/>
    <w:rsid w:val="00C0717F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10F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26F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0FBD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A68CA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0EE7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3577B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8684C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3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1</Pages>
  <Words>1249</Words>
  <Characters>713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</cp:revision>
  <cp:lastPrinted>2018-09-18T11:27:00Z</cp:lastPrinted>
  <dcterms:created xsi:type="dcterms:W3CDTF">2019-03-18T13:35:00Z</dcterms:created>
  <dcterms:modified xsi:type="dcterms:W3CDTF">2019-03-27T14:35:00Z</dcterms:modified>
</cp:coreProperties>
</file>