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F9" w:rsidRDefault="00003CF9" w:rsidP="00872AAD">
      <w:pPr>
        <w:pStyle w:val="Heading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</w:t>
      </w:r>
    </w:p>
    <w:p w:rsidR="00003CF9" w:rsidRDefault="00003CF9" w:rsidP="00872AAD">
      <w:pPr>
        <w:pStyle w:val="Heading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Проект</w:t>
      </w:r>
    </w:p>
    <w:p w:rsidR="00003CF9" w:rsidRDefault="00003CF9" w:rsidP="00872AAD">
      <w:pPr>
        <w:pStyle w:val="Heading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СЄВЄРОДОНЕЦЬКА МIСЬКА РАДА</w:t>
      </w:r>
    </w:p>
    <w:p w:rsidR="00003CF9" w:rsidRDefault="00003CF9" w:rsidP="00872AAD">
      <w:pPr>
        <w:pStyle w:val="Standard"/>
        <w:tabs>
          <w:tab w:val="center" w:pos="4819"/>
          <w:tab w:val="left" w:pos="6764"/>
        </w:tabs>
        <w:rPr>
          <w:b/>
          <w:bCs/>
          <w:lang w:val="uk-UA"/>
        </w:rPr>
      </w:pPr>
      <w:r>
        <w:rPr>
          <w:b/>
          <w:bCs/>
          <w:lang w:val="uk-UA"/>
        </w:rPr>
        <w:tab/>
        <w:t>СЬОМОГО СКЛИКАННЯ</w:t>
      </w:r>
      <w:r>
        <w:rPr>
          <w:b/>
          <w:bCs/>
          <w:lang w:val="uk-UA"/>
        </w:rPr>
        <w:tab/>
      </w:r>
    </w:p>
    <w:p w:rsidR="00003CF9" w:rsidRPr="004C4F4E" w:rsidRDefault="00003CF9" w:rsidP="00872AAD">
      <w:pPr>
        <w:pStyle w:val="Standard"/>
        <w:spacing w:line="276" w:lineRule="auto"/>
        <w:jc w:val="center"/>
        <w:rPr>
          <w:lang w:val="uk-UA"/>
        </w:rPr>
      </w:pPr>
      <w:r>
        <w:rPr>
          <w:b/>
          <w:bCs/>
          <w:lang w:val="uk-UA"/>
        </w:rPr>
        <w:t xml:space="preserve"> ____________ (________) сесія</w:t>
      </w:r>
    </w:p>
    <w:p w:rsidR="00003CF9" w:rsidRPr="004C4F4E" w:rsidRDefault="00003CF9" w:rsidP="00872AAD">
      <w:pPr>
        <w:pStyle w:val="Heading11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РIШЕННЯ  № </w:t>
      </w:r>
      <w:r w:rsidRPr="004C4F4E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003CF9" w:rsidRPr="004C4F4E" w:rsidRDefault="00003CF9" w:rsidP="00872AAD">
      <w:pPr>
        <w:pStyle w:val="Standard"/>
        <w:jc w:val="both"/>
        <w:rPr>
          <w:lang w:val="uk-UA"/>
        </w:rPr>
      </w:pPr>
      <w:r>
        <w:rPr>
          <w:b/>
          <w:bCs/>
          <w:lang w:val="uk-UA"/>
        </w:rPr>
        <w:t>“ ____ ”  ____________     2019  року</w:t>
      </w:r>
    </w:p>
    <w:p w:rsidR="00003CF9" w:rsidRDefault="00003CF9" w:rsidP="00872AAD">
      <w:pPr>
        <w:pStyle w:val="Standard"/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003CF9" w:rsidRDefault="00003CF9" w:rsidP="00872AAD">
      <w:pPr>
        <w:pStyle w:val="Standard"/>
        <w:rPr>
          <w:lang w:val="uk-UA"/>
        </w:rPr>
      </w:pPr>
      <w:r>
        <w:rPr>
          <w:lang w:val="uk-UA"/>
        </w:rPr>
        <w:t>Про затвердження штатної чисельності</w:t>
      </w:r>
    </w:p>
    <w:p w:rsidR="00003CF9" w:rsidRDefault="00003CF9" w:rsidP="00872AAD">
      <w:pPr>
        <w:pStyle w:val="Standard"/>
        <w:rPr>
          <w:lang w:val="uk-UA"/>
        </w:rPr>
      </w:pPr>
      <w:r>
        <w:rPr>
          <w:lang w:val="uk-UA"/>
        </w:rPr>
        <w:t>працівників Комплексної</w:t>
      </w:r>
    </w:p>
    <w:p w:rsidR="00003CF9" w:rsidRDefault="00003CF9" w:rsidP="00872AAD">
      <w:pPr>
        <w:pStyle w:val="Standard"/>
        <w:rPr>
          <w:lang w:val="uk-UA"/>
        </w:rPr>
      </w:pPr>
      <w:r>
        <w:rPr>
          <w:lang w:val="uk-UA"/>
        </w:rPr>
        <w:t>дитячо-юнацької спортивної</w:t>
      </w:r>
    </w:p>
    <w:p w:rsidR="00003CF9" w:rsidRDefault="00003CF9" w:rsidP="00872AAD">
      <w:pPr>
        <w:pStyle w:val="Standard"/>
        <w:rPr>
          <w:lang w:val="uk-UA"/>
        </w:rPr>
      </w:pPr>
      <w:r>
        <w:rPr>
          <w:lang w:val="uk-UA"/>
        </w:rPr>
        <w:t>школи 4 відділу молоді та спорту</w:t>
      </w:r>
    </w:p>
    <w:p w:rsidR="00003CF9" w:rsidRDefault="00003CF9" w:rsidP="00872AAD">
      <w:pPr>
        <w:pStyle w:val="Standard"/>
        <w:rPr>
          <w:lang w:val="uk-UA"/>
        </w:rPr>
      </w:pPr>
      <w:r>
        <w:rPr>
          <w:lang w:val="uk-UA"/>
        </w:rPr>
        <w:t>Сєвєродонецької міської ради</w:t>
      </w:r>
    </w:p>
    <w:p w:rsidR="00003CF9" w:rsidRDefault="00003CF9" w:rsidP="00872AAD">
      <w:pPr>
        <w:pStyle w:val="Textbody"/>
        <w:spacing w:after="0"/>
        <w:rPr>
          <w:lang w:val="uk-UA"/>
        </w:rPr>
      </w:pPr>
    </w:p>
    <w:p w:rsidR="00003CF9" w:rsidRPr="004C4F4E" w:rsidRDefault="00003CF9" w:rsidP="00872AAD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Керуючись ст.ст. 83, 87, 88, 169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“Про затвердження Типових штатних нормативів дитячо-юнацьких спортивних шкіл”, відповідно до Рішення 56-ої сесії міської ради від 09.01.2019 року за № 3047 “Про створення Комплексної дитячо-юнацької спортивної школи 4 відділу молоді та спорту Сєвєродонецької міської ради”,  Сєвєродонецька міська рада</w:t>
      </w:r>
    </w:p>
    <w:p w:rsidR="00003CF9" w:rsidRDefault="00003CF9" w:rsidP="00872AAD">
      <w:pPr>
        <w:pStyle w:val="Textbody"/>
        <w:spacing w:after="0"/>
        <w:rPr>
          <w:lang w:val="uk-UA"/>
        </w:rPr>
      </w:pPr>
    </w:p>
    <w:p w:rsidR="00003CF9" w:rsidRDefault="00003CF9" w:rsidP="00872AAD">
      <w:pPr>
        <w:pStyle w:val="Standard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003CF9" w:rsidRDefault="00003CF9" w:rsidP="00872AAD">
      <w:pPr>
        <w:pStyle w:val="Standard"/>
        <w:jc w:val="both"/>
        <w:rPr>
          <w:b/>
          <w:bCs/>
          <w:lang w:val="uk-UA"/>
        </w:rPr>
      </w:pPr>
    </w:p>
    <w:p w:rsidR="00003CF9" w:rsidRDefault="00003CF9" w:rsidP="00872AAD">
      <w:pPr>
        <w:pStyle w:val="Standard"/>
        <w:jc w:val="both"/>
        <w:rPr>
          <w:b/>
          <w:bCs/>
          <w:lang w:val="uk-UA"/>
        </w:rPr>
      </w:pPr>
    </w:p>
    <w:p w:rsidR="00003CF9" w:rsidRDefault="00003CF9" w:rsidP="00872AAD">
      <w:pPr>
        <w:pStyle w:val="BodyTextIndent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Затвердити штатну чисельність працівників  Комплексної дитячо-юнацької спортивної школи 4 відділу молоді та спорту Сєвєродонецької міської ради в кількості 36 штатних посад .</w:t>
      </w:r>
    </w:p>
    <w:p w:rsidR="00003CF9" w:rsidRDefault="00003CF9" w:rsidP="003D7F30">
      <w:pPr>
        <w:pStyle w:val="BodyTextIndent2"/>
        <w:tabs>
          <w:tab w:val="left" w:pos="3127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2. Дане рішення підлягає оприлюдненню.</w:t>
      </w:r>
    </w:p>
    <w:p w:rsidR="00003CF9" w:rsidRPr="004C4F4E" w:rsidRDefault="00003CF9" w:rsidP="00872AAD">
      <w:pPr>
        <w:pStyle w:val="Standard"/>
        <w:ind w:firstLine="426"/>
        <w:jc w:val="both"/>
        <w:rPr>
          <w:lang w:val="ru-RU"/>
        </w:rPr>
      </w:pPr>
      <w:r>
        <w:rPr>
          <w:lang w:val="uk-UA"/>
        </w:rPr>
        <w:t>3. 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та</w:t>
      </w:r>
      <w:r w:rsidRPr="004C4F4E">
        <w:rPr>
          <w:lang w:val="ru-RU"/>
        </w:rPr>
        <w:t xml:space="preserve"> з питань  охорони здоров´я та соціального захисту населення, освіти,</w:t>
      </w:r>
      <w:r>
        <w:rPr>
          <w:lang w:val="uk-UA"/>
        </w:rPr>
        <w:t xml:space="preserve"> </w:t>
      </w:r>
      <w:r w:rsidRPr="004C4F4E">
        <w:rPr>
          <w:lang w:val="ru-RU"/>
        </w:rPr>
        <w:t xml:space="preserve">культури, духовності, фізкультури, спорту, молодіжної </w:t>
      </w:r>
      <w:r>
        <w:rPr>
          <w:lang w:val="uk-UA"/>
        </w:rPr>
        <w:t xml:space="preserve">політики.                         </w:t>
      </w:r>
      <w:r w:rsidRPr="004C4F4E">
        <w:rPr>
          <w:lang w:val="ru-RU"/>
        </w:rPr>
        <w:t xml:space="preserve"> </w:t>
      </w:r>
      <w:r w:rsidRPr="004C4F4E">
        <w:rPr>
          <w:lang w:val="ru-RU"/>
        </w:rPr>
        <w:tab/>
      </w:r>
    </w:p>
    <w:p w:rsidR="00003CF9" w:rsidRDefault="00003CF9" w:rsidP="00872AAD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</w:p>
    <w:p w:rsidR="00003CF9" w:rsidRDefault="00003CF9" w:rsidP="00872AAD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В.о. міського  голови,</w:t>
      </w:r>
    </w:p>
    <w:p w:rsidR="00003CF9" w:rsidRDefault="00003CF9" w:rsidP="00872AAD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Секретар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В.П. Ткачук</w:t>
      </w:r>
    </w:p>
    <w:p w:rsidR="00003CF9" w:rsidRDefault="00003CF9" w:rsidP="00872AAD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003CF9" w:rsidRDefault="00003CF9" w:rsidP="00872AAD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Підготував:                                                           </w:t>
      </w:r>
    </w:p>
    <w:p w:rsidR="00003CF9" w:rsidRDefault="00003CF9" w:rsidP="00872AAD">
      <w:pPr>
        <w:pStyle w:val="BodyTextIndent2"/>
        <w:spacing w:after="0" w:line="240" w:lineRule="auto"/>
        <w:ind w:left="0"/>
        <w:rPr>
          <w:lang w:val="uk-UA"/>
        </w:rPr>
      </w:pPr>
      <w:r>
        <w:rPr>
          <w:lang w:val="uk-UA"/>
        </w:rPr>
        <w:t>Начальник відділу молоді та спорту</w:t>
      </w:r>
    </w:p>
    <w:p w:rsidR="00003CF9" w:rsidRDefault="00003CF9" w:rsidP="00872AAD">
      <w:pPr>
        <w:pStyle w:val="BodyTextIndent2"/>
        <w:spacing w:after="0" w:line="240" w:lineRule="auto"/>
        <w:ind w:left="0"/>
        <w:rPr>
          <w:lang w:val="uk-UA"/>
        </w:rPr>
      </w:pPr>
      <w:r>
        <w:rPr>
          <w:lang w:val="uk-UA"/>
        </w:rPr>
        <w:t>Сєвєродонецької міської ради                                                              В.В.Невеселий</w:t>
      </w:r>
    </w:p>
    <w:p w:rsidR="00003CF9" w:rsidRDefault="00003CF9" w:rsidP="00872AAD">
      <w:pPr>
        <w:pStyle w:val="BodyTextIndent2"/>
        <w:spacing w:after="0" w:line="240" w:lineRule="auto"/>
        <w:ind w:left="0"/>
        <w:rPr>
          <w:lang w:val="uk-UA"/>
        </w:rPr>
      </w:pPr>
    </w:p>
    <w:sectPr w:rsidR="00003CF9" w:rsidSect="00F20EA3">
      <w:headerReference w:type="default" r:id="rId7"/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F9" w:rsidRDefault="00003CF9" w:rsidP="00A15489">
      <w:r>
        <w:separator/>
      </w:r>
    </w:p>
  </w:endnote>
  <w:endnote w:type="continuationSeparator" w:id="0">
    <w:p w:rsidR="00003CF9" w:rsidRDefault="00003CF9" w:rsidP="00A1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F9" w:rsidRDefault="00003CF9" w:rsidP="00A15489">
      <w:r>
        <w:separator/>
      </w:r>
    </w:p>
  </w:footnote>
  <w:footnote w:type="continuationSeparator" w:id="0">
    <w:p w:rsidR="00003CF9" w:rsidRDefault="00003CF9" w:rsidP="00A15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CF9" w:rsidRDefault="00003CF9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30B0"/>
    <w:multiLevelType w:val="multilevel"/>
    <w:tmpl w:val="1022418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AAD"/>
    <w:rsid w:val="00003CF9"/>
    <w:rsid w:val="003D7F30"/>
    <w:rsid w:val="004266EF"/>
    <w:rsid w:val="004C4F4E"/>
    <w:rsid w:val="0073758B"/>
    <w:rsid w:val="00872AAD"/>
    <w:rsid w:val="00A15489"/>
    <w:rsid w:val="00B70E1D"/>
    <w:rsid w:val="00C93A4B"/>
    <w:rsid w:val="00F20EA3"/>
    <w:rsid w:val="00F7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A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72AA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872AA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872AAD"/>
    <w:pPr>
      <w:spacing w:after="120"/>
    </w:pPr>
  </w:style>
  <w:style w:type="paragraph" w:customStyle="1" w:styleId="Heading11">
    <w:name w:val="Heading 11"/>
    <w:basedOn w:val="Standard"/>
    <w:next w:val="Standard"/>
    <w:uiPriority w:val="99"/>
    <w:rsid w:val="00872AA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BodyTextIndent2">
    <w:name w:val="Body Text Indent 2"/>
    <w:basedOn w:val="Standard"/>
    <w:link w:val="BodyTextIndent2Char"/>
    <w:uiPriority w:val="99"/>
    <w:rsid w:val="00872A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72AAD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Header1">
    <w:name w:val="Header1"/>
    <w:basedOn w:val="Standard"/>
    <w:uiPriority w:val="99"/>
    <w:rsid w:val="00872AAD"/>
    <w:pPr>
      <w:suppressLineNumbers/>
      <w:tabs>
        <w:tab w:val="center" w:pos="4819"/>
        <w:tab w:val="right" w:pos="9638"/>
      </w:tabs>
    </w:pPr>
  </w:style>
  <w:style w:type="numbering" w:customStyle="1" w:styleId="WW8Num2">
    <w:name w:val="WW8Num2"/>
    <w:rsid w:val="003E117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1566</Words>
  <Characters>893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5</cp:revision>
  <dcterms:created xsi:type="dcterms:W3CDTF">2019-02-11T09:38:00Z</dcterms:created>
  <dcterms:modified xsi:type="dcterms:W3CDTF">2019-02-11T09:50:00Z</dcterms:modified>
</cp:coreProperties>
</file>