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E2" w:rsidRPr="00A43CC2" w:rsidRDefault="000A19E2" w:rsidP="008B4001">
      <w:pPr>
        <w:pStyle w:val="Title"/>
        <w:tabs>
          <w:tab w:val="center" w:pos="4834"/>
          <w:tab w:val="left" w:pos="8796"/>
        </w:tabs>
        <w:rPr>
          <w:lang w:val="uk-UA"/>
        </w:rPr>
      </w:pPr>
      <w:r w:rsidRPr="00A43CC2">
        <w:rPr>
          <w:lang w:val="uk-UA"/>
        </w:rPr>
        <w:t xml:space="preserve">                             СЄВЄРОДОНЕЦЬКА МIСЬКА РАДА             </w:t>
      </w:r>
      <w:r w:rsidRPr="00A43CC2">
        <w:rPr>
          <w:i/>
          <w:iCs/>
          <w:lang w:val="uk-UA"/>
        </w:rPr>
        <w:t>Проект</w:t>
      </w:r>
    </w:p>
    <w:p w:rsidR="000A19E2" w:rsidRPr="00A43CC2" w:rsidRDefault="000A19E2" w:rsidP="008B4001">
      <w:pPr>
        <w:jc w:val="center"/>
        <w:rPr>
          <w:b/>
          <w:bCs/>
          <w:sz w:val="28"/>
          <w:szCs w:val="28"/>
          <w:lang w:val="uk-UA"/>
        </w:rPr>
      </w:pPr>
      <w:r w:rsidRPr="00A43CC2">
        <w:rPr>
          <w:b/>
          <w:bCs/>
          <w:sz w:val="28"/>
          <w:szCs w:val="28"/>
          <w:lang w:val="uk-UA"/>
        </w:rPr>
        <w:t>СЬОМОГО СКЛИКАННЯ</w:t>
      </w:r>
    </w:p>
    <w:p w:rsidR="000A19E2" w:rsidRPr="00A43CC2" w:rsidRDefault="000A19E2" w:rsidP="008B400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A43CC2">
        <w:rPr>
          <w:b/>
          <w:bCs/>
          <w:sz w:val="28"/>
          <w:szCs w:val="28"/>
          <w:lang w:val="uk-UA"/>
        </w:rPr>
        <w:t xml:space="preserve">                                       (                   ) сесія</w:t>
      </w:r>
    </w:p>
    <w:p w:rsidR="000A19E2" w:rsidRPr="00A43CC2" w:rsidRDefault="000A19E2" w:rsidP="008B4001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CC2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</w:p>
    <w:p w:rsidR="000A19E2" w:rsidRPr="00A43CC2" w:rsidRDefault="000A19E2" w:rsidP="00181610">
      <w:pPr>
        <w:jc w:val="both"/>
        <w:rPr>
          <w:b/>
          <w:bCs/>
          <w:lang w:val="uk-UA"/>
        </w:rPr>
      </w:pPr>
      <w:r w:rsidRPr="00A43CC2">
        <w:rPr>
          <w:b/>
          <w:bCs/>
          <w:lang w:val="uk-UA"/>
        </w:rPr>
        <w:t xml:space="preserve">________________  2019  року </w:t>
      </w:r>
    </w:p>
    <w:p w:rsidR="000A19E2" w:rsidRPr="00A43CC2" w:rsidRDefault="000A19E2" w:rsidP="00181610">
      <w:pPr>
        <w:spacing w:line="360" w:lineRule="auto"/>
        <w:jc w:val="both"/>
        <w:rPr>
          <w:lang w:val="uk-UA"/>
        </w:rPr>
      </w:pPr>
      <w:r w:rsidRPr="00A43CC2">
        <w:rPr>
          <w:b/>
          <w:bCs/>
          <w:lang w:val="uk-UA"/>
        </w:rPr>
        <w:t>м. Сєвєродонецьк</w:t>
      </w:r>
    </w:p>
    <w:p w:rsidR="000A19E2" w:rsidRPr="0004291F" w:rsidRDefault="000A19E2" w:rsidP="006762CD">
      <w:pPr>
        <w:rPr>
          <w:lang w:val="uk-UA"/>
        </w:rPr>
      </w:pPr>
      <w:r w:rsidRPr="0004291F">
        <w:rPr>
          <w:lang w:val="uk-UA"/>
        </w:rPr>
        <w:t>Про зміну назви КП «Сєвєродонецька ритуальна служба»</w:t>
      </w:r>
    </w:p>
    <w:p w:rsidR="000A19E2" w:rsidRPr="0004291F" w:rsidRDefault="000A19E2" w:rsidP="00181610">
      <w:pPr>
        <w:pStyle w:val="BodyText"/>
        <w:spacing w:after="0"/>
        <w:rPr>
          <w:lang w:val="uk-UA"/>
        </w:rPr>
      </w:pPr>
    </w:p>
    <w:p w:rsidR="000A19E2" w:rsidRPr="0004291F" w:rsidRDefault="000A19E2" w:rsidP="003C60DA">
      <w:pPr>
        <w:ind w:firstLine="567"/>
        <w:jc w:val="both"/>
        <w:rPr>
          <w:lang w:val="uk-UA"/>
        </w:rPr>
      </w:pPr>
      <w:r w:rsidRPr="0004291F">
        <w:rPr>
          <w:lang w:val="uk-UA"/>
        </w:rPr>
        <w:t xml:space="preserve">Керуючись статтею 88 Цивільного кодексу України, статтями 24, 57, 65, 78, Господарського Кодексу України, ст. 26, 59 Закону України «Про місцеве самоврядування в Україні», враховуючи звернення начальника </w:t>
      </w:r>
      <w:r w:rsidRPr="0004291F">
        <w:rPr>
          <w:lang w:val="uk-UA" w:eastAsia="en-US"/>
        </w:rPr>
        <w:t>управління житлово - комунального</w:t>
      </w:r>
      <w:r w:rsidRPr="0004291F">
        <w:rPr>
          <w:lang w:val="uk-UA"/>
        </w:rPr>
        <w:t xml:space="preserve"> </w:t>
      </w:r>
      <w:r w:rsidRPr="0004291F">
        <w:rPr>
          <w:lang w:val="uk-UA" w:eastAsia="en-US"/>
        </w:rPr>
        <w:t xml:space="preserve">господарства </w:t>
      </w:r>
      <w:r w:rsidRPr="0004291F">
        <w:rPr>
          <w:lang w:val="uk-UA"/>
        </w:rPr>
        <w:t xml:space="preserve">Сєвєродонецької міської ради від 17.01.2019 р. за № 93,  Сєвєродонецька міська рада </w:t>
      </w:r>
    </w:p>
    <w:p w:rsidR="000A19E2" w:rsidRPr="0004291F" w:rsidRDefault="000A19E2" w:rsidP="003C60DA">
      <w:pPr>
        <w:ind w:firstLine="567"/>
        <w:jc w:val="both"/>
        <w:rPr>
          <w:lang w:val="uk-UA"/>
        </w:rPr>
      </w:pPr>
    </w:p>
    <w:p w:rsidR="000A19E2" w:rsidRPr="0004291F" w:rsidRDefault="000A19E2" w:rsidP="003C60DA">
      <w:pPr>
        <w:ind w:firstLine="567"/>
        <w:jc w:val="both"/>
        <w:rPr>
          <w:b/>
          <w:bCs/>
          <w:lang w:val="uk-UA"/>
        </w:rPr>
      </w:pPr>
      <w:r w:rsidRPr="0004291F">
        <w:rPr>
          <w:b/>
          <w:bCs/>
          <w:lang w:val="uk-UA"/>
        </w:rPr>
        <w:t>ВИРIШИЛА:</w:t>
      </w:r>
    </w:p>
    <w:p w:rsidR="000A19E2" w:rsidRPr="0004291F" w:rsidRDefault="000A19E2" w:rsidP="003C60DA">
      <w:pPr>
        <w:ind w:firstLine="567"/>
        <w:jc w:val="both"/>
        <w:rPr>
          <w:b/>
          <w:bCs/>
          <w:lang w:val="uk-UA"/>
        </w:rPr>
      </w:pPr>
    </w:p>
    <w:p w:rsidR="000A19E2" w:rsidRPr="0004291F" w:rsidRDefault="000A19E2" w:rsidP="003C60DA">
      <w:pPr>
        <w:pStyle w:val="BodyTextInden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uk-UA"/>
        </w:rPr>
      </w:pPr>
      <w:r w:rsidRPr="0004291F">
        <w:rPr>
          <w:lang w:val="uk-UA"/>
        </w:rPr>
        <w:t xml:space="preserve">Змінити назву комунального підприємства  «Сєвєродонецька ритуальна служба» (код ЄДРПОУ 33622624) на </w:t>
      </w:r>
      <w:r>
        <w:rPr>
          <w:lang w:val="uk-UA"/>
        </w:rPr>
        <w:t xml:space="preserve">комунальне підприємство </w:t>
      </w:r>
      <w:r w:rsidRPr="0004291F">
        <w:rPr>
          <w:lang w:val="uk-UA"/>
        </w:rPr>
        <w:t>«Сєвєродонецьке підприємство благоустрою та ритуальної служби».</w:t>
      </w:r>
    </w:p>
    <w:p w:rsidR="000A19E2" w:rsidRPr="0004291F" w:rsidRDefault="000A19E2" w:rsidP="003C60DA">
      <w:pPr>
        <w:pStyle w:val="BodyTextInden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uk-UA"/>
        </w:rPr>
      </w:pPr>
      <w:r w:rsidRPr="0004291F">
        <w:rPr>
          <w:lang w:val="uk-UA"/>
        </w:rPr>
        <w:t>Внести відповідні зміни до Статуту КП «</w:t>
      </w:r>
      <w:r w:rsidRPr="0004291F">
        <w:t>Сєвєродонецька ритуальна служба</w:t>
      </w:r>
      <w:r w:rsidRPr="0004291F">
        <w:rPr>
          <w:lang w:val="uk-UA"/>
        </w:rPr>
        <w:t xml:space="preserve">», виклавши його в новій редакції. </w:t>
      </w:r>
    </w:p>
    <w:p w:rsidR="000A19E2" w:rsidRPr="0004291F" w:rsidRDefault="000A19E2" w:rsidP="003C60DA">
      <w:pPr>
        <w:pStyle w:val="BodyTextIndent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lang w:val="uk-UA"/>
        </w:rPr>
      </w:pPr>
      <w:r w:rsidRPr="0004291F">
        <w:rPr>
          <w:lang w:val="uk-UA"/>
        </w:rPr>
        <w:t>Дане рішення підлягає оприлюдненню.</w:t>
      </w:r>
    </w:p>
    <w:p w:rsidR="000A19E2" w:rsidRPr="0004291F" w:rsidRDefault="000A19E2" w:rsidP="003C60DA">
      <w:pPr>
        <w:pStyle w:val="BodyTextIndent2"/>
        <w:tabs>
          <w:tab w:val="left" w:pos="993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Pr="0004291F">
        <w:rPr>
          <w:lang w:val="uk-UA"/>
        </w:rPr>
        <w:t>.</w:t>
      </w:r>
      <w:r w:rsidRPr="0004291F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0A19E2" w:rsidRPr="0004291F" w:rsidRDefault="000A19E2" w:rsidP="00181610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 w:val="uk-UA"/>
        </w:rPr>
      </w:pPr>
    </w:p>
    <w:p w:rsidR="000A19E2" w:rsidRPr="0004291F" w:rsidRDefault="000A19E2" w:rsidP="009475E6">
      <w:pPr>
        <w:rPr>
          <w:b/>
          <w:bCs/>
          <w:lang w:val="uk-UA"/>
        </w:rPr>
      </w:pPr>
      <w:r w:rsidRPr="0004291F">
        <w:rPr>
          <w:b/>
          <w:bCs/>
          <w:lang w:val="uk-UA"/>
        </w:rPr>
        <w:t>Секретар міської ради,</w:t>
      </w:r>
    </w:p>
    <w:p w:rsidR="000A19E2" w:rsidRPr="0004291F" w:rsidRDefault="000A19E2" w:rsidP="009475E6">
      <w:pPr>
        <w:rPr>
          <w:b/>
          <w:bCs/>
          <w:lang w:val="uk-UA"/>
        </w:rPr>
      </w:pPr>
      <w:r w:rsidRPr="0004291F">
        <w:rPr>
          <w:b/>
          <w:bCs/>
          <w:lang w:val="uk-UA"/>
        </w:rPr>
        <w:t xml:space="preserve">в.о. міського голови </w:t>
      </w:r>
      <w:r w:rsidRPr="0004291F">
        <w:rPr>
          <w:b/>
          <w:bCs/>
          <w:lang w:val="uk-UA"/>
        </w:rPr>
        <w:tab/>
      </w:r>
      <w:r w:rsidRPr="0004291F">
        <w:rPr>
          <w:b/>
          <w:bCs/>
          <w:lang w:val="uk-UA"/>
        </w:rPr>
        <w:tab/>
      </w:r>
      <w:r w:rsidRPr="0004291F">
        <w:rPr>
          <w:b/>
          <w:bCs/>
          <w:lang w:val="uk-UA"/>
        </w:rPr>
        <w:tab/>
      </w:r>
      <w:r w:rsidRPr="0004291F">
        <w:rPr>
          <w:b/>
          <w:bCs/>
          <w:lang w:val="uk-UA"/>
        </w:rPr>
        <w:tab/>
      </w:r>
      <w:r w:rsidRPr="0004291F">
        <w:rPr>
          <w:b/>
          <w:bCs/>
          <w:lang w:val="uk-UA"/>
        </w:rPr>
        <w:tab/>
      </w:r>
      <w:r w:rsidRPr="0004291F">
        <w:rPr>
          <w:b/>
          <w:bCs/>
          <w:lang w:val="uk-UA"/>
        </w:rPr>
        <w:tab/>
      </w:r>
      <w:r w:rsidRPr="0004291F">
        <w:rPr>
          <w:b/>
          <w:bCs/>
          <w:lang w:val="uk-UA"/>
        </w:rPr>
        <w:tab/>
        <w:t>В.П. Ткачук</w:t>
      </w:r>
    </w:p>
    <w:p w:rsidR="000A19E2" w:rsidRPr="0004291F" w:rsidRDefault="000A19E2" w:rsidP="00755F37">
      <w:pPr>
        <w:jc w:val="both"/>
        <w:rPr>
          <w:b/>
          <w:bCs/>
          <w:lang w:val="uk-UA"/>
        </w:rPr>
      </w:pPr>
    </w:p>
    <w:p w:rsidR="000A19E2" w:rsidRPr="0004291F" w:rsidRDefault="000A19E2" w:rsidP="00755F37">
      <w:pPr>
        <w:jc w:val="both"/>
        <w:rPr>
          <w:b/>
          <w:bCs/>
          <w:lang w:val="uk-UA"/>
        </w:rPr>
      </w:pPr>
      <w:r w:rsidRPr="0004291F">
        <w:rPr>
          <w:b/>
          <w:bCs/>
          <w:lang w:val="uk-UA"/>
        </w:rPr>
        <w:t>Підготував:</w:t>
      </w:r>
    </w:p>
    <w:p w:rsidR="000A19E2" w:rsidRPr="0004291F" w:rsidRDefault="000A19E2" w:rsidP="00755F37">
      <w:pPr>
        <w:jc w:val="both"/>
        <w:rPr>
          <w:lang w:val="uk-UA"/>
        </w:rPr>
      </w:pPr>
      <w:r w:rsidRPr="0004291F">
        <w:rPr>
          <w:lang w:val="uk-UA"/>
        </w:rPr>
        <w:t>Заступник міського голови,</w:t>
      </w:r>
    </w:p>
    <w:p w:rsidR="000A19E2" w:rsidRPr="0004291F" w:rsidRDefault="000A19E2" w:rsidP="00755F37">
      <w:pPr>
        <w:jc w:val="both"/>
        <w:rPr>
          <w:lang w:val="uk-UA"/>
        </w:rPr>
      </w:pPr>
      <w:r w:rsidRPr="0004291F">
        <w:rPr>
          <w:lang w:val="uk-UA"/>
        </w:rPr>
        <w:t xml:space="preserve">Начальник Фонду комунального </w:t>
      </w:r>
    </w:p>
    <w:p w:rsidR="000A19E2" w:rsidRPr="0004291F" w:rsidRDefault="000A19E2" w:rsidP="00755F37">
      <w:pPr>
        <w:jc w:val="both"/>
        <w:rPr>
          <w:b/>
          <w:bCs/>
          <w:lang w:val="uk-UA"/>
        </w:rPr>
      </w:pPr>
      <w:r w:rsidRPr="0004291F">
        <w:rPr>
          <w:lang w:val="uk-UA"/>
        </w:rPr>
        <w:t>майна Сєвєродонецької міської ради</w:t>
      </w:r>
      <w:r w:rsidRPr="0004291F">
        <w:rPr>
          <w:lang w:val="uk-UA"/>
        </w:rPr>
        <w:tab/>
      </w:r>
      <w:r w:rsidRPr="0004291F">
        <w:rPr>
          <w:lang w:val="uk-UA"/>
        </w:rPr>
        <w:tab/>
      </w:r>
      <w:r w:rsidRPr="0004291F">
        <w:rPr>
          <w:lang w:val="uk-UA"/>
        </w:rPr>
        <w:tab/>
      </w:r>
      <w:r w:rsidRPr="0004291F">
        <w:rPr>
          <w:lang w:val="uk-UA"/>
        </w:rPr>
        <w:tab/>
      </w:r>
      <w:r w:rsidRPr="0004291F">
        <w:rPr>
          <w:lang w:val="uk-UA"/>
        </w:rPr>
        <w:tab/>
        <w:t>О.В. Ольшанський</w:t>
      </w:r>
    </w:p>
    <w:p w:rsidR="000A19E2" w:rsidRPr="0004291F" w:rsidRDefault="000A19E2" w:rsidP="009475E6">
      <w:pPr>
        <w:spacing w:line="360" w:lineRule="auto"/>
        <w:jc w:val="both"/>
        <w:rPr>
          <w:b/>
          <w:bCs/>
          <w:lang w:val="uk-UA"/>
        </w:rPr>
      </w:pPr>
    </w:p>
    <w:p w:rsidR="000A19E2" w:rsidRPr="00A43CC2" w:rsidRDefault="000A19E2" w:rsidP="00122232">
      <w:pPr>
        <w:jc w:val="both"/>
        <w:rPr>
          <w:sz w:val="28"/>
          <w:szCs w:val="28"/>
          <w:lang w:val="uk-UA"/>
        </w:rPr>
      </w:pPr>
    </w:p>
    <w:sectPr w:rsidR="000A19E2" w:rsidRPr="00A43CC2" w:rsidSect="00A25681">
      <w:pgSz w:w="11906" w:h="16838"/>
      <w:pgMar w:top="45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47C3"/>
    <w:multiLevelType w:val="multilevel"/>
    <w:tmpl w:val="B03440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  <w:sz w:val="28"/>
        <w:szCs w:val="28"/>
      </w:rPr>
    </w:lvl>
  </w:abstractNum>
  <w:abstractNum w:abstractNumId="1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2">
    <w:nsid w:val="216252DE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01A27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8">
    <w:nsid w:val="7E0A0E41"/>
    <w:multiLevelType w:val="hybridMultilevel"/>
    <w:tmpl w:val="8522CBA0"/>
    <w:lvl w:ilvl="0" w:tplc="F2C4E7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2F7"/>
    <w:rsid w:val="000071E8"/>
    <w:rsid w:val="00034E9D"/>
    <w:rsid w:val="0004291F"/>
    <w:rsid w:val="00062EBD"/>
    <w:rsid w:val="00087E5F"/>
    <w:rsid w:val="000A19E2"/>
    <w:rsid w:val="000A3815"/>
    <w:rsid w:val="000F7634"/>
    <w:rsid w:val="0010009F"/>
    <w:rsid w:val="00101142"/>
    <w:rsid w:val="00122232"/>
    <w:rsid w:val="00153AB4"/>
    <w:rsid w:val="00181610"/>
    <w:rsid w:val="001C1E6F"/>
    <w:rsid w:val="001D004A"/>
    <w:rsid w:val="001E0DDC"/>
    <w:rsid w:val="0020732F"/>
    <w:rsid w:val="00225B07"/>
    <w:rsid w:val="00230BD3"/>
    <w:rsid w:val="002413A1"/>
    <w:rsid w:val="002B79DD"/>
    <w:rsid w:val="00333792"/>
    <w:rsid w:val="00364B54"/>
    <w:rsid w:val="00382139"/>
    <w:rsid w:val="003A3600"/>
    <w:rsid w:val="003A7718"/>
    <w:rsid w:val="003C2AA3"/>
    <w:rsid w:val="003C60DA"/>
    <w:rsid w:val="003D03F9"/>
    <w:rsid w:val="003F4BBD"/>
    <w:rsid w:val="00434C19"/>
    <w:rsid w:val="00440365"/>
    <w:rsid w:val="0045787A"/>
    <w:rsid w:val="004D62F7"/>
    <w:rsid w:val="0050782D"/>
    <w:rsid w:val="00546C69"/>
    <w:rsid w:val="00580DDC"/>
    <w:rsid w:val="005926BC"/>
    <w:rsid w:val="005A63CC"/>
    <w:rsid w:val="005B6159"/>
    <w:rsid w:val="005F031F"/>
    <w:rsid w:val="005F4AB1"/>
    <w:rsid w:val="00606568"/>
    <w:rsid w:val="006504D0"/>
    <w:rsid w:val="006762CD"/>
    <w:rsid w:val="006A3A0E"/>
    <w:rsid w:val="006E06FC"/>
    <w:rsid w:val="006E5F36"/>
    <w:rsid w:val="00720208"/>
    <w:rsid w:val="00733886"/>
    <w:rsid w:val="00755F37"/>
    <w:rsid w:val="00773BC2"/>
    <w:rsid w:val="007C0FAB"/>
    <w:rsid w:val="007D5058"/>
    <w:rsid w:val="00836F38"/>
    <w:rsid w:val="008B4001"/>
    <w:rsid w:val="008C1ACE"/>
    <w:rsid w:val="009262C8"/>
    <w:rsid w:val="009475E6"/>
    <w:rsid w:val="00974305"/>
    <w:rsid w:val="0099250C"/>
    <w:rsid w:val="009C2365"/>
    <w:rsid w:val="009C794B"/>
    <w:rsid w:val="009E63F3"/>
    <w:rsid w:val="009E74EE"/>
    <w:rsid w:val="009F1DF7"/>
    <w:rsid w:val="009F59B4"/>
    <w:rsid w:val="00A0452C"/>
    <w:rsid w:val="00A12344"/>
    <w:rsid w:val="00A12DC1"/>
    <w:rsid w:val="00A25681"/>
    <w:rsid w:val="00A37E2A"/>
    <w:rsid w:val="00A43CC2"/>
    <w:rsid w:val="00A53B60"/>
    <w:rsid w:val="00A80011"/>
    <w:rsid w:val="00AE3930"/>
    <w:rsid w:val="00B22ED5"/>
    <w:rsid w:val="00B307B3"/>
    <w:rsid w:val="00B43CDA"/>
    <w:rsid w:val="00B67E75"/>
    <w:rsid w:val="00BE4464"/>
    <w:rsid w:val="00BF6BEE"/>
    <w:rsid w:val="00C35F4B"/>
    <w:rsid w:val="00C36881"/>
    <w:rsid w:val="00C50F1E"/>
    <w:rsid w:val="00C576DB"/>
    <w:rsid w:val="00C7191E"/>
    <w:rsid w:val="00CB7539"/>
    <w:rsid w:val="00CD69DB"/>
    <w:rsid w:val="00CF6963"/>
    <w:rsid w:val="00D00359"/>
    <w:rsid w:val="00D2231C"/>
    <w:rsid w:val="00D4197C"/>
    <w:rsid w:val="00D72254"/>
    <w:rsid w:val="00D96CEF"/>
    <w:rsid w:val="00E26134"/>
    <w:rsid w:val="00E55659"/>
    <w:rsid w:val="00E85EC6"/>
    <w:rsid w:val="00F063F9"/>
    <w:rsid w:val="00F16F3B"/>
    <w:rsid w:val="00F35954"/>
    <w:rsid w:val="00F54321"/>
    <w:rsid w:val="00F55D4F"/>
    <w:rsid w:val="00F93B88"/>
    <w:rsid w:val="00FC314B"/>
    <w:rsid w:val="00FE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E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62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6F3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6F3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62F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4F7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4F7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D62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D62F7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4D62F7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D62F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D6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D62F7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F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4A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16F3B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rsid w:val="00F16F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72254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1222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852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2019-01-21T10:37:00Z</cp:lastPrinted>
  <dcterms:created xsi:type="dcterms:W3CDTF">2019-01-18T14:34:00Z</dcterms:created>
  <dcterms:modified xsi:type="dcterms:W3CDTF">2019-01-21T12:12:00Z</dcterms:modified>
</cp:coreProperties>
</file>