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A13" w:rsidRPr="000C41BB" w:rsidRDefault="00A57A13" w:rsidP="00055112">
      <w:pPr>
        <w:ind w:left="7788" w:firstLine="708"/>
        <w:rPr>
          <w:sz w:val="24"/>
          <w:szCs w:val="24"/>
        </w:rPr>
      </w:pPr>
      <w:r w:rsidRPr="000C41BB">
        <w:rPr>
          <w:sz w:val="24"/>
          <w:szCs w:val="24"/>
        </w:rPr>
        <w:t>Проект</w:t>
      </w:r>
    </w:p>
    <w:p w:rsidR="00A57A13" w:rsidRDefault="00A57A13" w:rsidP="00055112">
      <w:pPr>
        <w:jc w:val="center"/>
        <w:rPr>
          <w:b/>
          <w:bCs/>
          <w:sz w:val="32"/>
          <w:szCs w:val="32"/>
          <w:lang w:val="uk-UA"/>
        </w:rPr>
      </w:pPr>
      <w:r w:rsidRPr="00C4026E">
        <w:rPr>
          <w:b/>
          <w:bCs/>
          <w:sz w:val="32"/>
          <w:szCs w:val="32"/>
        </w:rPr>
        <w:t>С</w:t>
      </w:r>
      <w:r w:rsidRPr="00C4026E">
        <w:rPr>
          <w:b/>
          <w:bCs/>
          <w:sz w:val="32"/>
          <w:szCs w:val="32"/>
          <w:lang w:val="uk-UA"/>
        </w:rPr>
        <w:t>Є</w:t>
      </w:r>
      <w:r w:rsidRPr="00C4026E">
        <w:rPr>
          <w:b/>
          <w:bCs/>
          <w:sz w:val="32"/>
          <w:szCs w:val="32"/>
        </w:rPr>
        <w:t>В</w:t>
      </w:r>
      <w:r w:rsidRPr="00C4026E">
        <w:rPr>
          <w:b/>
          <w:bCs/>
          <w:sz w:val="32"/>
          <w:szCs w:val="32"/>
          <w:lang w:val="uk-UA"/>
        </w:rPr>
        <w:t>Є</w:t>
      </w:r>
      <w:r w:rsidRPr="00C4026E">
        <w:rPr>
          <w:b/>
          <w:bCs/>
          <w:sz w:val="32"/>
          <w:szCs w:val="32"/>
        </w:rPr>
        <w:t>РОДОНЕЦЬКА М</w:t>
      </w:r>
      <w:r w:rsidRPr="00C4026E">
        <w:rPr>
          <w:b/>
          <w:bCs/>
          <w:sz w:val="32"/>
          <w:szCs w:val="32"/>
          <w:lang w:val="uk-UA"/>
        </w:rPr>
        <w:t>І</w:t>
      </w:r>
      <w:r w:rsidRPr="00C4026E">
        <w:rPr>
          <w:b/>
          <w:bCs/>
          <w:sz w:val="32"/>
          <w:szCs w:val="32"/>
        </w:rPr>
        <w:t>СЬКА РАДА</w:t>
      </w:r>
    </w:p>
    <w:p w:rsidR="00A57A13" w:rsidRDefault="00A57A13" w:rsidP="00055112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СЬОМОГО СКЛИКАННЯ</w:t>
      </w:r>
    </w:p>
    <w:p w:rsidR="00A57A13" w:rsidRDefault="00A57A13" w:rsidP="00055112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___________________ (____________) сесія</w:t>
      </w:r>
    </w:p>
    <w:p w:rsidR="00A57A13" w:rsidRDefault="00A57A13" w:rsidP="00055112">
      <w:pPr>
        <w:jc w:val="center"/>
        <w:rPr>
          <w:b/>
          <w:bCs/>
          <w:sz w:val="28"/>
          <w:szCs w:val="28"/>
          <w:lang w:val="uk-UA"/>
        </w:rPr>
      </w:pPr>
    </w:p>
    <w:p w:rsidR="00A57A13" w:rsidRDefault="00A57A13" w:rsidP="00055112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РІШЕННЯ № _______</w:t>
      </w:r>
    </w:p>
    <w:p w:rsidR="00A57A13" w:rsidRDefault="00A57A13" w:rsidP="00055112">
      <w:pPr>
        <w:rPr>
          <w:b/>
          <w:bCs/>
          <w:sz w:val="24"/>
          <w:szCs w:val="24"/>
          <w:lang w:val="uk-UA"/>
        </w:rPr>
      </w:pPr>
    </w:p>
    <w:p w:rsidR="00A57A13" w:rsidRDefault="00A57A13" w:rsidP="00055112">
      <w:pPr>
        <w:rPr>
          <w:b/>
          <w:bCs/>
          <w:sz w:val="24"/>
          <w:szCs w:val="24"/>
          <w:lang w:val="uk-UA"/>
        </w:rPr>
      </w:pPr>
    </w:p>
    <w:p w:rsidR="00A57A13" w:rsidRDefault="00A57A13" w:rsidP="00055112">
      <w:pPr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______________ 2019 року</w:t>
      </w:r>
    </w:p>
    <w:p w:rsidR="00A57A13" w:rsidRDefault="00A57A13" w:rsidP="00055112">
      <w:pPr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м. Сєвєродонецьк</w:t>
      </w:r>
    </w:p>
    <w:p w:rsidR="00A57A13" w:rsidRDefault="00A57A13" w:rsidP="00055112">
      <w:pPr>
        <w:rPr>
          <w:b/>
          <w:bCs/>
          <w:sz w:val="24"/>
          <w:szCs w:val="24"/>
          <w:lang w:val="uk-UA"/>
        </w:rPr>
      </w:pPr>
    </w:p>
    <w:p w:rsidR="00A57A13" w:rsidRDefault="00A57A13" w:rsidP="0005511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 внесення змін до </w:t>
      </w:r>
      <w:bookmarkStart w:id="0" w:name="_Hlk535477271"/>
      <w:r>
        <w:rPr>
          <w:sz w:val="24"/>
          <w:szCs w:val="24"/>
          <w:lang w:val="uk-UA"/>
        </w:rPr>
        <w:t xml:space="preserve">п.1 </w:t>
      </w:r>
      <w:bookmarkStart w:id="1" w:name="_Hlk535477315"/>
      <w:r>
        <w:rPr>
          <w:sz w:val="24"/>
          <w:szCs w:val="24"/>
          <w:lang w:val="uk-UA"/>
        </w:rPr>
        <w:t>рішення п’ятдесят шостої сесії</w:t>
      </w:r>
    </w:p>
    <w:p w:rsidR="00A57A13" w:rsidRDefault="00A57A13" w:rsidP="00055112">
      <w:pPr>
        <w:rPr>
          <w:sz w:val="24"/>
          <w:szCs w:val="24"/>
          <w:lang w:val="uk-UA"/>
        </w:rPr>
      </w:pPr>
      <w:r w:rsidRPr="008B13A2">
        <w:rPr>
          <w:sz w:val="24"/>
          <w:szCs w:val="24"/>
          <w:lang w:val="uk-UA"/>
        </w:rPr>
        <w:t>Сєвєродонецької міської ради</w:t>
      </w:r>
      <w:r>
        <w:rPr>
          <w:sz w:val="24"/>
          <w:szCs w:val="24"/>
          <w:lang w:val="uk-UA"/>
        </w:rPr>
        <w:t xml:space="preserve"> сьомого скликання</w:t>
      </w:r>
    </w:p>
    <w:p w:rsidR="00A57A13" w:rsidRDefault="00A57A13" w:rsidP="00055112">
      <w:pPr>
        <w:rPr>
          <w:sz w:val="24"/>
          <w:szCs w:val="24"/>
          <w:lang w:val="uk-UA"/>
        </w:rPr>
      </w:pPr>
      <w:r w:rsidRPr="00F74584">
        <w:rPr>
          <w:sz w:val="24"/>
          <w:szCs w:val="24"/>
          <w:lang w:val="uk-UA"/>
        </w:rPr>
        <w:t>№ 3041 від 09.01.2019р. «Про</w:t>
      </w:r>
      <w:r>
        <w:rPr>
          <w:sz w:val="24"/>
          <w:szCs w:val="24"/>
          <w:lang w:val="uk-UA"/>
        </w:rPr>
        <w:t xml:space="preserve"> створення конкурсної </w:t>
      </w:r>
    </w:p>
    <w:p w:rsidR="00A57A13" w:rsidRDefault="00A57A13" w:rsidP="0005511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комісії для проведення конкурсу на зайняття посади </w:t>
      </w:r>
    </w:p>
    <w:p w:rsidR="00A57A13" w:rsidRDefault="00A57A13" w:rsidP="0005511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керівника державного, комунального закладу </w:t>
      </w:r>
    </w:p>
    <w:p w:rsidR="00A57A13" w:rsidRDefault="00A57A13" w:rsidP="0005511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охорони здоров’я» </w:t>
      </w:r>
    </w:p>
    <w:bookmarkEnd w:id="0"/>
    <w:bookmarkEnd w:id="1"/>
    <w:p w:rsidR="00A57A13" w:rsidRDefault="00A57A13" w:rsidP="00055112">
      <w:pPr>
        <w:ind w:firstLine="709"/>
        <w:jc w:val="both"/>
        <w:rPr>
          <w:sz w:val="24"/>
          <w:szCs w:val="24"/>
          <w:lang w:val="uk-UA"/>
        </w:rPr>
      </w:pPr>
    </w:p>
    <w:p w:rsidR="00A57A13" w:rsidRDefault="00A57A13" w:rsidP="00961E94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Керуючись Законом України «Про місцеве самоврядування в Україні», ст.ст. 26, 65, Законом України «Про добровільне об’єднання територіальних громад», відповідно до Постанови Кабінету Міністрів України №1094 від 27.12.2017р. «Про затвердження Порядку проведення конкурсу на зайняття посади керівника державного, комунального закладу охорони здоров’я», Сєвєродонецька міська рада, </w:t>
      </w:r>
    </w:p>
    <w:p w:rsidR="00A57A13" w:rsidRDefault="00A57A13" w:rsidP="00055112">
      <w:pPr>
        <w:ind w:firstLine="709"/>
        <w:jc w:val="both"/>
        <w:rPr>
          <w:sz w:val="24"/>
          <w:szCs w:val="24"/>
          <w:lang w:val="uk-UA"/>
        </w:rPr>
      </w:pPr>
    </w:p>
    <w:p w:rsidR="00A57A13" w:rsidRDefault="00A57A13" w:rsidP="00055112">
      <w:pPr>
        <w:ind w:firstLine="709"/>
        <w:jc w:val="both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ВИРІШИЛА:</w:t>
      </w:r>
    </w:p>
    <w:p w:rsidR="00A57A13" w:rsidRDefault="00A57A13" w:rsidP="00055112">
      <w:pPr>
        <w:ind w:firstLine="709"/>
        <w:jc w:val="both"/>
        <w:rPr>
          <w:sz w:val="24"/>
          <w:szCs w:val="24"/>
          <w:lang w:val="uk-UA"/>
        </w:rPr>
      </w:pPr>
    </w:p>
    <w:p w:rsidR="00A57A13" w:rsidRDefault="00A57A13" w:rsidP="00F7458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  <w:r w:rsidRPr="00C03F75">
        <w:rPr>
          <w:sz w:val="24"/>
          <w:szCs w:val="24"/>
          <w:lang w:val="uk-UA"/>
        </w:rPr>
        <w:t>1.</w:t>
      </w:r>
      <w:r>
        <w:rPr>
          <w:sz w:val="24"/>
          <w:szCs w:val="24"/>
          <w:lang w:val="uk-UA"/>
        </w:rPr>
        <w:t xml:space="preserve"> Затвердити зміни до п.1</w:t>
      </w:r>
      <w:r w:rsidRPr="00F74584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рішення п’ятдесят шостої сесії </w:t>
      </w:r>
      <w:r w:rsidRPr="008B13A2">
        <w:rPr>
          <w:sz w:val="24"/>
          <w:szCs w:val="24"/>
          <w:lang w:val="uk-UA"/>
        </w:rPr>
        <w:t>Сєвєродонецької міської ради</w:t>
      </w:r>
      <w:r>
        <w:rPr>
          <w:sz w:val="24"/>
          <w:szCs w:val="24"/>
          <w:lang w:val="uk-UA"/>
        </w:rPr>
        <w:t xml:space="preserve"> сьомого скликання</w:t>
      </w:r>
      <w:r w:rsidRPr="00F74584">
        <w:rPr>
          <w:sz w:val="24"/>
          <w:szCs w:val="24"/>
          <w:lang w:val="uk-UA"/>
        </w:rPr>
        <w:t>№ 3041 від 09.01.2019р. «Про</w:t>
      </w:r>
      <w:r>
        <w:rPr>
          <w:sz w:val="24"/>
          <w:szCs w:val="24"/>
          <w:lang w:val="uk-UA"/>
        </w:rPr>
        <w:t xml:space="preserve"> створення конкурсної комісії для проведення конкурсу на зайняття посади керівника державного, комунального закладу </w:t>
      </w:r>
    </w:p>
    <w:p w:rsidR="00A57A13" w:rsidRDefault="00A57A13" w:rsidP="0096058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охорони здоров’я» , та викласти у наступній редакції: </w:t>
      </w:r>
    </w:p>
    <w:p w:rsidR="00A57A13" w:rsidRDefault="00A57A13" w:rsidP="00BA281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21FF6">
        <w:rPr>
          <w:rFonts w:ascii="Times New Roman" w:hAnsi="Times New Roman" w:cs="Times New Roman"/>
          <w:b/>
          <w:bCs/>
          <w:sz w:val="24"/>
          <w:szCs w:val="24"/>
          <w:lang w:val="uk-UA"/>
        </w:rPr>
        <w:t>Голова конкурсної комісії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 Степаненко Ірина Вікторівна </w:t>
      </w:r>
      <w:bookmarkStart w:id="2" w:name="_Hlk535478563"/>
      <w:r>
        <w:rPr>
          <w:rFonts w:ascii="Times New Roman" w:hAnsi="Times New Roman" w:cs="Times New Roman"/>
          <w:sz w:val="24"/>
          <w:szCs w:val="24"/>
          <w:lang w:val="uk-UA"/>
        </w:rPr>
        <w:t>– заступник міського голови з питань діяльності виконавчих органів ради, начальник відділу кадрової роботи, та з питань служби в органах місцевого самоврядування міської ради;</w:t>
      </w:r>
    </w:p>
    <w:bookmarkEnd w:id="2"/>
    <w:p w:rsidR="00A57A13" w:rsidRPr="00DF4F9A" w:rsidRDefault="00A57A13" w:rsidP="00BA281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21FF6">
        <w:rPr>
          <w:rFonts w:ascii="Times New Roman" w:hAnsi="Times New Roman" w:cs="Times New Roman"/>
          <w:b/>
          <w:bCs/>
          <w:sz w:val="24"/>
          <w:szCs w:val="24"/>
          <w:lang w:val="uk-UA"/>
        </w:rPr>
        <w:t>Секретар конкурсної комісії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 Коляденко Олена Едуардівна – член профкому первинної профспілкової організації комунальної установи «Сєвєродонецька міська багатопрофільна лікарня» профспілки працівників охорони здоров’я України, завідувач дитячого інфекційного відділення;</w:t>
      </w:r>
    </w:p>
    <w:p w:rsidR="00A57A13" w:rsidRPr="00E53D66" w:rsidRDefault="00A57A13" w:rsidP="00E53D6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Бондаренко Олександр Васильович – голова громадської ради з охорони</w:t>
      </w:r>
      <w:r w:rsidRPr="00E53D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здоров’я;</w:t>
      </w:r>
    </w:p>
    <w:p w:rsidR="00A57A13" w:rsidRDefault="00A57A13" w:rsidP="00BA281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Феленко Петро Іванович – юрисконсульт КУ «Сєвєродонецька міська багатопрофільна лікарня»;</w:t>
      </w:r>
    </w:p>
    <w:p w:rsidR="00A57A13" w:rsidRDefault="00A57A13" w:rsidP="00BA281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Шведова Світлана Олегівна – заступник начальника Управління охорони здоров’я Сєвєродонецької міської ради;</w:t>
      </w:r>
    </w:p>
    <w:p w:rsidR="00A57A13" w:rsidRDefault="00A57A13" w:rsidP="00BA281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Авраменко Олена Геннадіївна – голова первинної профспілкової організації комунальної установи «Сєвєродонецька міська багатопрофільна лікарня» профспілки працівників охорони здоров’я України, лікар-гематолог.</w:t>
      </w:r>
    </w:p>
    <w:p w:rsidR="00A57A13" w:rsidRDefault="00A57A13" w:rsidP="0096058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2</w:t>
      </w:r>
      <w:r w:rsidRPr="00C03F75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 xml:space="preserve"> </w:t>
      </w:r>
      <w:r w:rsidRPr="0071438B">
        <w:rPr>
          <w:sz w:val="24"/>
          <w:szCs w:val="24"/>
          <w:lang w:val="uk-UA"/>
        </w:rPr>
        <w:t>Дане рішення підлягає оприлюдненню</w:t>
      </w:r>
      <w:r>
        <w:rPr>
          <w:sz w:val="24"/>
          <w:szCs w:val="24"/>
          <w:lang w:val="uk-UA"/>
        </w:rPr>
        <w:t>.</w:t>
      </w:r>
    </w:p>
    <w:p w:rsidR="00A57A13" w:rsidRPr="0071438B" w:rsidRDefault="00A57A13" w:rsidP="0096058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3. </w:t>
      </w:r>
      <w:r w:rsidRPr="0071438B">
        <w:rPr>
          <w:sz w:val="24"/>
          <w:szCs w:val="24"/>
          <w:lang w:val="uk-UA"/>
        </w:rPr>
        <w:t xml:space="preserve">Контроль за виконанням цього рішення покласти на постійну комісію </w:t>
      </w:r>
      <w:r>
        <w:rPr>
          <w:sz w:val="24"/>
          <w:szCs w:val="24"/>
          <w:lang w:val="uk-UA"/>
        </w:rPr>
        <w:t>міськради з питань охорони здоров’я та соціального захисту населення</w:t>
      </w:r>
      <w:r w:rsidRPr="0071438B">
        <w:rPr>
          <w:sz w:val="24"/>
          <w:szCs w:val="24"/>
          <w:lang w:val="uk-UA"/>
        </w:rPr>
        <w:t xml:space="preserve">. </w:t>
      </w:r>
    </w:p>
    <w:p w:rsidR="00A57A13" w:rsidRPr="0071438B" w:rsidRDefault="00A57A13" w:rsidP="00055112">
      <w:pPr>
        <w:jc w:val="both"/>
        <w:rPr>
          <w:sz w:val="24"/>
          <w:szCs w:val="24"/>
          <w:lang w:val="uk-UA"/>
        </w:rPr>
      </w:pPr>
    </w:p>
    <w:p w:rsidR="00A57A13" w:rsidRDefault="00A57A13" w:rsidP="00961E94">
      <w:pPr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Секретар міської ради,</w:t>
      </w:r>
    </w:p>
    <w:p w:rsidR="00A57A13" w:rsidRDefault="00A57A13" w:rsidP="00961E94">
      <w:pPr>
        <w:rPr>
          <w:b/>
          <w:bCs/>
          <w:sz w:val="24"/>
          <w:szCs w:val="24"/>
          <w:lang w:val="uk-UA"/>
        </w:rPr>
      </w:pPr>
      <w:bookmarkStart w:id="3" w:name="_Hlk535478419"/>
      <w:r>
        <w:rPr>
          <w:b/>
          <w:bCs/>
          <w:sz w:val="24"/>
          <w:szCs w:val="24"/>
          <w:lang w:val="uk-UA"/>
        </w:rPr>
        <w:t>в.о. міського голови</w:t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  <w:t>В.П. Ткачук</w:t>
      </w:r>
    </w:p>
    <w:p w:rsidR="00A57A13" w:rsidRDefault="00A57A13" w:rsidP="00F53C4D">
      <w:pPr>
        <w:jc w:val="both"/>
        <w:rPr>
          <w:b/>
          <w:bCs/>
          <w:sz w:val="24"/>
          <w:szCs w:val="24"/>
          <w:lang w:val="uk-UA"/>
        </w:rPr>
      </w:pPr>
      <w:bookmarkStart w:id="4" w:name="_Hlk535478502"/>
      <w:bookmarkEnd w:id="3"/>
      <w:r>
        <w:rPr>
          <w:b/>
          <w:bCs/>
          <w:sz w:val="24"/>
          <w:szCs w:val="24"/>
          <w:lang w:val="uk-UA"/>
        </w:rPr>
        <w:t>Підготував:</w:t>
      </w:r>
    </w:p>
    <w:p w:rsidR="00A57A13" w:rsidRPr="00A0470B" w:rsidRDefault="00A57A13" w:rsidP="00F53C4D">
      <w:pPr>
        <w:jc w:val="both"/>
        <w:rPr>
          <w:b/>
          <w:bCs/>
          <w:sz w:val="24"/>
          <w:szCs w:val="24"/>
          <w:lang w:val="uk-UA"/>
        </w:rPr>
      </w:pPr>
    </w:p>
    <w:bookmarkEnd w:id="4"/>
    <w:p w:rsidR="00A57A13" w:rsidRDefault="00A57A13" w:rsidP="00F53C4D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Депутат </w:t>
      </w:r>
      <w:r w:rsidRPr="00CC1B37">
        <w:rPr>
          <w:sz w:val="24"/>
          <w:szCs w:val="24"/>
          <w:lang w:val="uk-UA"/>
        </w:rPr>
        <w:t>міської ради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>Р.В. Водяник</w:t>
      </w:r>
    </w:p>
    <w:p w:rsidR="00A57A13" w:rsidRPr="00A0470B" w:rsidRDefault="00A57A13" w:rsidP="00F53C4D">
      <w:pPr>
        <w:jc w:val="both"/>
        <w:rPr>
          <w:sz w:val="24"/>
          <w:szCs w:val="24"/>
          <w:lang w:val="uk-UA"/>
        </w:rPr>
      </w:pPr>
    </w:p>
    <w:sectPr w:rsidR="00A57A13" w:rsidRPr="00A0470B" w:rsidSect="00055112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81740E"/>
    <w:multiLevelType w:val="hybridMultilevel"/>
    <w:tmpl w:val="20748716"/>
    <w:lvl w:ilvl="0" w:tplc="2000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820" w:hanging="360"/>
      </w:pPr>
      <w:rPr>
        <w:rFonts w:ascii="Wingdings" w:hAnsi="Wingdings" w:cs="Wingdings" w:hint="default"/>
      </w:rPr>
    </w:lvl>
    <w:lvl w:ilvl="3" w:tplc="20000001">
      <w:start w:val="1"/>
      <w:numFmt w:val="bullet"/>
      <w:lvlText w:val=""/>
      <w:lvlJc w:val="left"/>
      <w:pPr>
        <w:ind w:left="3540" w:hanging="360"/>
      </w:pPr>
      <w:rPr>
        <w:rFonts w:ascii="Symbol" w:hAnsi="Symbol" w:cs="Symbol" w:hint="default"/>
      </w:rPr>
    </w:lvl>
    <w:lvl w:ilvl="4" w:tplc="2000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980" w:hanging="360"/>
      </w:pPr>
      <w:rPr>
        <w:rFonts w:ascii="Wingdings" w:hAnsi="Wingdings" w:cs="Wingdings" w:hint="default"/>
      </w:rPr>
    </w:lvl>
    <w:lvl w:ilvl="6" w:tplc="20000001">
      <w:start w:val="1"/>
      <w:numFmt w:val="bullet"/>
      <w:lvlText w:val=""/>
      <w:lvlJc w:val="left"/>
      <w:pPr>
        <w:ind w:left="5700" w:hanging="360"/>
      </w:pPr>
      <w:rPr>
        <w:rFonts w:ascii="Symbol" w:hAnsi="Symbol" w:cs="Symbol" w:hint="default"/>
      </w:rPr>
    </w:lvl>
    <w:lvl w:ilvl="7" w:tplc="2000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714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01DA"/>
    <w:rsid w:val="00055112"/>
    <w:rsid w:val="000B613B"/>
    <w:rsid w:val="000C41BB"/>
    <w:rsid w:val="00147386"/>
    <w:rsid w:val="0029558D"/>
    <w:rsid w:val="003124C9"/>
    <w:rsid w:val="003B6EC6"/>
    <w:rsid w:val="003C048D"/>
    <w:rsid w:val="004301DA"/>
    <w:rsid w:val="0062007B"/>
    <w:rsid w:val="0062035B"/>
    <w:rsid w:val="0071438B"/>
    <w:rsid w:val="007E1107"/>
    <w:rsid w:val="008B13A2"/>
    <w:rsid w:val="008B594C"/>
    <w:rsid w:val="008D2266"/>
    <w:rsid w:val="00921BB6"/>
    <w:rsid w:val="00935689"/>
    <w:rsid w:val="0096058B"/>
    <w:rsid w:val="00961E94"/>
    <w:rsid w:val="00A0470B"/>
    <w:rsid w:val="00A24416"/>
    <w:rsid w:val="00A57A13"/>
    <w:rsid w:val="00B21FF6"/>
    <w:rsid w:val="00BA2813"/>
    <w:rsid w:val="00BB04F8"/>
    <w:rsid w:val="00C03F75"/>
    <w:rsid w:val="00C4026E"/>
    <w:rsid w:val="00CC1B37"/>
    <w:rsid w:val="00D40D6C"/>
    <w:rsid w:val="00DF4F9A"/>
    <w:rsid w:val="00E53D66"/>
    <w:rsid w:val="00ED0BDA"/>
    <w:rsid w:val="00F53C4D"/>
    <w:rsid w:val="00F74584"/>
    <w:rsid w:val="00FB2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BDA"/>
    <w:rPr>
      <w:rFonts w:ascii="Times New Roman" w:eastAsia="Times New Roman" w:hAnsi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1">
    <w:name w:val="FR1"/>
    <w:uiPriority w:val="99"/>
    <w:rsid w:val="00ED0BDA"/>
    <w:pPr>
      <w:widowControl w:val="0"/>
      <w:autoSpaceDE w:val="0"/>
      <w:autoSpaceDN w:val="0"/>
      <w:adjustRightInd w:val="0"/>
      <w:spacing w:before="60"/>
      <w:ind w:left="80"/>
      <w:jc w:val="center"/>
    </w:pPr>
    <w:rPr>
      <w:rFonts w:ascii="Times New Roman" w:eastAsia="Times New Roman" w:hAnsi="Times New Roman"/>
      <w:b/>
      <w:bCs/>
      <w:sz w:val="40"/>
      <w:szCs w:val="40"/>
      <w:lang w:eastAsia="ru-RU"/>
    </w:rPr>
  </w:style>
  <w:style w:type="character" w:styleId="Hyperlink">
    <w:name w:val="Hyperlink"/>
    <w:basedOn w:val="DefaultParagraphFont"/>
    <w:uiPriority w:val="99"/>
    <w:rsid w:val="00ED0BDA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ED0BDA"/>
    <w:pPr>
      <w:ind w:firstLine="720"/>
    </w:pPr>
    <w:rPr>
      <w:sz w:val="24"/>
      <w:szCs w:val="24"/>
      <w:lang w:val="uk-UA" w:eastAsia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ED0BDA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BA281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1537</Words>
  <Characters>877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2019-01-17T06:57:00Z</dcterms:created>
  <dcterms:modified xsi:type="dcterms:W3CDTF">2019-01-17T11:15:00Z</dcterms:modified>
</cp:coreProperties>
</file>