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6C" w:rsidRDefault="0027406C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СЄВЄРОДОНЕЦЬКА МІСЬКА РАДА                    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27406C" w:rsidRDefault="00274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27406C" w:rsidRDefault="00274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9C4D3F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/>
          <w:bCs/>
          <w:sz w:val="28"/>
          <w:szCs w:val="28"/>
        </w:rPr>
        <w:t>ятдесят четверта  (позачергова) сесія</w:t>
      </w:r>
    </w:p>
    <w:p w:rsidR="0027406C" w:rsidRDefault="002740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406C" w:rsidRDefault="0027406C">
      <w:pPr>
        <w:keepNext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Р І Ш Е Н Н 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№ 2989</w:t>
      </w:r>
    </w:p>
    <w:p w:rsidR="0027406C" w:rsidRDefault="0027406C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7406C" w:rsidRDefault="002740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« 30 » листопада 2018 року </w:t>
      </w:r>
    </w:p>
    <w:p w:rsidR="0027406C" w:rsidRDefault="002740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м.Сєвєродонецьк</w:t>
      </w:r>
    </w:p>
    <w:p w:rsidR="0027406C" w:rsidRDefault="002740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підтвердження рішення міської ради </w:t>
      </w:r>
    </w:p>
    <w:p w:rsidR="0027406C" w:rsidRDefault="0027406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 монетизацію пільг з оплати проїзду</w:t>
      </w:r>
    </w:p>
    <w:p w:rsidR="0027406C" w:rsidRDefault="0027406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усіма видами транспорту загального</w:t>
      </w:r>
    </w:p>
    <w:p w:rsidR="0027406C" w:rsidRDefault="0027406C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користування на міських маршрутах»</w:t>
      </w:r>
    </w:p>
    <w:p w:rsidR="0027406C" w:rsidRDefault="0027406C">
      <w:pPr>
        <w:keepNext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Розглянувши розпорядження міського голови від 26 листопада 2018р. № 338 "Про зупинення рішень Сєвєродонецької міської ради", керуючись ч.4 ст.59 Закону України «Про місцеве самоврядування в Україні», Сєвєродонецька міська рада</w:t>
      </w:r>
    </w:p>
    <w:p w:rsidR="0027406C" w:rsidRDefault="002740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406C" w:rsidRDefault="0027406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ВИРІШИЛА:</w:t>
      </w:r>
    </w:p>
    <w:p w:rsidR="0027406C" w:rsidRDefault="0027406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7406C" w:rsidRDefault="0027406C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Підтвердити рішення міської ради від 21 листопада 2018р.   «Про монетизацію пільг з оплати проїзду усіма видами транспорту загального користування на міських маршрутах»</w:t>
      </w:r>
    </w:p>
    <w:p w:rsidR="0027406C" w:rsidRDefault="0027406C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Дане рішення підлягає оприлюдненню.</w:t>
      </w:r>
    </w:p>
    <w:p w:rsidR="0027406C" w:rsidRDefault="0027406C">
      <w:pPr>
        <w:numPr>
          <w:ilvl w:val="0"/>
          <w:numId w:val="1"/>
        </w:numPr>
        <w:spacing w:after="20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комісію з питань законності, депутатської діяльності і етики:</w:t>
      </w:r>
    </w:p>
    <w:p w:rsidR="0027406C" w:rsidRDefault="0027406C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ind w:left="1425"/>
        <w:rPr>
          <w:rFonts w:ascii="Times New Roman" w:hAnsi="Times New Roman" w:cs="Times New Roman"/>
          <w:sz w:val="24"/>
          <w:szCs w:val="24"/>
        </w:rPr>
      </w:pPr>
    </w:p>
    <w:p w:rsidR="0027406C" w:rsidRDefault="0027406C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Головуючий на сесії                                                     В.П. Ткачук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27406C" w:rsidRDefault="0027406C">
      <w:pPr>
        <w:ind w:left="1065"/>
        <w:rPr>
          <w:rFonts w:ascii="Times New Roman" w:hAnsi="Times New Roman" w:cs="Times New Roman"/>
          <w:b/>
          <w:bCs/>
          <w:sz w:val="24"/>
          <w:szCs w:val="24"/>
        </w:rPr>
      </w:pPr>
    </w:p>
    <w:p w:rsidR="0027406C" w:rsidRDefault="0027406C">
      <w:pPr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27406C" w:rsidSect="00C031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74DD7"/>
    <w:multiLevelType w:val="multilevel"/>
    <w:tmpl w:val="FFFFFFFF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B2F"/>
    <w:rsid w:val="0027406C"/>
    <w:rsid w:val="009C4D3F"/>
    <w:rsid w:val="00A30B2F"/>
    <w:rsid w:val="00C03165"/>
    <w:rsid w:val="00EA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668</Words>
  <Characters>382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2018-12-03T06:38:00Z</dcterms:created>
  <dcterms:modified xsi:type="dcterms:W3CDTF">2018-12-03T06:39:00Z</dcterms:modified>
</cp:coreProperties>
</file>