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30" w:rsidRDefault="001B4B3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СЄВЄРОДОНЕЦЬКА МІСЬКА РАДА                   </w:t>
      </w:r>
    </w:p>
    <w:p w:rsidR="001B4B30" w:rsidRDefault="001B4B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1B4B30" w:rsidRDefault="001B4B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П</w:t>
      </w:r>
      <w:r w:rsidRPr="00F12B35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</w:rPr>
        <w:t>ятдесят четверта  (позачергова) сесія</w:t>
      </w:r>
    </w:p>
    <w:p w:rsidR="001B4B30" w:rsidRDefault="001B4B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B30" w:rsidRDefault="001B4B30">
      <w:pPr>
        <w:keepNext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Р І Ш Е Н Н 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№ 2987</w:t>
      </w:r>
    </w:p>
    <w:p w:rsidR="001B4B30" w:rsidRDefault="001B4B3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B4B30" w:rsidRDefault="001B4B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 30 » листопада 2018 року </w:t>
      </w:r>
    </w:p>
    <w:p w:rsidR="001B4B30" w:rsidRDefault="001B4B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м.Сєвєродонецьк</w:t>
      </w:r>
    </w:p>
    <w:p w:rsidR="001B4B30" w:rsidRDefault="001B4B30">
      <w:pPr>
        <w:rPr>
          <w:rFonts w:ascii="Times New Roman" w:hAnsi="Times New Roman" w:cs="Times New Roman"/>
          <w:sz w:val="24"/>
          <w:szCs w:val="24"/>
        </w:rPr>
      </w:pPr>
    </w:p>
    <w:p w:rsidR="001B4B30" w:rsidRDefault="001B4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підтвердження рішення міської ради </w:t>
      </w:r>
    </w:p>
    <w:p w:rsidR="001B4B30" w:rsidRDefault="001B4B30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 скасування рішення Сєвєродонецької</w:t>
      </w:r>
    </w:p>
    <w:p w:rsidR="001B4B30" w:rsidRDefault="001B4B30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міської ради Луганської області VII скликання </w:t>
      </w:r>
    </w:p>
    <w:p w:rsidR="001B4B30" w:rsidRDefault="001B4B30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25.09.2018р. №2963 «Про продаж пакету</w:t>
      </w:r>
    </w:p>
    <w:p w:rsidR="001B4B30" w:rsidRDefault="001B4B30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простих іменних акцій ПрАТ «Сєвєродонецька</w:t>
      </w:r>
    </w:p>
    <w:p w:rsidR="001B4B30" w:rsidRDefault="001B4B30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міська друкарня»</w:t>
      </w:r>
    </w:p>
    <w:p w:rsidR="001B4B30" w:rsidRDefault="001B4B30">
      <w:pPr>
        <w:keepNext/>
        <w:rPr>
          <w:rFonts w:ascii="Times New Roman" w:hAnsi="Times New Roman" w:cs="Times New Roman"/>
          <w:sz w:val="24"/>
          <w:szCs w:val="24"/>
        </w:rPr>
      </w:pPr>
    </w:p>
    <w:p w:rsidR="001B4B30" w:rsidRDefault="001B4B30">
      <w:pPr>
        <w:rPr>
          <w:rFonts w:ascii="Times New Roman" w:hAnsi="Times New Roman" w:cs="Times New Roman"/>
          <w:sz w:val="24"/>
          <w:szCs w:val="24"/>
        </w:rPr>
      </w:pPr>
    </w:p>
    <w:p w:rsidR="001B4B30" w:rsidRDefault="001B4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Розглянувши розпорядження міського голови від 26 листопада 2018р. № 338 "Про зупинення рішень Сєвєродонецької міської ради", керуючись ч.4 ст.59 Закону України «Про місцеве самоврядування в Україні», Сєвєродонецька міська рада</w:t>
      </w:r>
    </w:p>
    <w:p w:rsidR="001B4B30" w:rsidRDefault="001B4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B30" w:rsidRDefault="001B4B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4B30" w:rsidRDefault="001B4B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1B4B30" w:rsidRDefault="001B4B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4B30" w:rsidRDefault="001B4B30">
      <w:pPr>
        <w:numPr>
          <w:ilvl w:val="0"/>
          <w:numId w:val="1"/>
        </w:numPr>
        <w:spacing w:after="20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Підтвердити рішення міської ради від 21 листопада 2018р.   «Про скасування рішення Сєвєродонецької міської ради Луганської області VII скликання від 25.09.2018р. №2963 «Про продаж пакету простих іменних акцій ПрАТ «Сєвєродонецька міська друкарня»</w:t>
      </w:r>
    </w:p>
    <w:p w:rsidR="001B4B30" w:rsidRDefault="001B4B30">
      <w:pPr>
        <w:numPr>
          <w:ilvl w:val="0"/>
          <w:numId w:val="1"/>
        </w:numPr>
        <w:spacing w:after="20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1B4B30" w:rsidRDefault="001B4B30">
      <w:pPr>
        <w:numPr>
          <w:ilvl w:val="0"/>
          <w:numId w:val="1"/>
        </w:numPr>
        <w:spacing w:after="20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комісію з питань законності, депутатської діяльності і етики:</w:t>
      </w:r>
    </w:p>
    <w:p w:rsidR="001B4B30" w:rsidRDefault="001B4B30">
      <w:pPr>
        <w:ind w:left="1425"/>
        <w:rPr>
          <w:rFonts w:ascii="Times New Roman" w:hAnsi="Times New Roman" w:cs="Times New Roman"/>
          <w:sz w:val="24"/>
          <w:szCs w:val="24"/>
        </w:rPr>
      </w:pPr>
    </w:p>
    <w:p w:rsidR="001B4B30" w:rsidRDefault="001B4B30">
      <w:pPr>
        <w:ind w:left="1425"/>
        <w:rPr>
          <w:rFonts w:ascii="Times New Roman" w:hAnsi="Times New Roman" w:cs="Times New Roman"/>
          <w:sz w:val="24"/>
          <w:szCs w:val="24"/>
        </w:rPr>
      </w:pPr>
    </w:p>
    <w:p w:rsidR="001B4B30" w:rsidRDefault="001B4B30">
      <w:pPr>
        <w:ind w:left="1425"/>
        <w:rPr>
          <w:rFonts w:ascii="Times New Roman" w:hAnsi="Times New Roman" w:cs="Times New Roman"/>
          <w:sz w:val="24"/>
          <w:szCs w:val="24"/>
        </w:rPr>
      </w:pPr>
    </w:p>
    <w:p w:rsidR="001B4B30" w:rsidRDefault="001B4B30">
      <w:pPr>
        <w:ind w:left="1425"/>
        <w:rPr>
          <w:rFonts w:ascii="Times New Roman" w:hAnsi="Times New Roman" w:cs="Times New Roman"/>
          <w:sz w:val="24"/>
          <w:szCs w:val="24"/>
        </w:rPr>
      </w:pPr>
    </w:p>
    <w:p w:rsidR="001B4B30" w:rsidRDefault="001B4B30">
      <w:pPr>
        <w:ind w:left="1425"/>
        <w:rPr>
          <w:rFonts w:ascii="Times New Roman" w:hAnsi="Times New Roman" w:cs="Times New Roman"/>
          <w:sz w:val="24"/>
          <w:szCs w:val="24"/>
        </w:rPr>
      </w:pPr>
    </w:p>
    <w:p w:rsidR="001B4B30" w:rsidRDefault="001B4B30">
      <w:pPr>
        <w:ind w:left="1425"/>
        <w:rPr>
          <w:rFonts w:ascii="Times New Roman" w:hAnsi="Times New Roman" w:cs="Times New Roman"/>
          <w:sz w:val="24"/>
          <w:szCs w:val="24"/>
        </w:rPr>
      </w:pPr>
    </w:p>
    <w:p w:rsidR="001B4B30" w:rsidRDefault="001B4B30">
      <w:pPr>
        <w:ind w:left="106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Головуючий на сесії                                                     В.П. Ткачук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B4B30" w:rsidRDefault="001B4B30">
      <w:pPr>
        <w:ind w:left="1065"/>
        <w:rPr>
          <w:rFonts w:ascii="Times New Roman" w:hAnsi="Times New Roman" w:cs="Times New Roman"/>
          <w:b/>
          <w:bCs/>
          <w:sz w:val="24"/>
          <w:szCs w:val="24"/>
        </w:rPr>
      </w:pPr>
    </w:p>
    <w:p w:rsidR="001B4B30" w:rsidRDefault="001B4B30">
      <w:pPr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1B4B30" w:rsidSect="003921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76E95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51C"/>
    <w:rsid w:val="001B4B30"/>
    <w:rsid w:val="0039216C"/>
    <w:rsid w:val="007736CE"/>
    <w:rsid w:val="008D5759"/>
    <w:rsid w:val="00A44431"/>
    <w:rsid w:val="00AE151C"/>
    <w:rsid w:val="00EB06C0"/>
    <w:rsid w:val="00F12B35"/>
    <w:rsid w:val="00FB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6CE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774</Words>
  <Characters>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2018-12-03T06:37:00Z</dcterms:created>
  <dcterms:modified xsi:type="dcterms:W3CDTF">2018-12-03T06:52:00Z</dcterms:modified>
</cp:coreProperties>
</file>