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66" w:rsidRDefault="00532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СЬОМОГО  СКЛИКАННЯ</w:t>
      </w:r>
    </w:p>
    <w:p w:rsidR="00532F66" w:rsidRDefault="00532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D0F0D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ятдесят четверта </w:t>
      </w:r>
      <w:r w:rsidRPr="0002443B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позачергова) сесія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2F66" w:rsidRDefault="00532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F66" w:rsidRDefault="00532F6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РІШЕННЯ № 2982   </w:t>
      </w:r>
    </w:p>
    <w:p w:rsidR="00532F66" w:rsidRDefault="00532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«21» листопада  2018 року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м. Сєвєродонецьк</w:t>
      </w: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дострокове припинення повноважень</w:t>
      </w: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  міської   ради   Марініч Е.Ю.</w:t>
      </w: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</w:p>
    <w:p w:rsidR="00532F66" w:rsidRDefault="00532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Керуючись п. 4 ч. 1 ст. 26, п. 5 ч. 3, ч. 5 ст. 50, ч. 3 ст. 59,  Закону України «Про місцеве самоврядування в Україні», в зв’язку з систематичним порушенням Регламенту роботи міської ради VII скликання, не забезпечення контролю за виконанням рішень міської ради,  враховуючи пропозиції депутатських комісій  та за результатами таємного голосування,  Сєвєродонецька міська 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66" w:rsidRDefault="00532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F66" w:rsidRDefault="00532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Достроково припинити  21 листопада 2018 року повноваження секретаря міської ради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Марініч Е.Ю.</w:t>
      </w:r>
    </w:p>
    <w:p w:rsidR="00532F66" w:rsidRDefault="00532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Рішення підлягає оприлюдненню.</w:t>
      </w:r>
    </w:p>
    <w:p w:rsidR="00532F66" w:rsidRDefault="00532F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Контроль за виконанням даного рішення покласти на постійну комісію з питань законності, депутатської діяльності і етики.</w:t>
      </w:r>
    </w:p>
    <w:p w:rsidR="00532F66" w:rsidRDefault="00532F66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32F66" w:rsidRDefault="00532F66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Головуючий на сесії                                             В.П. Ткачук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F66" w:rsidRDefault="00532F66">
      <w:pPr>
        <w:rPr>
          <w:rFonts w:ascii="Times New Roman" w:hAnsi="Times New Roman" w:cs="Times New Roman"/>
          <w:sz w:val="24"/>
          <w:szCs w:val="24"/>
        </w:rPr>
      </w:pPr>
    </w:p>
    <w:sectPr w:rsidR="00532F66" w:rsidSect="00F42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21B"/>
    <w:rsid w:val="0002443B"/>
    <w:rsid w:val="000B2975"/>
    <w:rsid w:val="001D0F0D"/>
    <w:rsid w:val="00532F66"/>
    <w:rsid w:val="00A1021B"/>
    <w:rsid w:val="00C51CCF"/>
    <w:rsid w:val="00F4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697</Words>
  <Characters>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2018-12-03T07:25:00Z</dcterms:created>
  <dcterms:modified xsi:type="dcterms:W3CDTF">2018-12-03T07:26:00Z</dcterms:modified>
</cp:coreProperties>
</file>