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3F" w:rsidRDefault="00D7653F" w:rsidP="00BA64D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7653F" w:rsidRDefault="00D7653F" w:rsidP="00BA64D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 МІСЬКА РАДА</w:t>
      </w:r>
    </w:p>
    <w:p w:rsidR="00D7653F" w:rsidRDefault="00D7653F" w:rsidP="00BA64D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D7653F" w:rsidRDefault="00D7653F" w:rsidP="00BA64DC">
      <w:pPr>
        <w:ind w:right="-382" w:firstLine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П’ятдесят перша (позачергова) сесія </w:t>
      </w:r>
    </w:p>
    <w:p w:rsidR="00D7653F" w:rsidRDefault="00D7653F" w:rsidP="00BA64D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7653F" w:rsidRDefault="00D7653F" w:rsidP="00BA64D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2939</w:t>
      </w:r>
    </w:p>
    <w:p w:rsidR="00D7653F" w:rsidRDefault="00D7653F" w:rsidP="00BA64DC">
      <w:pPr>
        <w:rPr>
          <w:lang w:val="uk-UA"/>
        </w:rPr>
      </w:pPr>
    </w:p>
    <w:p w:rsidR="00D7653F" w:rsidRDefault="00D7653F" w:rsidP="00BA64D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25  вересня  2018 року</w:t>
      </w:r>
    </w:p>
    <w:p w:rsidR="00D7653F" w:rsidRDefault="00D7653F" w:rsidP="00BA64D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D7653F" w:rsidRPr="00BA64DC">
        <w:trPr>
          <w:trHeight w:val="460"/>
        </w:trPr>
        <w:tc>
          <w:tcPr>
            <w:tcW w:w="5328" w:type="dxa"/>
          </w:tcPr>
          <w:p w:rsidR="00D7653F" w:rsidRDefault="00D7653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Кулікову Д.О.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D7653F" w:rsidRDefault="00D7653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7653F" w:rsidRPr="00752E78" w:rsidRDefault="00D7653F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Кулікова Дениса Олексійовича (вх. № 35453 від 31.07.2018)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знаходиться у приватній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>Кулікова Д.О. відповідно до витягу з Державного реєстру речових прав на нерухоме майно про реєстрацію права власності від 14.01.2015,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119 від 15.08.2018), 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7653F" w:rsidRPr="009C6731" w:rsidRDefault="00D7653F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7653F" w:rsidRDefault="00D7653F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7653F" w:rsidRPr="009C6731" w:rsidRDefault="00D7653F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7653F" w:rsidRDefault="00D7653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Кулікову Денису Олексійовичу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Сєвєродонецьк, житловий район Щедрищеве, вулиця Підлісна, будинок 17.</w:t>
      </w:r>
    </w:p>
    <w:p w:rsidR="00D7653F" w:rsidRDefault="00D7653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Кулікову Денису Олексійовичу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4412900000:01:001:0191, площею </w:t>
      </w:r>
      <w:r>
        <w:rPr>
          <w:color w:val="000000"/>
          <w:lang w:val="uk-UA"/>
        </w:rPr>
        <w:t>0,0648 га, д</w:t>
      </w:r>
      <w:r>
        <w:rPr>
          <w:lang w:val="uk-UA"/>
        </w:rPr>
        <w:t xml:space="preserve">ля будівництва                               і обслуговування жилого  будинку, господарських будівель і споруд (присадибна ділянка),                       за адресою: Луганська обл., м. Сєвєродонецьк, житловий район Щедрищеве, вулиця Підлісна, будинок 17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D7653F" w:rsidRDefault="00D7653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Кулікову Денису Олексійовичу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D7653F" w:rsidRDefault="00D7653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D7653F" w:rsidRDefault="00D7653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7653F" w:rsidRDefault="00D7653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D7653F" w:rsidRDefault="00D7653F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D7653F" w:rsidRDefault="00D7653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D7653F" w:rsidRDefault="00D7653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D7653F" w:rsidRDefault="00D7653F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sectPr w:rsidR="00D7653F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24C2C"/>
    <w:rsid w:val="0005165D"/>
    <w:rsid w:val="00054260"/>
    <w:rsid w:val="00063B69"/>
    <w:rsid w:val="00086F86"/>
    <w:rsid w:val="000916D1"/>
    <w:rsid w:val="000B0B8D"/>
    <w:rsid w:val="000B2341"/>
    <w:rsid w:val="000B376A"/>
    <w:rsid w:val="000C3A45"/>
    <w:rsid w:val="000E6773"/>
    <w:rsid w:val="00101D7A"/>
    <w:rsid w:val="00104347"/>
    <w:rsid w:val="00116474"/>
    <w:rsid w:val="00127F9E"/>
    <w:rsid w:val="001704DB"/>
    <w:rsid w:val="00172324"/>
    <w:rsid w:val="00184515"/>
    <w:rsid w:val="0019645D"/>
    <w:rsid w:val="001A5D0F"/>
    <w:rsid w:val="001C28E2"/>
    <w:rsid w:val="001D6CF3"/>
    <w:rsid w:val="001F6B78"/>
    <w:rsid w:val="00235DA6"/>
    <w:rsid w:val="002678BC"/>
    <w:rsid w:val="00270CBB"/>
    <w:rsid w:val="00290C31"/>
    <w:rsid w:val="002B0421"/>
    <w:rsid w:val="002B2884"/>
    <w:rsid w:val="002C3806"/>
    <w:rsid w:val="002E2A59"/>
    <w:rsid w:val="002E3AE4"/>
    <w:rsid w:val="003068AF"/>
    <w:rsid w:val="003141A8"/>
    <w:rsid w:val="0032441B"/>
    <w:rsid w:val="00334A89"/>
    <w:rsid w:val="003A2FB2"/>
    <w:rsid w:val="003B514C"/>
    <w:rsid w:val="003C6EDB"/>
    <w:rsid w:val="003C770F"/>
    <w:rsid w:val="003D2737"/>
    <w:rsid w:val="003E1284"/>
    <w:rsid w:val="00420417"/>
    <w:rsid w:val="004257CF"/>
    <w:rsid w:val="00457BCA"/>
    <w:rsid w:val="0047759A"/>
    <w:rsid w:val="0049591A"/>
    <w:rsid w:val="004A709B"/>
    <w:rsid w:val="004B2DD0"/>
    <w:rsid w:val="004C17E9"/>
    <w:rsid w:val="004E13B9"/>
    <w:rsid w:val="004F6A05"/>
    <w:rsid w:val="00505BA5"/>
    <w:rsid w:val="00546F98"/>
    <w:rsid w:val="005500E9"/>
    <w:rsid w:val="005552DE"/>
    <w:rsid w:val="00595625"/>
    <w:rsid w:val="005A114D"/>
    <w:rsid w:val="005C2971"/>
    <w:rsid w:val="005F162C"/>
    <w:rsid w:val="005F5AA1"/>
    <w:rsid w:val="0060322F"/>
    <w:rsid w:val="00624D6F"/>
    <w:rsid w:val="00626511"/>
    <w:rsid w:val="00637D72"/>
    <w:rsid w:val="00650378"/>
    <w:rsid w:val="0066592D"/>
    <w:rsid w:val="006677DD"/>
    <w:rsid w:val="00680F8A"/>
    <w:rsid w:val="00691BAC"/>
    <w:rsid w:val="00694CF2"/>
    <w:rsid w:val="006B4CFD"/>
    <w:rsid w:val="006C7D8E"/>
    <w:rsid w:val="006F3ECA"/>
    <w:rsid w:val="00716B61"/>
    <w:rsid w:val="007213DE"/>
    <w:rsid w:val="0072314A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3DCC"/>
    <w:rsid w:val="00834911"/>
    <w:rsid w:val="00861B99"/>
    <w:rsid w:val="00875B26"/>
    <w:rsid w:val="0089101C"/>
    <w:rsid w:val="008A0CBF"/>
    <w:rsid w:val="008B2BAB"/>
    <w:rsid w:val="008B545A"/>
    <w:rsid w:val="008C140C"/>
    <w:rsid w:val="008E0C6F"/>
    <w:rsid w:val="008E10FC"/>
    <w:rsid w:val="008E2E39"/>
    <w:rsid w:val="008F62CB"/>
    <w:rsid w:val="00936C00"/>
    <w:rsid w:val="009410BF"/>
    <w:rsid w:val="0094384E"/>
    <w:rsid w:val="00983F2D"/>
    <w:rsid w:val="009A0EB1"/>
    <w:rsid w:val="009A2DAA"/>
    <w:rsid w:val="009B5A3F"/>
    <w:rsid w:val="009B778C"/>
    <w:rsid w:val="009C1EFA"/>
    <w:rsid w:val="009C6731"/>
    <w:rsid w:val="00A103C3"/>
    <w:rsid w:val="00A26BBC"/>
    <w:rsid w:val="00A31A68"/>
    <w:rsid w:val="00A31A6D"/>
    <w:rsid w:val="00A365C2"/>
    <w:rsid w:val="00A44D02"/>
    <w:rsid w:val="00A6579D"/>
    <w:rsid w:val="00A73EB2"/>
    <w:rsid w:val="00AE4776"/>
    <w:rsid w:val="00B15B6F"/>
    <w:rsid w:val="00B169E3"/>
    <w:rsid w:val="00B22E46"/>
    <w:rsid w:val="00B70581"/>
    <w:rsid w:val="00B771EE"/>
    <w:rsid w:val="00B83CFE"/>
    <w:rsid w:val="00B84760"/>
    <w:rsid w:val="00B94F62"/>
    <w:rsid w:val="00BA2105"/>
    <w:rsid w:val="00BA5B71"/>
    <w:rsid w:val="00BA64DC"/>
    <w:rsid w:val="00BA7F6A"/>
    <w:rsid w:val="00BB19AF"/>
    <w:rsid w:val="00BC7C94"/>
    <w:rsid w:val="00BE16F6"/>
    <w:rsid w:val="00BF6764"/>
    <w:rsid w:val="00BF77B5"/>
    <w:rsid w:val="00C0679F"/>
    <w:rsid w:val="00C54BCD"/>
    <w:rsid w:val="00C555D5"/>
    <w:rsid w:val="00C571D7"/>
    <w:rsid w:val="00C612C6"/>
    <w:rsid w:val="00C820DF"/>
    <w:rsid w:val="00C93070"/>
    <w:rsid w:val="00CD7525"/>
    <w:rsid w:val="00CE5D95"/>
    <w:rsid w:val="00CE7F8F"/>
    <w:rsid w:val="00CF538E"/>
    <w:rsid w:val="00D30CC9"/>
    <w:rsid w:val="00D3595D"/>
    <w:rsid w:val="00D41978"/>
    <w:rsid w:val="00D433BA"/>
    <w:rsid w:val="00D57AAD"/>
    <w:rsid w:val="00D6101A"/>
    <w:rsid w:val="00D659A8"/>
    <w:rsid w:val="00D66B34"/>
    <w:rsid w:val="00D7653F"/>
    <w:rsid w:val="00D83E03"/>
    <w:rsid w:val="00D92FBD"/>
    <w:rsid w:val="00DE54D2"/>
    <w:rsid w:val="00DE7724"/>
    <w:rsid w:val="00E0192C"/>
    <w:rsid w:val="00E2405E"/>
    <w:rsid w:val="00E25DBE"/>
    <w:rsid w:val="00E30EBB"/>
    <w:rsid w:val="00E5350E"/>
    <w:rsid w:val="00E54379"/>
    <w:rsid w:val="00F04933"/>
    <w:rsid w:val="00F37F63"/>
    <w:rsid w:val="00F52C50"/>
    <w:rsid w:val="00F53EEC"/>
    <w:rsid w:val="00F55311"/>
    <w:rsid w:val="00F61585"/>
    <w:rsid w:val="00F6746B"/>
    <w:rsid w:val="00F7187E"/>
    <w:rsid w:val="00FB5D90"/>
    <w:rsid w:val="00FE5A69"/>
    <w:rsid w:val="00FE7816"/>
    <w:rsid w:val="00FF3FC3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229</TotalTime>
  <Pages>1</Pages>
  <Words>1865</Words>
  <Characters>1064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23</cp:revision>
  <cp:lastPrinted>2018-09-26T11:47:00Z</cp:lastPrinted>
  <dcterms:created xsi:type="dcterms:W3CDTF">2018-08-13T08:34:00Z</dcterms:created>
  <dcterms:modified xsi:type="dcterms:W3CDTF">2018-09-26T11:48:00Z</dcterms:modified>
</cp:coreProperties>
</file>