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D0" w:rsidRDefault="00A03AD0" w:rsidP="00E63849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A03AD0" w:rsidRDefault="00A03AD0" w:rsidP="00E638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A03AD0" w:rsidRDefault="00A03AD0" w:rsidP="00E638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A03AD0" w:rsidRDefault="00A03AD0" w:rsidP="00E63849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A03AD0" w:rsidRDefault="00A03AD0" w:rsidP="00E63849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03AD0" w:rsidRDefault="00A03AD0" w:rsidP="00E6384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2938</w:t>
      </w:r>
    </w:p>
    <w:p w:rsidR="00A03AD0" w:rsidRDefault="00A03AD0" w:rsidP="00E63849">
      <w:pPr>
        <w:rPr>
          <w:lang w:val="uk-UA"/>
        </w:rPr>
      </w:pPr>
    </w:p>
    <w:p w:rsidR="00A03AD0" w:rsidRDefault="00A03AD0" w:rsidP="00E63849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25  вересня  2018 року</w:t>
      </w:r>
    </w:p>
    <w:p w:rsidR="00A03AD0" w:rsidRDefault="00A03AD0" w:rsidP="00E63849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A03AD0" w:rsidRDefault="00A03AD0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53"/>
      </w:tblGrid>
      <w:tr w:rsidR="00A03AD0" w:rsidRPr="00E63849">
        <w:trPr>
          <w:trHeight w:val="460"/>
        </w:trPr>
        <w:tc>
          <w:tcPr>
            <w:tcW w:w="5353" w:type="dxa"/>
          </w:tcPr>
          <w:p w:rsidR="00A03AD0" w:rsidRPr="00884C00" w:rsidRDefault="00A03AD0" w:rsidP="00884C00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884C00">
              <w:rPr>
                <w:color w:val="000000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КП «Сєвєродонецьктеплокомуненерго»</w:t>
            </w:r>
          </w:p>
        </w:tc>
      </w:tr>
    </w:tbl>
    <w:p w:rsidR="00A03AD0" w:rsidRPr="00C54C93" w:rsidRDefault="00A03AD0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A03AD0" w:rsidRDefault="00A03AD0" w:rsidP="00586F33">
      <w:pPr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 клопотання комунального підприємства «Сєвєродонецьктеплокомуненерго» (вх. № 35414 від 30.07.2018) про затвердження  </w:t>
      </w:r>
      <w:r>
        <w:rPr>
          <w:color w:val="000000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за адресою:</w:t>
      </w:r>
      <w:r w:rsidRPr="00DA6ABA">
        <w:rPr>
          <w:lang w:val="uk-UA"/>
        </w:rPr>
        <w:t xml:space="preserve"> </w:t>
      </w:r>
      <w:r>
        <w:rPr>
          <w:lang w:val="uk-UA"/>
        </w:rPr>
        <w:t xml:space="preserve">м. Сєвєродонецьк, шосе Будівельників, будинок 29а, </w:t>
      </w:r>
      <w:r>
        <w:rPr>
          <w:color w:val="000000"/>
          <w:lang w:val="uk-UA"/>
        </w:rPr>
        <w:t xml:space="preserve">під комплекс будівель та споруд, </w:t>
      </w:r>
      <w:r>
        <w:rPr>
          <w:lang w:val="uk-UA"/>
        </w:rPr>
        <w:t>який знаходиться у комунальній власності територіальної громади міста Сєвєродонецька, в особі Сєвєродонецької міської ради, що підтверджується свідоцтвом про право власності на нерухоме майно (САС № 061973 від 20.03.2009), згідно з пропозиціями постійної комісії з питань будівництва, архітектури, земельних відносин, охорони навколишнього середовища  та розвитку селищ (протокол                   № 119 від 15.08.2018)</w:t>
      </w:r>
      <w:r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122, 186 Земельного Кодексу України, </w:t>
      </w:r>
      <w:r>
        <w:rPr>
          <w:color w:val="000000"/>
          <w:lang w:val="uk-UA"/>
        </w:rPr>
        <w:t>статтями  26, 59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A03AD0" w:rsidRDefault="00A03AD0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A03AD0" w:rsidRDefault="00A03AD0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A03AD0" w:rsidRDefault="00A03AD0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03AD0" w:rsidRDefault="00A03AD0" w:rsidP="00586F33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</w:t>
      </w:r>
      <w:r w:rsidRPr="00B3177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 xml:space="preserve">4412900000:06:021:0009, </w:t>
      </w:r>
      <w:r w:rsidRPr="00B31779">
        <w:rPr>
          <w:color w:val="000000"/>
          <w:lang w:val="uk-UA"/>
        </w:rPr>
        <w:t xml:space="preserve">за адресою: Луганська обл., м. Сєвєродонецьк </w:t>
      </w:r>
      <w:r>
        <w:rPr>
          <w:color w:val="000000"/>
          <w:lang w:val="uk-UA"/>
        </w:rPr>
        <w:t>шосе Будівельників, будинок 29а, під комплекс будівель та споруд.</w:t>
      </w:r>
    </w:p>
    <w:p w:rsidR="00A03AD0" w:rsidRDefault="00A03AD0" w:rsidP="00586F3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A03AD0" w:rsidRDefault="00A03AD0" w:rsidP="00586F3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3. К</w:t>
      </w:r>
      <w:r w:rsidRPr="00091E61">
        <w:rPr>
          <w:lang w:val="uk-UA"/>
        </w:rPr>
        <w:t>онтроль за виконанням цього рішення п</w:t>
      </w:r>
      <w:r>
        <w:rPr>
          <w:lang w:val="uk-UA"/>
        </w:rPr>
        <w:t xml:space="preserve">окласти на постійну комісію з питань будівництва, </w:t>
      </w:r>
      <w:r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A03AD0" w:rsidRDefault="00A03AD0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</w:p>
    <w:p w:rsidR="00A03AD0" w:rsidRDefault="00A03AD0" w:rsidP="00CA2E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03AD0" w:rsidRDefault="00A03AD0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Міський голова                                                                                   В.В.Казаков</w:t>
      </w:r>
    </w:p>
    <w:p w:rsidR="00A03AD0" w:rsidRDefault="00A03AD0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A03AD0" w:rsidRDefault="00A03AD0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A03AD0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0B5"/>
    <w:rsid w:val="00022925"/>
    <w:rsid w:val="000255FB"/>
    <w:rsid w:val="000437D4"/>
    <w:rsid w:val="000459DC"/>
    <w:rsid w:val="00052D67"/>
    <w:rsid w:val="00070468"/>
    <w:rsid w:val="00082355"/>
    <w:rsid w:val="00091E61"/>
    <w:rsid w:val="0009630F"/>
    <w:rsid w:val="000D2CAD"/>
    <w:rsid w:val="000E46CE"/>
    <w:rsid w:val="000F6CD2"/>
    <w:rsid w:val="00106112"/>
    <w:rsid w:val="001210D5"/>
    <w:rsid w:val="001473F4"/>
    <w:rsid w:val="00150CFF"/>
    <w:rsid w:val="00157102"/>
    <w:rsid w:val="00170071"/>
    <w:rsid w:val="001733C1"/>
    <w:rsid w:val="0019327A"/>
    <w:rsid w:val="001C4D1C"/>
    <w:rsid w:val="001D11C1"/>
    <w:rsid w:val="001D19C9"/>
    <w:rsid w:val="001E396C"/>
    <w:rsid w:val="001F1CF2"/>
    <w:rsid w:val="001F75B0"/>
    <w:rsid w:val="00201DBA"/>
    <w:rsid w:val="002150E9"/>
    <w:rsid w:val="002166EB"/>
    <w:rsid w:val="002265C1"/>
    <w:rsid w:val="002A7BE1"/>
    <w:rsid w:val="002A7DF0"/>
    <w:rsid w:val="002D0DD7"/>
    <w:rsid w:val="002D7093"/>
    <w:rsid w:val="002E775B"/>
    <w:rsid w:val="00310AD0"/>
    <w:rsid w:val="003243F3"/>
    <w:rsid w:val="00331BD5"/>
    <w:rsid w:val="003643AA"/>
    <w:rsid w:val="0036444E"/>
    <w:rsid w:val="003E432D"/>
    <w:rsid w:val="0042243A"/>
    <w:rsid w:val="00426037"/>
    <w:rsid w:val="00440567"/>
    <w:rsid w:val="0046405E"/>
    <w:rsid w:val="00486242"/>
    <w:rsid w:val="004B0BA2"/>
    <w:rsid w:val="004B25D8"/>
    <w:rsid w:val="00501FC5"/>
    <w:rsid w:val="00514FB0"/>
    <w:rsid w:val="00515F82"/>
    <w:rsid w:val="005349EF"/>
    <w:rsid w:val="00586F33"/>
    <w:rsid w:val="00596132"/>
    <w:rsid w:val="005971BE"/>
    <w:rsid w:val="005B50E2"/>
    <w:rsid w:val="00603CE0"/>
    <w:rsid w:val="00610077"/>
    <w:rsid w:val="006172C6"/>
    <w:rsid w:val="00623610"/>
    <w:rsid w:val="00653A82"/>
    <w:rsid w:val="00657129"/>
    <w:rsid w:val="006A54C1"/>
    <w:rsid w:val="006B300F"/>
    <w:rsid w:val="006D73B9"/>
    <w:rsid w:val="006E1E89"/>
    <w:rsid w:val="006E2D6D"/>
    <w:rsid w:val="007202B6"/>
    <w:rsid w:val="00731577"/>
    <w:rsid w:val="00744D0B"/>
    <w:rsid w:val="00745803"/>
    <w:rsid w:val="007628A6"/>
    <w:rsid w:val="007708E1"/>
    <w:rsid w:val="007A603C"/>
    <w:rsid w:val="007B2FD5"/>
    <w:rsid w:val="007D41B1"/>
    <w:rsid w:val="007E0852"/>
    <w:rsid w:val="007F398F"/>
    <w:rsid w:val="007F6C66"/>
    <w:rsid w:val="00810EC6"/>
    <w:rsid w:val="00823773"/>
    <w:rsid w:val="00824505"/>
    <w:rsid w:val="00826D01"/>
    <w:rsid w:val="00834911"/>
    <w:rsid w:val="008651EE"/>
    <w:rsid w:val="00867E14"/>
    <w:rsid w:val="008753DF"/>
    <w:rsid w:val="00884C00"/>
    <w:rsid w:val="0088594C"/>
    <w:rsid w:val="008A0B2C"/>
    <w:rsid w:val="008C1047"/>
    <w:rsid w:val="008C681E"/>
    <w:rsid w:val="008D7FD9"/>
    <w:rsid w:val="008F2E51"/>
    <w:rsid w:val="00927122"/>
    <w:rsid w:val="00934CCB"/>
    <w:rsid w:val="00971E12"/>
    <w:rsid w:val="00990CE6"/>
    <w:rsid w:val="009A5D72"/>
    <w:rsid w:val="009A6C4A"/>
    <w:rsid w:val="009B2C75"/>
    <w:rsid w:val="009B6E2E"/>
    <w:rsid w:val="009F70A4"/>
    <w:rsid w:val="00A03AD0"/>
    <w:rsid w:val="00A15463"/>
    <w:rsid w:val="00A2248F"/>
    <w:rsid w:val="00A3106B"/>
    <w:rsid w:val="00A423A1"/>
    <w:rsid w:val="00A658C4"/>
    <w:rsid w:val="00A72E21"/>
    <w:rsid w:val="00AB00D9"/>
    <w:rsid w:val="00AD5755"/>
    <w:rsid w:val="00AF4AAC"/>
    <w:rsid w:val="00B06B12"/>
    <w:rsid w:val="00B136D2"/>
    <w:rsid w:val="00B15B2F"/>
    <w:rsid w:val="00B31779"/>
    <w:rsid w:val="00B3723A"/>
    <w:rsid w:val="00B43900"/>
    <w:rsid w:val="00B53E64"/>
    <w:rsid w:val="00B56053"/>
    <w:rsid w:val="00B67B0B"/>
    <w:rsid w:val="00B71663"/>
    <w:rsid w:val="00BE3E17"/>
    <w:rsid w:val="00C021CC"/>
    <w:rsid w:val="00C51A7D"/>
    <w:rsid w:val="00C54C93"/>
    <w:rsid w:val="00C566C9"/>
    <w:rsid w:val="00C70468"/>
    <w:rsid w:val="00C72592"/>
    <w:rsid w:val="00C936F8"/>
    <w:rsid w:val="00C9454A"/>
    <w:rsid w:val="00CA2E38"/>
    <w:rsid w:val="00CC584A"/>
    <w:rsid w:val="00CE0EDF"/>
    <w:rsid w:val="00D23946"/>
    <w:rsid w:val="00D37237"/>
    <w:rsid w:val="00D41978"/>
    <w:rsid w:val="00D47E80"/>
    <w:rsid w:val="00D57AAD"/>
    <w:rsid w:val="00D61886"/>
    <w:rsid w:val="00D86121"/>
    <w:rsid w:val="00D97AE9"/>
    <w:rsid w:val="00DA6ABA"/>
    <w:rsid w:val="00DD2960"/>
    <w:rsid w:val="00DD4D2D"/>
    <w:rsid w:val="00DE60A2"/>
    <w:rsid w:val="00E30EBB"/>
    <w:rsid w:val="00E43F43"/>
    <w:rsid w:val="00E53B52"/>
    <w:rsid w:val="00E63849"/>
    <w:rsid w:val="00E90E22"/>
    <w:rsid w:val="00EA3187"/>
    <w:rsid w:val="00EA7469"/>
    <w:rsid w:val="00ED482D"/>
    <w:rsid w:val="00F237CA"/>
    <w:rsid w:val="00F27A63"/>
    <w:rsid w:val="00F33CDD"/>
    <w:rsid w:val="00F416BF"/>
    <w:rsid w:val="00F464A8"/>
    <w:rsid w:val="00F51EE3"/>
    <w:rsid w:val="00F565CA"/>
    <w:rsid w:val="00F825DF"/>
    <w:rsid w:val="00F9714D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8E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08E1"/>
    <w:rPr>
      <w:b/>
      <w:bCs/>
      <w:sz w:val="26"/>
      <w:szCs w:val="26"/>
      <w:lang w:val="uk-UA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50CFF"/>
    <w:pPr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1</Pages>
  <Words>1196</Words>
  <Characters>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</cp:revision>
  <cp:lastPrinted>2018-09-26T10:36:00Z</cp:lastPrinted>
  <dcterms:created xsi:type="dcterms:W3CDTF">2018-08-13T10:31:00Z</dcterms:created>
  <dcterms:modified xsi:type="dcterms:W3CDTF">2018-09-26T10:36:00Z</dcterms:modified>
</cp:coreProperties>
</file>