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86" w:rsidRDefault="00BE4786" w:rsidP="0095047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BE4786" w:rsidRDefault="00BE4786" w:rsidP="009504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E4786" w:rsidRDefault="00BE4786" w:rsidP="009504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E4786" w:rsidRDefault="00BE4786" w:rsidP="009504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E4786" w:rsidRDefault="00BE4786" w:rsidP="0095047C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BE4786" w:rsidRDefault="00BE4786" w:rsidP="0095047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2883 </w:t>
      </w:r>
    </w:p>
    <w:p w:rsidR="00BE4786" w:rsidRDefault="00BE4786" w:rsidP="0095047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BE4786" w:rsidRDefault="00BE4786" w:rsidP="0095047C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BE4786" w:rsidRDefault="00BE4786" w:rsidP="0095047C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BE4786" w:rsidRPr="00A574F0" w:rsidRDefault="00BE4786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BE4786" w:rsidRPr="00F51F1C">
        <w:trPr>
          <w:trHeight w:val="460"/>
        </w:trPr>
        <w:tc>
          <w:tcPr>
            <w:tcW w:w="5508" w:type="dxa"/>
          </w:tcPr>
          <w:p w:rsidR="00BE4786" w:rsidRPr="00753730" w:rsidRDefault="00BE4786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38-ої (позачергової)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30.01.2018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2167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гр. Грищенко М.І.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Сєвєродонецьк, вул. Сонячна, буд.23»</w:t>
            </w:r>
          </w:p>
          <w:p w:rsidR="00BE4786" w:rsidRPr="00753730" w:rsidRDefault="00BE4786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BE4786" w:rsidRPr="0006311B" w:rsidRDefault="00BE4786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Грищенко Марини Ігорівни (вх. № 34134 від 29.05.2018)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2167 від 30.01.2018 «</w:t>
      </w:r>
      <w:r>
        <w:rPr>
          <w:lang w:val="uk-UA"/>
        </w:rPr>
        <w:t xml:space="preserve">Про </w:t>
      </w:r>
      <w:r>
        <w:rPr>
          <w:color w:val="000000"/>
          <w:lang w:val="uk-UA"/>
        </w:rPr>
        <w:t>надання гр. Грищенко М.І.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Сєвєродонецьк, вул. Сонячна, буд.23»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113 від 06.06.2018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BE4786" w:rsidRPr="00CF2FC5" w:rsidRDefault="00BE4786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E4786" w:rsidRPr="00CF2FC5" w:rsidRDefault="00BE4786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BE4786" w:rsidRPr="00CF2FC5" w:rsidRDefault="00BE4786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E4786" w:rsidRDefault="00BE478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38-ої (позачергової)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30.01.2018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2167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гр. Грищенко М.І.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Сєвєродонецьк, вул. Сонячна, буд.23», замінивши</w:t>
      </w:r>
      <w:r>
        <w:rPr>
          <w:lang w:val="uk-UA"/>
        </w:rPr>
        <w:t xml:space="preserve"> слова та цифри: «м. Сєвєродонецьк, </w:t>
      </w:r>
      <w:r>
        <w:rPr>
          <w:color w:val="000000"/>
          <w:lang w:val="uk-UA"/>
        </w:rPr>
        <w:t xml:space="preserve">вулиця Сонячна, будинок 23» </w:t>
      </w:r>
      <w:r>
        <w:rPr>
          <w:lang w:val="uk-UA"/>
        </w:rPr>
        <w:t xml:space="preserve">словами та цифрами: «м. Сєвєродонецьк, </w:t>
      </w:r>
      <w:r>
        <w:rPr>
          <w:color w:val="000000"/>
          <w:lang w:val="uk-UA"/>
        </w:rPr>
        <w:t>вулиця Сонячна, 23</w:t>
      </w:r>
      <w:r>
        <w:rPr>
          <w:lang w:val="uk-UA"/>
        </w:rPr>
        <w:t>» по всьому тексту та в назві рішення.</w:t>
      </w:r>
    </w:p>
    <w:p w:rsidR="00BE4786" w:rsidRPr="00CF2FC5" w:rsidRDefault="00BE4786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BE4786" w:rsidRDefault="00BE478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E4786" w:rsidRPr="005E4AAC" w:rsidRDefault="00BE478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sz w:val="40"/>
          <w:szCs w:val="40"/>
          <w:lang w:val="uk-UA"/>
        </w:rPr>
      </w:pPr>
    </w:p>
    <w:p w:rsidR="00BE4786" w:rsidRDefault="00BE4786" w:rsidP="005E4AAC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BE4786" w:rsidRDefault="00BE4786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BE4786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10ECE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6D1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5BAD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4AAC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0C3C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E2E68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047C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3D3C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E4786"/>
    <w:rsid w:val="00BF1335"/>
    <w:rsid w:val="00BF6D50"/>
    <w:rsid w:val="00C00F45"/>
    <w:rsid w:val="00C0118A"/>
    <w:rsid w:val="00C101C0"/>
    <w:rsid w:val="00C203EC"/>
    <w:rsid w:val="00C20970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18BB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1E0A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1F1C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F7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1326</Words>
  <Characters>756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2018-08-08T07:48:00Z</cp:lastPrinted>
  <dcterms:created xsi:type="dcterms:W3CDTF">2018-06-05T13:47:00Z</dcterms:created>
  <dcterms:modified xsi:type="dcterms:W3CDTF">2018-09-03T13:22:00Z</dcterms:modified>
</cp:coreProperties>
</file>