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66" w:rsidRPr="00CC7943" w:rsidRDefault="008D1D66" w:rsidP="009E6486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8D1D66" w:rsidRDefault="008D1D66" w:rsidP="009E648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D1D66" w:rsidRDefault="008D1D66" w:rsidP="009E648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D1D66" w:rsidRDefault="008D1D66" w:rsidP="009E648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D1D66" w:rsidRDefault="008D1D66" w:rsidP="009E648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D1D66" w:rsidRDefault="008D1D66" w:rsidP="009E648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2879 </w:t>
      </w:r>
    </w:p>
    <w:p w:rsidR="008D1D66" w:rsidRDefault="008D1D66" w:rsidP="009E648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8D1D66" w:rsidRDefault="008D1D66" w:rsidP="009E6486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8D1D66" w:rsidRDefault="008D1D66" w:rsidP="009E6486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D1D66" w:rsidRPr="00C64145" w:rsidRDefault="008D1D66" w:rsidP="007039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8D1D66" w:rsidRPr="00FF24CA">
        <w:trPr>
          <w:trHeight w:val="460"/>
        </w:trPr>
        <w:tc>
          <w:tcPr>
            <w:tcW w:w="5328" w:type="dxa"/>
          </w:tcPr>
          <w:p w:rsidR="008D1D66" w:rsidRDefault="008D1D66" w:rsidP="0024014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60BF8">
              <w:rPr>
                <w:color w:val="000000"/>
                <w:lang w:val="uk-UA"/>
              </w:rPr>
              <w:t>Про відмову</w:t>
            </w:r>
            <w:r>
              <w:rPr>
                <w:color w:val="000000"/>
                <w:lang w:val="uk-UA"/>
              </w:rPr>
              <w:t xml:space="preserve"> у наданні пільг зі сплати </w:t>
            </w:r>
          </w:p>
          <w:p w:rsidR="008D1D66" w:rsidRPr="00AC06C3" w:rsidRDefault="008D1D66" w:rsidP="0024014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>
              <w:rPr>
                <w:color w:val="000000"/>
                <w:lang w:val="uk-UA"/>
              </w:rPr>
              <w:t>земельного податку на 2018 рік</w:t>
            </w:r>
          </w:p>
        </w:tc>
      </w:tr>
    </w:tbl>
    <w:p w:rsidR="008D1D66" w:rsidRPr="001D48DC" w:rsidRDefault="008D1D66" w:rsidP="0070399C">
      <w:pPr>
        <w:jc w:val="both"/>
        <w:rPr>
          <w:sz w:val="16"/>
          <w:szCs w:val="16"/>
          <w:lang w:val="uk-UA"/>
        </w:rPr>
      </w:pPr>
    </w:p>
    <w:p w:rsidR="008D1D66" w:rsidRDefault="008D1D66" w:rsidP="003309DA">
      <w:pPr>
        <w:ind w:firstLine="567"/>
        <w:jc w:val="both"/>
        <w:rPr>
          <w:color w:val="000000"/>
          <w:lang w:val="uk-UA"/>
        </w:rPr>
      </w:pPr>
      <w:r w:rsidRPr="00D57556">
        <w:rPr>
          <w:color w:val="000000"/>
          <w:lang w:val="uk-UA"/>
        </w:rPr>
        <w:t>Керуючись абзацами другим і третім пункту 284.1 статті 284</w:t>
      </w:r>
      <w:r>
        <w:rPr>
          <w:color w:val="000000"/>
          <w:lang w:val="uk-UA"/>
        </w:rPr>
        <w:t>,</w:t>
      </w:r>
      <w:r w:rsidRPr="00D57556">
        <w:rPr>
          <w:color w:val="000000"/>
          <w:lang w:val="uk-UA"/>
        </w:rPr>
        <w:t xml:space="preserve"> підпункт</w:t>
      </w:r>
      <w:r>
        <w:rPr>
          <w:color w:val="000000"/>
          <w:lang w:val="uk-UA"/>
        </w:rPr>
        <w:t>ом</w:t>
      </w:r>
      <w:r w:rsidRPr="00D57556">
        <w:rPr>
          <w:color w:val="000000"/>
          <w:lang w:val="uk-UA"/>
        </w:rPr>
        <w:t xml:space="preserve"> 12.3.7 пункту 12.3 статті 12</w:t>
      </w:r>
      <w:r>
        <w:rPr>
          <w:color w:val="000000"/>
          <w:lang w:val="uk-UA"/>
        </w:rPr>
        <w:t xml:space="preserve">, </w:t>
      </w:r>
      <w:r w:rsidRPr="00D57556">
        <w:rPr>
          <w:color w:val="000000"/>
          <w:lang w:val="uk-UA"/>
        </w:rPr>
        <w:t>пункт</w:t>
      </w:r>
      <w:r>
        <w:rPr>
          <w:color w:val="000000"/>
          <w:lang w:val="uk-UA"/>
        </w:rPr>
        <w:t>ом</w:t>
      </w:r>
      <w:r w:rsidRPr="00D57556">
        <w:rPr>
          <w:color w:val="000000"/>
          <w:lang w:val="uk-UA"/>
        </w:rPr>
        <w:t xml:space="preserve"> 30.</w:t>
      </w:r>
      <w:r>
        <w:rPr>
          <w:color w:val="000000"/>
          <w:lang w:val="uk-UA"/>
        </w:rPr>
        <w:t>5</w:t>
      </w:r>
      <w:r w:rsidRPr="00D57556">
        <w:rPr>
          <w:color w:val="000000"/>
          <w:lang w:val="uk-UA"/>
        </w:rPr>
        <w:t xml:space="preserve"> статті 30 Податкового кодексу України Податкового кодексу України</w:t>
      </w:r>
      <w:r>
        <w:rPr>
          <w:color w:val="000000"/>
          <w:lang w:val="uk-UA"/>
        </w:rPr>
        <w:t>,</w:t>
      </w:r>
      <w:r w:rsidRPr="00D57556">
        <w:rPr>
          <w:color w:val="000000"/>
          <w:lang w:val="uk-UA"/>
        </w:rPr>
        <w:t xml:space="preserve"> пунктом 24 частини першої статті 26 Закону України “Про місцеве самоврядування в Україні</w:t>
      </w:r>
      <w:r>
        <w:rPr>
          <w:color w:val="000000"/>
          <w:lang w:val="uk-UA"/>
        </w:rPr>
        <w:t xml:space="preserve">», </w:t>
      </w:r>
      <w:r w:rsidRPr="00D57556">
        <w:rPr>
          <w:color w:val="000000"/>
          <w:lang w:val="uk-UA"/>
        </w:rPr>
        <w:t xml:space="preserve">розглянувши </w:t>
      </w:r>
      <w:r>
        <w:rPr>
          <w:color w:val="000000"/>
          <w:lang w:val="uk-UA"/>
        </w:rPr>
        <w:t xml:space="preserve">звернення </w:t>
      </w:r>
      <w:r w:rsidRPr="00304B4A">
        <w:rPr>
          <w:color w:val="000000"/>
          <w:lang w:val="uk-UA"/>
        </w:rPr>
        <w:t>юридичних осіб</w:t>
      </w:r>
      <w:r w:rsidRPr="00D57556">
        <w:rPr>
          <w:color w:val="000000"/>
          <w:lang w:val="uk-UA"/>
        </w:rPr>
        <w:t xml:space="preserve">, щодо </w:t>
      </w:r>
      <w:r>
        <w:rPr>
          <w:color w:val="000000"/>
          <w:lang w:val="uk-UA"/>
        </w:rPr>
        <w:t>надання пільг зі сплати земельного податку</w:t>
      </w:r>
      <w:r w:rsidRPr="00D57556">
        <w:rPr>
          <w:color w:val="000000"/>
          <w:lang w:val="uk-UA"/>
        </w:rPr>
        <w:t xml:space="preserve">, </w:t>
      </w:r>
      <w:r w:rsidRPr="00554F2B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робочої групи, яка утворена розпорядженням міського голови №49 від 28.02.2018 «Про утворення робочої групи з питань надання пільг із сплати земельного податку, з метою підготовки пропозицій з питань надання міською радою пільг із сплати земельного податку» (протокол №1 від 01.06.2018), пропозиції</w:t>
      </w:r>
      <w:r w:rsidRPr="00D57556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і розвитку селищ</w:t>
      </w:r>
      <w:r>
        <w:rPr>
          <w:color w:val="000000"/>
          <w:lang w:val="uk-UA"/>
        </w:rPr>
        <w:t xml:space="preserve"> </w:t>
      </w:r>
      <w:r w:rsidRPr="00D57556">
        <w:rPr>
          <w:color w:val="000000"/>
          <w:lang w:val="uk-UA"/>
        </w:rPr>
        <w:t>(протокол №</w:t>
      </w:r>
      <w:r>
        <w:rPr>
          <w:color w:val="000000"/>
          <w:lang w:val="uk-UA"/>
        </w:rPr>
        <w:t xml:space="preserve"> 113  </w:t>
      </w:r>
      <w:r w:rsidRPr="00D57556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06.06.</w:t>
      </w:r>
      <w:r w:rsidRPr="00D57556">
        <w:rPr>
          <w:color w:val="000000"/>
          <w:lang w:val="uk-UA"/>
        </w:rPr>
        <w:t>2018), міська рада</w:t>
      </w:r>
    </w:p>
    <w:p w:rsidR="008D1D66" w:rsidRPr="001D48DC" w:rsidRDefault="008D1D66" w:rsidP="003309DA">
      <w:pPr>
        <w:ind w:firstLine="567"/>
        <w:jc w:val="both"/>
        <w:rPr>
          <w:b/>
          <w:bCs/>
          <w:sz w:val="18"/>
          <w:szCs w:val="18"/>
          <w:lang w:val="uk-UA"/>
        </w:rPr>
      </w:pPr>
    </w:p>
    <w:p w:rsidR="008D1D66" w:rsidRPr="003040B3" w:rsidRDefault="008D1D66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8D1D66" w:rsidRPr="001D48DC" w:rsidRDefault="008D1D66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18"/>
          <w:szCs w:val="18"/>
          <w:lang w:val="uk-UA"/>
        </w:rPr>
      </w:pPr>
    </w:p>
    <w:p w:rsidR="008D1D66" w:rsidRDefault="008D1D66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3040B3">
        <w:rPr>
          <w:lang w:val="uk-UA"/>
        </w:rPr>
        <w:t xml:space="preserve">1. </w:t>
      </w:r>
      <w:r w:rsidRPr="00360BF8">
        <w:rPr>
          <w:lang w:val="uk-UA"/>
        </w:rPr>
        <w:t xml:space="preserve">Відмовити </w:t>
      </w:r>
      <w:r>
        <w:rPr>
          <w:lang w:val="uk-UA"/>
        </w:rPr>
        <w:t xml:space="preserve">у наданні пільг зі сплати земельного податку на 2018 рік наступним юридичним особам: </w:t>
      </w:r>
    </w:p>
    <w:p w:rsidR="008D1D66" w:rsidRPr="00CD3CD4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1.1. Головному управлінню </w:t>
      </w:r>
      <w:r w:rsidRPr="000D00BB">
        <w:rPr>
          <w:lang w:val="uk-UA"/>
        </w:rPr>
        <w:t xml:space="preserve">МВС України у Луганській області, за земельну ділянку площею </w:t>
      </w:r>
      <w:r w:rsidRPr="00CD3CD4">
        <w:rPr>
          <w:lang w:val="uk-UA"/>
        </w:rPr>
        <w:t>0</w:t>
      </w:r>
      <w:r>
        <w:rPr>
          <w:lang w:val="uk-UA"/>
        </w:rPr>
        <w:t>,</w:t>
      </w:r>
      <w:r w:rsidRPr="00CD3CD4">
        <w:rPr>
          <w:lang w:val="uk-UA"/>
        </w:rPr>
        <w:t>5595 га за адресою: м. Сєвєродонецьк, вул. Сметаніна, 2;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1.2. </w:t>
      </w:r>
      <w:r w:rsidRPr="00CD3CD4">
        <w:rPr>
          <w:lang w:val="uk-UA"/>
        </w:rPr>
        <w:t>С</w:t>
      </w:r>
      <w:r>
        <w:rPr>
          <w:lang w:val="uk-UA"/>
        </w:rPr>
        <w:t xml:space="preserve">пеціалізованій дитячо-юнацькій спортивно-технічній школі водних видів спорту </w:t>
      </w:r>
      <w:r w:rsidRPr="00CD3CD4">
        <w:rPr>
          <w:lang w:val="uk-UA"/>
        </w:rPr>
        <w:t>«Садко»</w:t>
      </w:r>
      <w:r>
        <w:rPr>
          <w:lang w:val="uk-UA"/>
        </w:rPr>
        <w:t xml:space="preserve"> за земельну ділянку площею 0,3371 га під існуючу спортивну споруду ( плавальний басейн та прибудову ) за адресою: м. Сєвєродонецьк, вул. Маяковського, 19-а, квартал 61</w:t>
      </w:r>
      <w:r w:rsidRPr="00A565E9">
        <w:t>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1.3. </w:t>
      </w:r>
      <w:r w:rsidRPr="00A565E9">
        <w:t>Апеляційн</w:t>
      </w:r>
      <w:r>
        <w:rPr>
          <w:lang w:val="uk-UA"/>
        </w:rPr>
        <w:t>ому</w:t>
      </w:r>
      <w:r w:rsidRPr="00A565E9">
        <w:t xml:space="preserve"> суд</w:t>
      </w:r>
      <w:r>
        <w:rPr>
          <w:lang w:val="uk-UA"/>
        </w:rPr>
        <w:t>у</w:t>
      </w:r>
      <w:r w:rsidRPr="00A565E9">
        <w:t xml:space="preserve"> Луганської області, за земельну ділянку для будівництва </w:t>
      </w:r>
      <w:r>
        <w:rPr>
          <w:lang w:val="uk-UA"/>
        </w:rPr>
        <w:t>багатоквартирних житлових будинків</w:t>
      </w:r>
      <w:r w:rsidRPr="00A565E9">
        <w:t>, кадастровий номер 4412900000:06:033:0104, площею 0</w:t>
      </w:r>
      <w:r>
        <w:rPr>
          <w:lang w:val="uk-UA"/>
        </w:rPr>
        <w:t>,</w:t>
      </w:r>
      <w:r w:rsidRPr="00A565E9">
        <w:t>3500 га за адресою:  м</w:t>
      </w:r>
      <w:r>
        <w:t>. Сєвєродонецьк, мікрорайон 80</w:t>
      </w:r>
      <w:r w:rsidRPr="00A565E9">
        <w:t>, та земельну ділянку для обслуговування адміністративної будівлі, кадастровий номер 4412900000:05:009:0006, площею 0</w:t>
      </w:r>
      <w:r>
        <w:rPr>
          <w:lang w:val="uk-UA"/>
        </w:rPr>
        <w:t>,</w:t>
      </w:r>
      <w:r w:rsidRPr="00A565E9">
        <w:t>3489 га за адресою:  м. Сєвєродонецьк, бульвар Дружби Народів, буд. 16;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1.4. </w:t>
      </w:r>
      <w:r w:rsidRPr="00A565E9">
        <w:t>Управлінн</w:t>
      </w:r>
      <w:r>
        <w:rPr>
          <w:lang w:val="uk-UA"/>
        </w:rPr>
        <w:t>ю</w:t>
      </w:r>
      <w:r w:rsidRPr="00A565E9">
        <w:t xml:space="preserve"> пенсійного фонду України в м. Сєвєродонецьк</w:t>
      </w:r>
      <w:r>
        <w:rPr>
          <w:lang w:val="uk-UA"/>
        </w:rPr>
        <w:t>у</w:t>
      </w:r>
      <w:r w:rsidRPr="00A565E9">
        <w:t xml:space="preserve"> Луганської області, за земельну ділянку під нежитловою будівлею, кадастровий номер 4412900000:05:012:0040, </w:t>
      </w:r>
      <w:r>
        <w:rPr>
          <w:lang w:val="uk-UA"/>
        </w:rPr>
        <w:t xml:space="preserve">площею 0,2891 га </w:t>
      </w:r>
      <w:r w:rsidRPr="00A565E9">
        <w:t>за адресою: м. Сє</w:t>
      </w:r>
      <w:r>
        <w:t>вєродонецьк, вул. Шевченка</w:t>
      </w:r>
      <w:r>
        <w:rPr>
          <w:lang w:val="uk-UA"/>
        </w:rPr>
        <w:t>,</w:t>
      </w:r>
      <w:r>
        <w:t xml:space="preserve"> 9</w:t>
      </w:r>
      <w:r w:rsidRPr="00A565E9">
        <w:t>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1.5. 12 державній пожежно-рятувальній частині </w:t>
      </w:r>
      <w:r w:rsidRPr="00A565E9">
        <w:t>Головн</w:t>
      </w:r>
      <w:r>
        <w:rPr>
          <w:lang w:val="uk-UA"/>
        </w:rPr>
        <w:t>ого</w:t>
      </w:r>
      <w:r w:rsidRPr="00A565E9">
        <w:t xml:space="preserve"> управлінн</w:t>
      </w:r>
      <w:r>
        <w:rPr>
          <w:lang w:val="uk-UA"/>
        </w:rPr>
        <w:t>я</w:t>
      </w:r>
      <w:r w:rsidRPr="00A565E9">
        <w:t xml:space="preserve"> ДСНС України у Луганській області, за земельну ділянку площею 0</w:t>
      </w:r>
      <w:r>
        <w:rPr>
          <w:lang w:val="uk-UA"/>
        </w:rPr>
        <w:t>,</w:t>
      </w:r>
      <w:r w:rsidRPr="00A565E9">
        <w:t>8492 га за адресою: м. Сєвєрод</w:t>
      </w:r>
      <w:r>
        <w:t>онецьк, вул. Нов</w:t>
      </w:r>
      <w:r>
        <w:rPr>
          <w:lang w:val="uk-UA"/>
        </w:rPr>
        <w:t>і</w:t>
      </w:r>
      <w:r>
        <w:t>кова, буд. 1-Б</w:t>
      </w:r>
      <w:r w:rsidRPr="00A565E9">
        <w:t>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1.6. </w:t>
      </w:r>
      <w:r w:rsidRPr="00A565E9">
        <w:t>Сєвєродонецьк</w:t>
      </w:r>
      <w:r>
        <w:rPr>
          <w:lang w:val="uk-UA"/>
        </w:rPr>
        <w:t>ому</w:t>
      </w:r>
      <w:r w:rsidRPr="00A565E9">
        <w:t xml:space="preserve"> міськ</w:t>
      </w:r>
      <w:r>
        <w:rPr>
          <w:lang w:val="uk-UA"/>
        </w:rPr>
        <w:t>ому</w:t>
      </w:r>
      <w:r w:rsidRPr="00A565E9">
        <w:t xml:space="preserve"> відділ</w:t>
      </w:r>
      <w:r>
        <w:rPr>
          <w:lang w:val="uk-UA"/>
        </w:rPr>
        <w:t>у</w:t>
      </w:r>
      <w:r w:rsidRPr="00A565E9">
        <w:t xml:space="preserve"> </w:t>
      </w:r>
      <w:r>
        <w:rPr>
          <w:lang w:val="uk-UA"/>
        </w:rPr>
        <w:t xml:space="preserve">внутрішніх справ </w:t>
      </w:r>
      <w:r w:rsidRPr="00A565E9">
        <w:t>ГУМВС</w:t>
      </w:r>
      <w:r>
        <w:rPr>
          <w:lang w:val="uk-UA"/>
        </w:rPr>
        <w:t xml:space="preserve"> України у Луганській області</w:t>
      </w:r>
      <w:r w:rsidRPr="00A565E9">
        <w:t>, за земельн</w:t>
      </w:r>
      <w:r>
        <w:rPr>
          <w:lang w:val="uk-UA"/>
        </w:rPr>
        <w:t>і</w:t>
      </w:r>
      <w:r w:rsidRPr="00A565E9">
        <w:t xml:space="preserve"> ділянк</w:t>
      </w:r>
      <w:r>
        <w:rPr>
          <w:lang w:val="uk-UA"/>
        </w:rPr>
        <w:t xml:space="preserve">и кадастровий номер 4412900000:05:002:0016 </w:t>
      </w:r>
      <w:r w:rsidRPr="00A565E9">
        <w:t xml:space="preserve">площею 0,5731 га та </w:t>
      </w:r>
      <w:r>
        <w:rPr>
          <w:lang w:val="uk-UA"/>
        </w:rPr>
        <w:t xml:space="preserve">кадастровий номер 4412900000:05:002:0019 площею </w:t>
      </w:r>
      <w:r w:rsidRPr="00A565E9">
        <w:t>0,0315 га за адресою: вул. П</w:t>
      </w:r>
      <w:r>
        <w:t>артизанська, буд. 16, квартал 2</w:t>
      </w:r>
      <w:r w:rsidRPr="00A565E9">
        <w:t>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rPr>
          <w:lang w:val="uk-UA"/>
        </w:rPr>
        <w:t xml:space="preserve">1.7. </w:t>
      </w:r>
      <w:r w:rsidRPr="00A565E9">
        <w:t>Д</w:t>
      </w:r>
      <w:r>
        <w:rPr>
          <w:lang w:val="uk-UA"/>
        </w:rPr>
        <w:t xml:space="preserve">ержавній установі </w:t>
      </w:r>
      <w:r w:rsidRPr="00A565E9">
        <w:t xml:space="preserve">«Луганський обласний лабораторний центр </w:t>
      </w:r>
      <w:r>
        <w:rPr>
          <w:lang w:val="uk-UA"/>
        </w:rPr>
        <w:t>М</w:t>
      </w:r>
      <w:r w:rsidRPr="00A565E9">
        <w:t xml:space="preserve">іністерства охорони здоров'я України», </w:t>
      </w:r>
      <w:r>
        <w:rPr>
          <w:lang w:val="uk-UA"/>
        </w:rPr>
        <w:t xml:space="preserve">за </w:t>
      </w:r>
      <w:r w:rsidRPr="00A565E9">
        <w:t>земельн</w:t>
      </w:r>
      <w:r>
        <w:rPr>
          <w:lang w:val="uk-UA"/>
        </w:rPr>
        <w:t>у</w:t>
      </w:r>
      <w:r w:rsidRPr="00A565E9">
        <w:t xml:space="preserve"> ділянк</w:t>
      </w:r>
      <w:r>
        <w:rPr>
          <w:lang w:val="uk-UA"/>
        </w:rPr>
        <w:t xml:space="preserve">у </w:t>
      </w:r>
      <w:r w:rsidRPr="00A565E9">
        <w:t xml:space="preserve"> кадастровий номер 4412900000:02:001:0041 площею 0</w:t>
      </w:r>
      <w:r>
        <w:rPr>
          <w:lang w:val="uk-UA"/>
        </w:rPr>
        <w:t>,</w:t>
      </w:r>
      <w:r w:rsidRPr="00A565E9">
        <w:t>5353 га за адресою: м. Сєвєродонецьк, вул. Юності, 2а;</w:t>
      </w:r>
    </w:p>
    <w:p w:rsidR="008D1D66" w:rsidRPr="00A565E9" w:rsidRDefault="008D1D66" w:rsidP="008D3D94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lang w:val="uk-UA"/>
        </w:rPr>
        <w:t xml:space="preserve">1.8. </w:t>
      </w:r>
      <w:r w:rsidRPr="00A565E9">
        <w:t>Садов</w:t>
      </w:r>
      <w:r>
        <w:rPr>
          <w:lang w:val="uk-UA"/>
        </w:rPr>
        <w:t xml:space="preserve">о </w:t>
      </w:r>
      <w:r>
        <w:t>–</w:t>
      </w:r>
      <w:r>
        <w:rPr>
          <w:lang w:val="uk-UA"/>
        </w:rPr>
        <w:t xml:space="preserve"> </w:t>
      </w:r>
      <w:r w:rsidRPr="00A565E9">
        <w:t>городн</w:t>
      </w:r>
      <w:r>
        <w:rPr>
          <w:lang w:val="uk-UA"/>
        </w:rPr>
        <w:t xml:space="preserve">ому </w:t>
      </w:r>
      <w:r>
        <w:t>товариств</w:t>
      </w:r>
      <w:r>
        <w:rPr>
          <w:lang w:val="uk-UA"/>
        </w:rPr>
        <w:t>у</w:t>
      </w:r>
      <w:r w:rsidRPr="00A565E9">
        <w:t xml:space="preserve"> «Будівельник», </w:t>
      </w:r>
      <w:r>
        <w:rPr>
          <w:lang w:val="uk-UA"/>
        </w:rPr>
        <w:t xml:space="preserve">за </w:t>
      </w:r>
      <w:r w:rsidRPr="00A565E9">
        <w:t>земельн</w:t>
      </w:r>
      <w:r>
        <w:rPr>
          <w:lang w:val="uk-UA"/>
        </w:rPr>
        <w:t>у</w:t>
      </w:r>
      <w:r w:rsidRPr="00A565E9">
        <w:t xml:space="preserve"> ділянк</w:t>
      </w:r>
      <w:r>
        <w:rPr>
          <w:lang w:val="uk-UA"/>
        </w:rPr>
        <w:t>у</w:t>
      </w:r>
      <w:r w:rsidRPr="00A565E9">
        <w:t xml:space="preserve"> </w:t>
      </w:r>
      <w:r>
        <w:rPr>
          <w:lang w:val="uk-UA"/>
        </w:rPr>
        <w:t xml:space="preserve">для розташування садових ділянок садівничого товариства </w:t>
      </w:r>
      <w:r w:rsidRPr="00A565E9">
        <w:t>площею 7,2</w:t>
      </w:r>
      <w:r>
        <w:rPr>
          <w:lang w:val="uk-UA"/>
        </w:rPr>
        <w:t>703</w:t>
      </w:r>
      <w:r w:rsidRPr="00A565E9">
        <w:t xml:space="preserve"> га за адресою:</w:t>
      </w:r>
      <w:r>
        <w:rPr>
          <w:lang w:val="uk-UA"/>
        </w:rPr>
        <w:t xml:space="preserve"> </w:t>
      </w:r>
      <w:r w:rsidRPr="00A565E9">
        <w:t xml:space="preserve">м. Сєвєродонецьк, </w:t>
      </w:r>
      <w:r>
        <w:rPr>
          <w:lang w:val="uk-UA"/>
        </w:rPr>
        <w:t>район випробувального полігону</w:t>
      </w:r>
      <w:r>
        <w:t>.</w:t>
      </w:r>
    </w:p>
    <w:p w:rsidR="008D1D66" w:rsidRDefault="008D1D66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5E2F5A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5E2F5A">
        <w:rPr>
          <w:lang w:val="uk-UA"/>
        </w:rPr>
        <w:t>Дане рішення підлягає оприлюдненню.</w:t>
      </w:r>
    </w:p>
    <w:p w:rsidR="008D1D66" w:rsidRDefault="008D1D66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D1D66" w:rsidRDefault="008D1D66" w:rsidP="0070399C">
      <w:pPr>
        <w:widowControl w:val="0"/>
        <w:ind w:firstLine="284"/>
        <w:jc w:val="both"/>
        <w:rPr>
          <w:b/>
          <w:bCs/>
          <w:lang w:val="uk-UA"/>
        </w:rPr>
      </w:pPr>
    </w:p>
    <w:p w:rsidR="008D1D66" w:rsidRDefault="008D1D66" w:rsidP="002A5BB0">
      <w:pPr>
        <w:widowControl w:val="0"/>
        <w:ind w:firstLine="284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sectPr w:rsidR="008D1D66" w:rsidSect="00C229B6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66B"/>
    <w:multiLevelType w:val="hybridMultilevel"/>
    <w:tmpl w:val="738C3588"/>
    <w:lvl w:ilvl="0" w:tplc="76E2559C">
      <w:start w:val="1"/>
      <w:numFmt w:val="bullet"/>
      <w:lvlText w:val=""/>
      <w:lvlJc w:val="left"/>
      <w:pPr>
        <w:tabs>
          <w:tab w:val="num" w:pos="400"/>
        </w:tabs>
        <w:ind w:left="4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3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6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5F3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4BE0"/>
    <w:rsid w:val="00065F22"/>
    <w:rsid w:val="000661D5"/>
    <w:rsid w:val="00066C1F"/>
    <w:rsid w:val="00073409"/>
    <w:rsid w:val="00075EB0"/>
    <w:rsid w:val="00082615"/>
    <w:rsid w:val="00082B44"/>
    <w:rsid w:val="000835FA"/>
    <w:rsid w:val="00084EFA"/>
    <w:rsid w:val="000903DF"/>
    <w:rsid w:val="000945D4"/>
    <w:rsid w:val="00096C24"/>
    <w:rsid w:val="000973CC"/>
    <w:rsid w:val="000A042B"/>
    <w:rsid w:val="000A2042"/>
    <w:rsid w:val="000A43A0"/>
    <w:rsid w:val="000A6F32"/>
    <w:rsid w:val="000A707E"/>
    <w:rsid w:val="000B09ED"/>
    <w:rsid w:val="000B2A3C"/>
    <w:rsid w:val="000B49AA"/>
    <w:rsid w:val="000C2E6B"/>
    <w:rsid w:val="000C4081"/>
    <w:rsid w:val="000C4E36"/>
    <w:rsid w:val="000C6D4D"/>
    <w:rsid w:val="000D00BB"/>
    <w:rsid w:val="000D0E4A"/>
    <w:rsid w:val="000D337B"/>
    <w:rsid w:val="000D3A42"/>
    <w:rsid w:val="000D6636"/>
    <w:rsid w:val="000D7AB1"/>
    <w:rsid w:val="000E0AFC"/>
    <w:rsid w:val="000E20A4"/>
    <w:rsid w:val="000E77CC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140A"/>
    <w:rsid w:val="00111E24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078E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20BD"/>
    <w:rsid w:val="001B43EE"/>
    <w:rsid w:val="001B624D"/>
    <w:rsid w:val="001B740B"/>
    <w:rsid w:val="001C4131"/>
    <w:rsid w:val="001C4C7C"/>
    <w:rsid w:val="001D0245"/>
    <w:rsid w:val="001D0D3D"/>
    <w:rsid w:val="001D225B"/>
    <w:rsid w:val="001D48DC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014D"/>
    <w:rsid w:val="00241EBE"/>
    <w:rsid w:val="00241F9D"/>
    <w:rsid w:val="0024292B"/>
    <w:rsid w:val="00245212"/>
    <w:rsid w:val="00245269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5C1B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A5BB0"/>
    <w:rsid w:val="002B01CE"/>
    <w:rsid w:val="002B17C6"/>
    <w:rsid w:val="002B301A"/>
    <w:rsid w:val="002B5314"/>
    <w:rsid w:val="002B715C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04B4A"/>
    <w:rsid w:val="00306F28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5F4D"/>
    <w:rsid w:val="003566C9"/>
    <w:rsid w:val="00356729"/>
    <w:rsid w:val="00356EB7"/>
    <w:rsid w:val="00357919"/>
    <w:rsid w:val="003601ED"/>
    <w:rsid w:val="00360BF8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916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26ED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25D0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36F18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234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39A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54F2B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52CE"/>
    <w:rsid w:val="005C6CD0"/>
    <w:rsid w:val="005D43F5"/>
    <w:rsid w:val="005D65A7"/>
    <w:rsid w:val="005D7629"/>
    <w:rsid w:val="005E2D43"/>
    <w:rsid w:val="005E2F5A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9360F"/>
    <w:rsid w:val="00695F6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C7F51"/>
    <w:rsid w:val="006D02F1"/>
    <w:rsid w:val="006D4370"/>
    <w:rsid w:val="006D4B01"/>
    <w:rsid w:val="006D5F92"/>
    <w:rsid w:val="006D6A77"/>
    <w:rsid w:val="006E0DEC"/>
    <w:rsid w:val="006E1D02"/>
    <w:rsid w:val="006E2AC5"/>
    <w:rsid w:val="006E2FB8"/>
    <w:rsid w:val="006E3C79"/>
    <w:rsid w:val="006E6198"/>
    <w:rsid w:val="006E77F0"/>
    <w:rsid w:val="006F18FC"/>
    <w:rsid w:val="006F6051"/>
    <w:rsid w:val="006F6305"/>
    <w:rsid w:val="006F670D"/>
    <w:rsid w:val="00700030"/>
    <w:rsid w:val="00701DA5"/>
    <w:rsid w:val="007021E4"/>
    <w:rsid w:val="007025C0"/>
    <w:rsid w:val="00702F3E"/>
    <w:rsid w:val="0070399C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44F6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8717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6BC"/>
    <w:rsid w:val="007B4CE2"/>
    <w:rsid w:val="007B6179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109B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86150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C7698"/>
    <w:rsid w:val="008D1D66"/>
    <w:rsid w:val="008D2391"/>
    <w:rsid w:val="008D2BDA"/>
    <w:rsid w:val="008D2E1D"/>
    <w:rsid w:val="008D3D94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35B4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29CB"/>
    <w:rsid w:val="009C4164"/>
    <w:rsid w:val="009C661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E6486"/>
    <w:rsid w:val="009F2EA6"/>
    <w:rsid w:val="009F6ACF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5E9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076A"/>
    <w:rsid w:val="00AC38FE"/>
    <w:rsid w:val="00AC492A"/>
    <w:rsid w:val="00AC5C0E"/>
    <w:rsid w:val="00AC7D34"/>
    <w:rsid w:val="00AD1DDA"/>
    <w:rsid w:val="00AD3BB1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072D0"/>
    <w:rsid w:val="00B104B4"/>
    <w:rsid w:val="00B10623"/>
    <w:rsid w:val="00B16B5B"/>
    <w:rsid w:val="00B17215"/>
    <w:rsid w:val="00B203E5"/>
    <w:rsid w:val="00B222C8"/>
    <w:rsid w:val="00B26559"/>
    <w:rsid w:val="00B318B8"/>
    <w:rsid w:val="00B3462C"/>
    <w:rsid w:val="00B35C1A"/>
    <w:rsid w:val="00B36842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795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29B6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4145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1AA3"/>
    <w:rsid w:val="00CC25D0"/>
    <w:rsid w:val="00CC2C60"/>
    <w:rsid w:val="00CC3F3B"/>
    <w:rsid w:val="00CC4D94"/>
    <w:rsid w:val="00CC523D"/>
    <w:rsid w:val="00CC529A"/>
    <w:rsid w:val="00CC7943"/>
    <w:rsid w:val="00CC7A86"/>
    <w:rsid w:val="00CD0CF8"/>
    <w:rsid w:val="00CD166B"/>
    <w:rsid w:val="00CD3CD4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57556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500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30F3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1C3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6F0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1E22"/>
    <w:rsid w:val="00E83ECE"/>
    <w:rsid w:val="00E84E5E"/>
    <w:rsid w:val="00E857E6"/>
    <w:rsid w:val="00E87014"/>
    <w:rsid w:val="00E87AF1"/>
    <w:rsid w:val="00E90E73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5C06"/>
    <w:rsid w:val="00EB799B"/>
    <w:rsid w:val="00EB7D58"/>
    <w:rsid w:val="00EC1F95"/>
    <w:rsid w:val="00EC25E1"/>
    <w:rsid w:val="00EC376F"/>
    <w:rsid w:val="00EC5316"/>
    <w:rsid w:val="00EC6AE0"/>
    <w:rsid w:val="00ED2119"/>
    <w:rsid w:val="00ED56F6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3023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24C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7172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4A4262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0D00BB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uiPriority w:val="99"/>
    <w:rsid w:val="000D00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318</TotalTime>
  <Pages>1</Pages>
  <Words>2199</Words>
  <Characters>1254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27</cp:revision>
  <cp:lastPrinted>2018-09-03T13:14:00Z</cp:lastPrinted>
  <dcterms:created xsi:type="dcterms:W3CDTF">2018-06-06T07:36:00Z</dcterms:created>
  <dcterms:modified xsi:type="dcterms:W3CDTF">2018-09-03T13:14:00Z</dcterms:modified>
</cp:coreProperties>
</file>