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9D" w:rsidRDefault="0041719D" w:rsidP="00E14452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719D" w:rsidRDefault="0041719D" w:rsidP="00E1445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1719D" w:rsidRDefault="0041719D" w:rsidP="00E1445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1719D" w:rsidRDefault="0041719D" w:rsidP="00E1445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41719D" w:rsidRDefault="0041719D" w:rsidP="00E14452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41719D" w:rsidRDefault="0041719D" w:rsidP="00E1445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2861 </w:t>
      </w:r>
    </w:p>
    <w:p w:rsidR="0041719D" w:rsidRDefault="0041719D" w:rsidP="00E1445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41719D" w:rsidRDefault="0041719D" w:rsidP="00E14452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41719D" w:rsidRDefault="0041719D" w:rsidP="00E14452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1719D" w:rsidRDefault="0041719D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41719D" w:rsidRPr="00424973">
        <w:trPr>
          <w:trHeight w:val="460"/>
        </w:trPr>
        <w:tc>
          <w:tcPr>
            <w:tcW w:w="4608" w:type="dxa"/>
          </w:tcPr>
          <w:p w:rsidR="0041719D" w:rsidRPr="00424973" w:rsidRDefault="0041719D" w:rsidP="008571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>Про передачу в оренду</w:t>
            </w:r>
            <w:r>
              <w:rPr>
                <w:color w:val="000000"/>
                <w:lang w:val="uk-UA"/>
              </w:rPr>
              <w:t xml:space="preserve"> </w:t>
            </w:r>
            <w:r w:rsidRPr="00424973">
              <w:rPr>
                <w:color w:val="000000"/>
                <w:lang w:val="uk-UA"/>
              </w:rPr>
              <w:t xml:space="preserve">земельної ділянки </w:t>
            </w:r>
            <w:r>
              <w:rPr>
                <w:color w:val="000000"/>
                <w:lang w:val="uk-UA"/>
              </w:rPr>
              <w:t>ТОВ «БС ПРОПЕРТІ» під торговий центр «Амстор»</w:t>
            </w:r>
          </w:p>
        </w:tc>
      </w:tr>
    </w:tbl>
    <w:p w:rsidR="0041719D" w:rsidRPr="00424973" w:rsidRDefault="0041719D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41719D" w:rsidRDefault="0041719D" w:rsidP="003475ED">
      <w:pPr>
        <w:pStyle w:val="25"/>
        <w:tabs>
          <w:tab w:val="left" w:pos="0"/>
          <w:tab w:val="left" w:pos="54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клопотання товариства з обмеженою відповідальністю «БС ПРОПЕРТІ»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під </w:t>
      </w:r>
      <w:r>
        <w:rPr>
          <w:color w:val="000000"/>
          <w:lang w:val="uk-UA"/>
        </w:rPr>
        <w:t xml:space="preserve">торговий центр </w:t>
      </w:r>
      <w:r>
        <w:rPr>
          <w:lang w:val="uk-UA"/>
        </w:rPr>
        <w:t>«Амстор», який знаходиться у власності ТОВ «БС ПРОПЕРТІ» відповідно до відомостей з Державного реєстру речових прав на нерухоме майно від 28.12.2016</w:t>
      </w:r>
      <w:r>
        <w:rPr>
          <w:color w:val="000000"/>
          <w:lang w:val="uk-UA"/>
        </w:rPr>
        <w:t>, враховуючи, що земельна ділянка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неї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 w:rsidRPr="009E1B27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115  від 20.06.2018),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41719D" w:rsidRPr="00424973" w:rsidRDefault="0041719D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41719D" w:rsidRPr="00424973" w:rsidRDefault="0041719D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41719D" w:rsidRPr="00424973" w:rsidRDefault="0041719D" w:rsidP="00A25C07">
      <w:pPr>
        <w:ind w:firstLine="540"/>
        <w:jc w:val="both"/>
        <w:rPr>
          <w:b/>
          <w:bCs/>
          <w:lang w:val="uk-UA"/>
        </w:rPr>
      </w:pPr>
    </w:p>
    <w:p w:rsidR="0041719D" w:rsidRPr="00112147" w:rsidRDefault="0041719D" w:rsidP="00AD76F1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</w:t>
      </w:r>
      <w:r w:rsidRPr="00112147">
        <w:rPr>
          <w:color w:val="000000"/>
          <w:lang w:val="uk-UA"/>
        </w:rPr>
        <w:t xml:space="preserve">Передати </w:t>
      </w:r>
      <w:r>
        <w:rPr>
          <w:color w:val="000000"/>
          <w:lang w:val="uk-UA"/>
        </w:rPr>
        <w:t xml:space="preserve">товариству з обмеженою відповідальністю «БС ПРОПЕРТІ»  </w:t>
      </w:r>
      <w:r w:rsidRPr="00112147">
        <w:rPr>
          <w:color w:val="000000"/>
          <w:lang w:val="uk-UA"/>
        </w:rPr>
        <w:t>в оренду, строк</w:t>
      </w:r>
      <w:r>
        <w:rPr>
          <w:color w:val="000000"/>
          <w:lang w:val="uk-UA"/>
        </w:rPr>
        <w:t>ом на 49</w:t>
      </w:r>
      <w:r w:rsidRPr="002A342E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сорок дев’ять</w:t>
      </w:r>
      <w:r w:rsidRPr="002A342E">
        <w:rPr>
          <w:color w:val="000000"/>
          <w:lang w:val="uk-UA"/>
        </w:rPr>
        <w:t>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6</w:t>
      </w:r>
      <w:r w:rsidRPr="00424973">
        <w:rPr>
          <w:lang w:val="uk-UA"/>
        </w:rPr>
        <w:t>:0</w:t>
      </w:r>
      <w:r>
        <w:rPr>
          <w:lang w:val="uk-UA"/>
        </w:rPr>
        <w:t>43</w:t>
      </w:r>
      <w:r w:rsidRPr="00424973">
        <w:rPr>
          <w:lang w:val="uk-UA"/>
        </w:rPr>
        <w:t>:00</w:t>
      </w:r>
      <w:r>
        <w:rPr>
          <w:lang w:val="uk-UA"/>
        </w:rPr>
        <w:t>17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 xml:space="preserve">3,4014 </w:t>
      </w:r>
      <w:r w:rsidRPr="00112147">
        <w:rPr>
          <w:color w:val="000000"/>
          <w:lang w:val="uk-UA"/>
        </w:rPr>
        <w:t xml:space="preserve">га, </w:t>
      </w:r>
      <w:r>
        <w:rPr>
          <w:color w:val="000000"/>
          <w:lang w:val="uk-UA"/>
        </w:rPr>
        <w:t>для обслуговування торгового центру «Амстор»</w:t>
      </w:r>
      <w:r w:rsidRPr="00112147">
        <w:rPr>
          <w:color w:val="000000"/>
          <w:lang w:val="uk-UA"/>
        </w:rPr>
        <w:t xml:space="preserve">, за адресою: Луганська обл., м. Сєвєродонецьк, </w:t>
      </w:r>
      <w:r>
        <w:rPr>
          <w:color w:val="000000"/>
          <w:lang w:val="uk-UA"/>
        </w:rPr>
        <w:t xml:space="preserve">проспект Космонавтів, будинок 28,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>; цільове призначення земельної ділянки –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color w:val="000000"/>
          <w:lang w:val="uk-UA"/>
        </w:rPr>
        <w:t>під торговий центр «Амстор»)</w:t>
      </w:r>
      <w:r w:rsidRPr="00112147">
        <w:rPr>
          <w:color w:val="000000"/>
          <w:lang w:val="uk-UA"/>
        </w:rPr>
        <w:t>.</w:t>
      </w:r>
    </w:p>
    <w:p w:rsidR="0041719D" w:rsidRDefault="0041719D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Товариству з обмеженою відповідальністю «БС ПРОПЕРТІ»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  <w:r>
        <w:rPr>
          <w:color w:val="000000"/>
          <w:lang w:val="uk-UA"/>
        </w:rPr>
        <w:t xml:space="preserve"> </w:t>
      </w:r>
    </w:p>
    <w:p w:rsidR="0041719D" w:rsidRDefault="0041719D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41719D" w:rsidRPr="00875B26" w:rsidRDefault="0041719D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1719D" w:rsidRDefault="0041719D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41719D" w:rsidRDefault="0041719D" w:rsidP="00CC422E">
      <w:pPr>
        <w:widowControl w:val="0"/>
        <w:tabs>
          <w:tab w:val="left" w:pos="360"/>
        </w:tabs>
        <w:ind w:firstLine="567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В.В.Казаков</w:t>
      </w:r>
      <w:r>
        <w:rPr>
          <w:b/>
          <w:bCs/>
          <w:color w:val="000000"/>
          <w:lang w:val="uk-UA"/>
        </w:rPr>
        <w:t xml:space="preserve"> </w:t>
      </w:r>
    </w:p>
    <w:p w:rsidR="0041719D" w:rsidRDefault="0041719D" w:rsidP="006C1045">
      <w:pPr>
        <w:widowControl w:val="0"/>
        <w:tabs>
          <w:tab w:val="left" w:pos="360"/>
        </w:tabs>
        <w:ind w:firstLine="180"/>
        <w:jc w:val="both"/>
        <w:rPr>
          <w:b/>
          <w:bCs/>
          <w:color w:val="000000"/>
          <w:lang w:val="uk-UA"/>
        </w:rPr>
      </w:pPr>
    </w:p>
    <w:p w:rsidR="0041719D" w:rsidRDefault="0041719D" w:rsidP="006C1045">
      <w:pPr>
        <w:widowControl w:val="0"/>
        <w:tabs>
          <w:tab w:val="left" w:pos="360"/>
        </w:tabs>
        <w:ind w:firstLine="180"/>
        <w:jc w:val="both"/>
        <w:rPr>
          <w:b/>
          <w:bCs/>
          <w:color w:val="000000"/>
          <w:lang w:val="uk-UA"/>
        </w:rPr>
      </w:pPr>
    </w:p>
    <w:sectPr w:rsidR="0041719D" w:rsidSect="007169D9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04D71"/>
    <w:rsid w:val="00010F04"/>
    <w:rsid w:val="0001227D"/>
    <w:rsid w:val="000122F0"/>
    <w:rsid w:val="00017C5E"/>
    <w:rsid w:val="000216FA"/>
    <w:rsid w:val="00022A7A"/>
    <w:rsid w:val="00022F21"/>
    <w:rsid w:val="00023B8A"/>
    <w:rsid w:val="0002499E"/>
    <w:rsid w:val="00025271"/>
    <w:rsid w:val="00026A2A"/>
    <w:rsid w:val="00027858"/>
    <w:rsid w:val="000341BF"/>
    <w:rsid w:val="00034E83"/>
    <w:rsid w:val="00035BCB"/>
    <w:rsid w:val="00036637"/>
    <w:rsid w:val="00036940"/>
    <w:rsid w:val="00037F72"/>
    <w:rsid w:val="00037F8E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FD6"/>
    <w:rsid w:val="000830F0"/>
    <w:rsid w:val="00085227"/>
    <w:rsid w:val="00085C44"/>
    <w:rsid w:val="00086405"/>
    <w:rsid w:val="00086F93"/>
    <w:rsid w:val="00095C7C"/>
    <w:rsid w:val="00095D5B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5D32"/>
    <w:rsid w:val="000F676F"/>
    <w:rsid w:val="00104277"/>
    <w:rsid w:val="0010434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0E81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43E4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1B57"/>
    <w:rsid w:val="001E4353"/>
    <w:rsid w:val="001E5306"/>
    <w:rsid w:val="001E57BB"/>
    <w:rsid w:val="001E61FA"/>
    <w:rsid w:val="001E69B9"/>
    <w:rsid w:val="001E7486"/>
    <w:rsid w:val="001F4085"/>
    <w:rsid w:val="001F41BF"/>
    <w:rsid w:val="001F5B77"/>
    <w:rsid w:val="0020299E"/>
    <w:rsid w:val="00203B6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3AA0"/>
    <w:rsid w:val="002566A3"/>
    <w:rsid w:val="00256B47"/>
    <w:rsid w:val="00257C41"/>
    <w:rsid w:val="002600BC"/>
    <w:rsid w:val="00260D70"/>
    <w:rsid w:val="00263A8E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678"/>
    <w:rsid w:val="002A277F"/>
    <w:rsid w:val="002A2DDE"/>
    <w:rsid w:val="002A342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00C"/>
    <w:rsid w:val="002C0410"/>
    <w:rsid w:val="002C0BC9"/>
    <w:rsid w:val="002C263F"/>
    <w:rsid w:val="002C59B3"/>
    <w:rsid w:val="002C5C4D"/>
    <w:rsid w:val="002C60ED"/>
    <w:rsid w:val="002C6916"/>
    <w:rsid w:val="002C7208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055C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FDB"/>
    <w:rsid w:val="003405FB"/>
    <w:rsid w:val="00341DF8"/>
    <w:rsid w:val="00342490"/>
    <w:rsid w:val="0034304B"/>
    <w:rsid w:val="00344C9E"/>
    <w:rsid w:val="0034580D"/>
    <w:rsid w:val="00346B38"/>
    <w:rsid w:val="003475ED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1719D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687B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2B59"/>
    <w:rsid w:val="00466BE3"/>
    <w:rsid w:val="00467D39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2C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2FC"/>
    <w:rsid w:val="004E7536"/>
    <w:rsid w:val="004E7540"/>
    <w:rsid w:val="004F1330"/>
    <w:rsid w:val="004F2372"/>
    <w:rsid w:val="004F3315"/>
    <w:rsid w:val="004F35EC"/>
    <w:rsid w:val="004F698C"/>
    <w:rsid w:val="004F6D1A"/>
    <w:rsid w:val="004F7145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4DB6"/>
    <w:rsid w:val="0052583F"/>
    <w:rsid w:val="00525A2B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A68BF"/>
    <w:rsid w:val="005B08EE"/>
    <w:rsid w:val="005B0C0F"/>
    <w:rsid w:val="005B130C"/>
    <w:rsid w:val="005B1AA4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5CA3"/>
    <w:rsid w:val="005C635D"/>
    <w:rsid w:val="005C72AE"/>
    <w:rsid w:val="005D2701"/>
    <w:rsid w:val="005D38B9"/>
    <w:rsid w:val="005D3DF3"/>
    <w:rsid w:val="005D4DDD"/>
    <w:rsid w:val="005D4FC2"/>
    <w:rsid w:val="005D7B6C"/>
    <w:rsid w:val="005D7F02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54923"/>
    <w:rsid w:val="00660A61"/>
    <w:rsid w:val="00661651"/>
    <w:rsid w:val="006629AC"/>
    <w:rsid w:val="00664FC7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045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6F7D97"/>
    <w:rsid w:val="00701DA6"/>
    <w:rsid w:val="00701FE3"/>
    <w:rsid w:val="00702AC8"/>
    <w:rsid w:val="00706084"/>
    <w:rsid w:val="007138E1"/>
    <w:rsid w:val="007166AC"/>
    <w:rsid w:val="0071693F"/>
    <w:rsid w:val="007169D9"/>
    <w:rsid w:val="00716B2C"/>
    <w:rsid w:val="0071778D"/>
    <w:rsid w:val="0072043C"/>
    <w:rsid w:val="007208FE"/>
    <w:rsid w:val="00721043"/>
    <w:rsid w:val="00723B1A"/>
    <w:rsid w:val="00724568"/>
    <w:rsid w:val="00730DB4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01F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88A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EF0"/>
    <w:rsid w:val="00783EDA"/>
    <w:rsid w:val="007869BA"/>
    <w:rsid w:val="007875E2"/>
    <w:rsid w:val="00790FB5"/>
    <w:rsid w:val="00791E05"/>
    <w:rsid w:val="00793182"/>
    <w:rsid w:val="007953E4"/>
    <w:rsid w:val="007956DB"/>
    <w:rsid w:val="00796F00"/>
    <w:rsid w:val="007A14BF"/>
    <w:rsid w:val="007B1105"/>
    <w:rsid w:val="007B1ACD"/>
    <w:rsid w:val="007B4BA2"/>
    <w:rsid w:val="007B6123"/>
    <w:rsid w:val="007C07F6"/>
    <w:rsid w:val="007C17D0"/>
    <w:rsid w:val="007C3614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1238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01"/>
    <w:rsid w:val="00812F73"/>
    <w:rsid w:val="0081314F"/>
    <w:rsid w:val="00813169"/>
    <w:rsid w:val="00813E24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7E3"/>
    <w:rsid w:val="00847905"/>
    <w:rsid w:val="008531CC"/>
    <w:rsid w:val="008558D5"/>
    <w:rsid w:val="00856A10"/>
    <w:rsid w:val="00856AD9"/>
    <w:rsid w:val="0085717D"/>
    <w:rsid w:val="008571E0"/>
    <w:rsid w:val="008622C5"/>
    <w:rsid w:val="008632D8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6369"/>
    <w:rsid w:val="00887514"/>
    <w:rsid w:val="00890573"/>
    <w:rsid w:val="008924C0"/>
    <w:rsid w:val="008926D2"/>
    <w:rsid w:val="008933CF"/>
    <w:rsid w:val="00893A3E"/>
    <w:rsid w:val="008963DF"/>
    <w:rsid w:val="008979AA"/>
    <w:rsid w:val="008979C0"/>
    <w:rsid w:val="00897D28"/>
    <w:rsid w:val="008A0276"/>
    <w:rsid w:val="008A3723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5E0"/>
    <w:rsid w:val="008E29C8"/>
    <w:rsid w:val="008E5DC6"/>
    <w:rsid w:val="008E6B81"/>
    <w:rsid w:val="008E70E9"/>
    <w:rsid w:val="008F05F6"/>
    <w:rsid w:val="008F19E6"/>
    <w:rsid w:val="008F2652"/>
    <w:rsid w:val="008F4C94"/>
    <w:rsid w:val="008F795B"/>
    <w:rsid w:val="009017F8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1A4D"/>
    <w:rsid w:val="00922A41"/>
    <w:rsid w:val="00925780"/>
    <w:rsid w:val="009268FC"/>
    <w:rsid w:val="0093055A"/>
    <w:rsid w:val="0093193E"/>
    <w:rsid w:val="0093366F"/>
    <w:rsid w:val="009339B1"/>
    <w:rsid w:val="00933E4F"/>
    <w:rsid w:val="00935D01"/>
    <w:rsid w:val="00936B7C"/>
    <w:rsid w:val="009414BD"/>
    <w:rsid w:val="0094368E"/>
    <w:rsid w:val="00944FCB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6BD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244F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2ABA"/>
    <w:rsid w:val="00A94CF8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615"/>
    <w:rsid w:val="00AC433B"/>
    <w:rsid w:val="00AC4980"/>
    <w:rsid w:val="00AC55FA"/>
    <w:rsid w:val="00AC589A"/>
    <w:rsid w:val="00AC7109"/>
    <w:rsid w:val="00AC7172"/>
    <w:rsid w:val="00AC72C1"/>
    <w:rsid w:val="00AC7F02"/>
    <w:rsid w:val="00AD1900"/>
    <w:rsid w:val="00AD4C80"/>
    <w:rsid w:val="00AD52D6"/>
    <w:rsid w:val="00AD57F5"/>
    <w:rsid w:val="00AD76F1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1EFA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6749D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17CB"/>
    <w:rsid w:val="00B82AB1"/>
    <w:rsid w:val="00B836D4"/>
    <w:rsid w:val="00B844F5"/>
    <w:rsid w:val="00B86C12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41B7"/>
    <w:rsid w:val="00C10460"/>
    <w:rsid w:val="00C11637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5DF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2962"/>
    <w:rsid w:val="00CC370A"/>
    <w:rsid w:val="00CC422E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3E8F"/>
    <w:rsid w:val="00DF5CFB"/>
    <w:rsid w:val="00DF6113"/>
    <w:rsid w:val="00DF65AD"/>
    <w:rsid w:val="00E010FB"/>
    <w:rsid w:val="00E0124E"/>
    <w:rsid w:val="00E01783"/>
    <w:rsid w:val="00E01A77"/>
    <w:rsid w:val="00E03E39"/>
    <w:rsid w:val="00E0436D"/>
    <w:rsid w:val="00E05821"/>
    <w:rsid w:val="00E064C4"/>
    <w:rsid w:val="00E06511"/>
    <w:rsid w:val="00E07997"/>
    <w:rsid w:val="00E1162E"/>
    <w:rsid w:val="00E11ED6"/>
    <w:rsid w:val="00E12DCA"/>
    <w:rsid w:val="00E13B2D"/>
    <w:rsid w:val="00E13F24"/>
    <w:rsid w:val="00E14452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2E50"/>
    <w:rsid w:val="00E64F84"/>
    <w:rsid w:val="00E664AB"/>
    <w:rsid w:val="00E701EF"/>
    <w:rsid w:val="00E703F9"/>
    <w:rsid w:val="00E70E69"/>
    <w:rsid w:val="00E712F3"/>
    <w:rsid w:val="00E716EA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0F01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0A5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3FC0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29E2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0984"/>
    <w:rsid w:val="00FA15C5"/>
    <w:rsid w:val="00FA2D6E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766C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51E7"/>
    <w:rsid w:val="00FE5386"/>
    <w:rsid w:val="00FE5E1D"/>
    <w:rsid w:val="00FE74F4"/>
    <w:rsid w:val="00FF1A08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7C36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9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262</TotalTime>
  <Pages>1</Pages>
  <Words>1513</Words>
  <Characters>863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24</cp:revision>
  <cp:lastPrinted>2018-08-08T07:27:00Z</cp:lastPrinted>
  <dcterms:created xsi:type="dcterms:W3CDTF">2018-06-11T10:53:00Z</dcterms:created>
  <dcterms:modified xsi:type="dcterms:W3CDTF">2018-09-03T11:58:00Z</dcterms:modified>
</cp:coreProperties>
</file>