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21" w:rsidRDefault="001B0A21" w:rsidP="00D4553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1B0A21" w:rsidRDefault="001B0A21" w:rsidP="00D4553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B0A21" w:rsidRDefault="001B0A21" w:rsidP="00D4553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B0A21" w:rsidRDefault="001B0A21" w:rsidP="00D4553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B0A21" w:rsidRDefault="001B0A21" w:rsidP="00D45531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1B0A21" w:rsidRDefault="001B0A21" w:rsidP="00D4553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2843 </w:t>
      </w:r>
    </w:p>
    <w:p w:rsidR="001B0A21" w:rsidRDefault="001B0A21" w:rsidP="00D4553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1B0A21" w:rsidRDefault="001B0A21" w:rsidP="00D45531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1B0A21" w:rsidRDefault="001B0A21" w:rsidP="00D45531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1B0A21" w:rsidRPr="003C595A" w:rsidRDefault="001B0A21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1B0A21" w:rsidRPr="006A37DB">
        <w:trPr>
          <w:trHeight w:val="460"/>
        </w:trPr>
        <w:tc>
          <w:tcPr>
            <w:tcW w:w="5353" w:type="dxa"/>
          </w:tcPr>
          <w:p w:rsidR="001B0A21" w:rsidRPr="00424973" w:rsidRDefault="001B0A21" w:rsidP="006A37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>гр. Гетьман Л.О.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в оренду </w:t>
            </w:r>
            <w:r>
              <w:rPr>
                <w:color w:val="000000"/>
                <w:lang w:val="uk-UA"/>
              </w:rPr>
              <w:t>гр. Задворному І.О.</w:t>
            </w:r>
          </w:p>
        </w:tc>
      </w:tr>
    </w:tbl>
    <w:p w:rsidR="001B0A21" w:rsidRPr="00424973" w:rsidRDefault="001B0A21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1B0A21" w:rsidRDefault="001B0A21" w:rsidP="00582B52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Гетьман Лілії Олексіївни (вх. № 34122 від 25.05.05.2018) про припинення права користування земельною ділянкою та заяву гр. Задворного Ігоря Олександровича (вх. № 34182 від 30.05.2018)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для обслуговування індивідуального гаражу, який знаходяться у власності  гр. Задворного І.О. відповідно до Витягу з Державного реєстру речових прав на нерухоме майно від 28.04.2018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ділянка, яка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гр. </w:t>
      </w:r>
      <w:r>
        <w:rPr>
          <w:lang w:val="uk-UA"/>
        </w:rPr>
        <w:t xml:space="preserve">Гетьман Л.О. </w:t>
      </w:r>
      <w:r>
        <w:rPr>
          <w:color w:val="000000"/>
          <w:lang w:val="uk-UA"/>
        </w:rPr>
        <w:t>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4412900000060290184 від 07.06.2017) сформована,</w:t>
      </w:r>
      <w:r w:rsidRPr="009E1B27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113   від  06.06.2018),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статей 7,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1B0A21" w:rsidRPr="00424973" w:rsidRDefault="001B0A21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1B0A21" w:rsidRPr="00424973" w:rsidRDefault="001B0A21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1B0A21" w:rsidRPr="00424973" w:rsidRDefault="001B0A21" w:rsidP="00A25C07">
      <w:pPr>
        <w:ind w:firstLine="540"/>
        <w:jc w:val="both"/>
        <w:rPr>
          <w:b/>
          <w:bCs/>
          <w:lang w:val="uk-UA"/>
        </w:rPr>
      </w:pPr>
    </w:p>
    <w:p w:rsidR="001B0A21" w:rsidRPr="005D4DDD" w:rsidRDefault="001B0A21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гр. Гетьман Лілії Олексіївні </w:t>
      </w:r>
      <w:r w:rsidRPr="00424973">
        <w:rPr>
          <w:lang w:val="uk-UA"/>
        </w:rPr>
        <w:t xml:space="preserve">право оренди на земельну ділянку, кадастровий номер </w:t>
      </w:r>
      <w:r>
        <w:rPr>
          <w:lang w:val="uk-UA"/>
        </w:rPr>
        <w:t>4412900000:06:029:0184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 xml:space="preserve">0,0018 </w:t>
      </w:r>
      <w:r w:rsidRPr="00424973">
        <w:rPr>
          <w:lang w:val="uk-UA"/>
        </w:rPr>
        <w:t xml:space="preserve">га, за адресою: Луганська обл., </w:t>
      </w:r>
      <w:r>
        <w:rPr>
          <w:lang w:val="uk-UA"/>
        </w:rPr>
        <w:t xml:space="preserve">             </w:t>
      </w:r>
      <w:r w:rsidRPr="00424973">
        <w:rPr>
          <w:lang w:val="uk-UA"/>
        </w:rPr>
        <w:t xml:space="preserve">м. Сєвєродонецьк, </w:t>
      </w:r>
      <w:r>
        <w:rPr>
          <w:lang w:val="uk-UA"/>
        </w:rPr>
        <w:t xml:space="preserve">квартал 52, </w:t>
      </w:r>
      <w:r>
        <w:rPr>
          <w:color w:val="000000"/>
          <w:lang w:val="uk-UA"/>
        </w:rPr>
        <w:t>під існуючий індивідуальний гараж, у зв’язку переходом права власності на нерухоме майно до іншої особи.</w:t>
      </w:r>
    </w:p>
    <w:p w:rsidR="001B0A21" w:rsidRPr="00424973" w:rsidRDefault="001B0A21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</w:t>
      </w:r>
      <w:r>
        <w:rPr>
          <w:color w:val="000000"/>
          <w:lang w:val="uk-UA"/>
        </w:rPr>
        <w:t>№ 4412900000060290184 від 07.06.2017</w:t>
      </w:r>
      <w:r>
        <w:rPr>
          <w:lang w:val="uk-UA"/>
        </w:rPr>
        <w:t xml:space="preserve">  укладений з  гр. Гетьман Лілією Олексіївною, шляхом його розірвання.</w:t>
      </w:r>
    </w:p>
    <w:p w:rsidR="001B0A21" w:rsidRPr="00112147" w:rsidRDefault="001B0A21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</w:t>
      </w:r>
      <w:r>
        <w:rPr>
          <w:color w:val="000000"/>
          <w:lang w:val="uk-UA"/>
        </w:rPr>
        <w:t>гр.  Задворному Ігорю Олександровичу</w:t>
      </w:r>
      <w:r w:rsidRPr="00112147">
        <w:rPr>
          <w:color w:val="000000"/>
          <w:lang w:val="uk-UA"/>
        </w:rPr>
        <w:t xml:space="preserve">  в оренду, строк</w:t>
      </w:r>
      <w:r>
        <w:rPr>
          <w:color w:val="000000"/>
          <w:lang w:val="uk-UA"/>
        </w:rPr>
        <w:t xml:space="preserve">ом на </w:t>
      </w:r>
      <w:r w:rsidRPr="003E312C">
        <w:rPr>
          <w:color w:val="000000"/>
          <w:lang w:val="uk-UA"/>
        </w:rPr>
        <w:t>25 (двадцять п’ять)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6</w:t>
      </w:r>
      <w:r w:rsidRPr="00424973">
        <w:rPr>
          <w:lang w:val="uk-UA"/>
        </w:rPr>
        <w:t>:0</w:t>
      </w:r>
      <w:r>
        <w:rPr>
          <w:lang w:val="uk-UA"/>
        </w:rPr>
        <w:t>29</w:t>
      </w:r>
      <w:r w:rsidRPr="00424973">
        <w:rPr>
          <w:lang w:val="uk-UA"/>
        </w:rPr>
        <w:t>:0</w:t>
      </w:r>
      <w:r>
        <w:rPr>
          <w:lang w:val="uk-UA"/>
        </w:rPr>
        <w:t>184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>0</w:t>
      </w:r>
      <w:r w:rsidRPr="0011214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0018 </w:t>
      </w:r>
      <w:r w:rsidRPr="00112147">
        <w:rPr>
          <w:color w:val="000000"/>
          <w:lang w:val="uk-UA"/>
        </w:rPr>
        <w:t xml:space="preserve">га, </w:t>
      </w:r>
      <w:r>
        <w:rPr>
          <w:lang w:val="uk-UA"/>
        </w:rPr>
        <w:t>для обслуговування індивідуального гаражу</w:t>
      </w:r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</w:t>
      </w:r>
      <w:r w:rsidRPr="00112147">
        <w:rPr>
          <w:color w:val="000000"/>
          <w:lang w:val="uk-UA"/>
        </w:rPr>
        <w:t xml:space="preserve">за адресою: Луганська обл., м. Сєвєродонецьк, </w:t>
      </w:r>
      <w:r>
        <w:rPr>
          <w:color w:val="000000"/>
          <w:lang w:val="uk-UA"/>
        </w:rPr>
        <w:t xml:space="preserve">квартал 52, гараж 35,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 xml:space="preserve">; цільове призначення земельної ділянки – </w:t>
      </w:r>
      <w:r>
        <w:rPr>
          <w:color w:val="000000"/>
          <w:lang w:val="uk-UA"/>
        </w:rPr>
        <w:t>для будівництва індивідуальних гаражів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lang w:val="uk-UA"/>
        </w:rPr>
        <w:t>для обслуговування індивідуального гаражу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1B0A21" w:rsidRDefault="001B0A21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Гетьман Лілії Олексіївні </w:t>
      </w:r>
      <w:r w:rsidRPr="00112147">
        <w:rPr>
          <w:color w:val="000000"/>
          <w:lang w:val="uk-UA"/>
        </w:rPr>
        <w:t>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1B0A21" w:rsidRDefault="001B0A21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955757">
        <w:rPr>
          <w:color w:val="000000"/>
          <w:lang w:val="uk-UA"/>
        </w:rPr>
        <w:t>5.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Гр. Задворному Ігорю Олександровичу</w:t>
      </w:r>
      <w:r w:rsidRPr="00112147">
        <w:rPr>
          <w:color w:val="000000"/>
          <w:lang w:val="uk-UA"/>
        </w:rPr>
        <w:t xml:space="preserve">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1B0A21" w:rsidRPr="00875B26" w:rsidRDefault="001B0A21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1B0A21" w:rsidRPr="00875B26" w:rsidRDefault="001B0A21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B0A21" w:rsidRDefault="001B0A21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1B0A21" w:rsidRPr="007962B8" w:rsidRDefault="001B0A21" w:rsidP="00B63349">
      <w:pPr>
        <w:widowControl w:val="0"/>
        <w:tabs>
          <w:tab w:val="left" w:pos="360"/>
        </w:tabs>
        <w:ind w:firstLine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В.В.Казаков</w:t>
      </w:r>
    </w:p>
    <w:p w:rsidR="001B0A21" w:rsidRPr="00875B26" w:rsidRDefault="001B0A21" w:rsidP="005225BD">
      <w:pPr>
        <w:widowControl w:val="0"/>
        <w:ind w:left="900"/>
        <w:rPr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1B0A21" w:rsidRPr="00875B26" w:rsidSect="002D54C5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499E"/>
    <w:rsid w:val="00025271"/>
    <w:rsid w:val="00026A2A"/>
    <w:rsid w:val="00027858"/>
    <w:rsid w:val="000311CD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384"/>
    <w:rsid w:val="00082FD6"/>
    <w:rsid w:val="000830F0"/>
    <w:rsid w:val="00085227"/>
    <w:rsid w:val="00085528"/>
    <w:rsid w:val="00085C44"/>
    <w:rsid w:val="00086405"/>
    <w:rsid w:val="00086F93"/>
    <w:rsid w:val="00095C7C"/>
    <w:rsid w:val="00095D5B"/>
    <w:rsid w:val="000962AC"/>
    <w:rsid w:val="00096BCF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427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6D27"/>
    <w:rsid w:val="001A6D74"/>
    <w:rsid w:val="001A7363"/>
    <w:rsid w:val="001A7C76"/>
    <w:rsid w:val="001B01E4"/>
    <w:rsid w:val="001B0A21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990"/>
    <w:rsid w:val="001C1F2C"/>
    <w:rsid w:val="001C2286"/>
    <w:rsid w:val="001D19D3"/>
    <w:rsid w:val="001D528B"/>
    <w:rsid w:val="001D5F33"/>
    <w:rsid w:val="001E4353"/>
    <w:rsid w:val="001E5306"/>
    <w:rsid w:val="001E57BB"/>
    <w:rsid w:val="001E69B9"/>
    <w:rsid w:val="001E7486"/>
    <w:rsid w:val="001F4085"/>
    <w:rsid w:val="001F41BF"/>
    <w:rsid w:val="001F6B44"/>
    <w:rsid w:val="0020299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4419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0F6D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0DC"/>
    <w:rsid w:val="002A2678"/>
    <w:rsid w:val="002A277F"/>
    <w:rsid w:val="002A2DD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410"/>
    <w:rsid w:val="002C0BC9"/>
    <w:rsid w:val="002C263F"/>
    <w:rsid w:val="002C59B3"/>
    <w:rsid w:val="002C5C4D"/>
    <w:rsid w:val="002C60ED"/>
    <w:rsid w:val="002C6916"/>
    <w:rsid w:val="002C7208"/>
    <w:rsid w:val="002C72B0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075C8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1FA4"/>
    <w:rsid w:val="003332E0"/>
    <w:rsid w:val="00333BF6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67EC5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3846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12C"/>
    <w:rsid w:val="003E3D26"/>
    <w:rsid w:val="003E5AEB"/>
    <w:rsid w:val="003E63FD"/>
    <w:rsid w:val="003E6B51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44CD3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3B32"/>
    <w:rsid w:val="00466BE3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E7842"/>
    <w:rsid w:val="004F1330"/>
    <w:rsid w:val="004F2372"/>
    <w:rsid w:val="004F3315"/>
    <w:rsid w:val="004F35EC"/>
    <w:rsid w:val="004F698C"/>
    <w:rsid w:val="004F6D1A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25BD"/>
    <w:rsid w:val="00524DB6"/>
    <w:rsid w:val="0052583F"/>
    <w:rsid w:val="00525CAE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8EE"/>
    <w:rsid w:val="005B0C0F"/>
    <w:rsid w:val="005B130C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4C0C"/>
    <w:rsid w:val="005C5CA3"/>
    <w:rsid w:val="005C635D"/>
    <w:rsid w:val="005C72AE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A61"/>
    <w:rsid w:val="00661651"/>
    <w:rsid w:val="006629AC"/>
    <w:rsid w:val="00664FC7"/>
    <w:rsid w:val="00667EBB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37D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89B"/>
    <w:rsid w:val="00781EF0"/>
    <w:rsid w:val="00783EDA"/>
    <w:rsid w:val="007869BA"/>
    <w:rsid w:val="00790FB5"/>
    <w:rsid w:val="00791E05"/>
    <w:rsid w:val="00793182"/>
    <w:rsid w:val="007953E4"/>
    <w:rsid w:val="007956DB"/>
    <w:rsid w:val="007962B8"/>
    <w:rsid w:val="00796F00"/>
    <w:rsid w:val="007A14BF"/>
    <w:rsid w:val="007A77B0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10"/>
    <w:rsid w:val="00856AD9"/>
    <w:rsid w:val="0085717D"/>
    <w:rsid w:val="008622C5"/>
    <w:rsid w:val="008632D8"/>
    <w:rsid w:val="00863A15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97D28"/>
    <w:rsid w:val="008A0276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9C8"/>
    <w:rsid w:val="008E5DC6"/>
    <w:rsid w:val="008E6B81"/>
    <w:rsid w:val="008E70E9"/>
    <w:rsid w:val="008F05F6"/>
    <w:rsid w:val="008F19E6"/>
    <w:rsid w:val="008F2652"/>
    <w:rsid w:val="008F4633"/>
    <w:rsid w:val="008F4C94"/>
    <w:rsid w:val="008F795B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2A41"/>
    <w:rsid w:val="00925780"/>
    <w:rsid w:val="009268FC"/>
    <w:rsid w:val="0093055A"/>
    <w:rsid w:val="0093193E"/>
    <w:rsid w:val="0093366F"/>
    <w:rsid w:val="00933E4F"/>
    <w:rsid w:val="00936B7C"/>
    <w:rsid w:val="00940689"/>
    <w:rsid w:val="0094368E"/>
    <w:rsid w:val="00944FCB"/>
    <w:rsid w:val="00945276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5757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3C0D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2F9E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14CEA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6C2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A0B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349"/>
    <w:rsid w:val="00B63F1B"/>
    <w:rsid w:val="00B644E8"/>
    <w:rsid w:val="00B653E4"/>
    <w:rsid w:val="00B656B5"/>
    <w:rsid w:val="00B65DAE"/>
    <w:rsid w:val="00B660BB"/>
    <w:rsid w:val="00B66516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327F"/>
    <w:rsid w:val="00C041B7"/>
    <w:rsid w:val="00C0586C"/>
    <w:rsid w:val="00C10460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A6D65"/>
    <w:rsid w:val="00CB1645"/>
    <w:rsid w:val="00CB452F"/>
    <w:rsid w:val="00CB5369"/>
    <w:rsid w:val="00CC150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553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CD6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6BF5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6113"/>
    <w:rsid w:val="00DF65AD"/>
    <w:rsid w:val="00E010FB"/>
    <w:rsid w:val="00E0124E"/>
    <w:rsid w:val="00E01783"/>
    <w:rsid w:val="00E01A77"/>
    <w:rsid w:val="00E02552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4461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771B9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15C5"/>
    <w:rsid w:val="00FA2D6E"/>
    <w:rsid w:val="00FA386B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5D90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28F5"/>
    <w:rsid w:val="00FE51E7"/>
    <w:rsid w:val="00FE5386"/>
    <w:rsid w:val="00FE5E1D"/>
    <w:rsid w:val="00FE74F4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94527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2089</Words>
  <Characters>1191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2018-09-03T10:28:00Z</cp:lastPrinted>
  <dcterms:created xsi:type="dcterms:W3CDTF">2018-06-05T11:42:00Z</dcterms:created>
  <dcterms:modified xsi:type="dcterms:W3CDTF">2018-09-03T10:28:00Z</dcterms:modified>
</cp:coreProperties>
</file>