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DF" w:rsidRDefault="00D70ADF" w:rsidP="00C05D3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</w:p>
    <w:p w:rsidR="00D70ADF" w:rsidRDefault="00D70ADF" w:rsidP="00C05D3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70ADF" w:rsidRDefault="00D70ADF" w:rsidP="00C05D3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70ADF" w:rsidRDefault="00D70ADF" w:rsidP="00C05D3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D70ADF" w:rsidRDefault="00D70ADF" w:rsidP="00C05D31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D70ADF" w:rsidRDefault="00D70ADF" w:rsidP="00C05D3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2837 </w:t>
      </w:r>
    </w:p>
    <w:p w:rsidR="00D70ADF" w:rsidRDefault="00D70ADF" w:rsidP="00C05D3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D70ADF" w:rsidRDefault="00D70ADF" w:rsidP="00C05D31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D70ADF" w:rsidRDefault="00D70ADF" w:rsidP="00C05D31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D70ADF" w:rsidRPr="00A43277" w:rsidRDefault="00D70ADF" w:rsidP="00BC39B7">
      <w:pPr>
        <w:spacing w:line="360" w:lineRule="auto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D70ADF">
        <w:trPr>
          <w:trHeight w:val="737"/>
        </w:trPr>
        <w:tc>
          <w:tcPr>
            <w:tcW w:w="5317" w:type="dxa"/>
          </w:tcPr>
          <w:p w:rsidR="00D70ADF" w:rsidRPr="007D6FF6" w:rsidRDefault="00D70ADF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ТОВ «Спрут»</w:t>
            </w:r>
          </w:p>
          <w:p w:rsidR="00D70ADF" w:rsidRPr="007D6FF6" w:rsidRDefault="00D70ADF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D70ADF" w:rsidRDefault="00D70ADF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товариства з обмеженою відповідальністю «Спрут» (вх. № 34514 від 13.06.2018) про припинення права користування земельною ділянкою надану під вбудоване приміщення,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витягу з Державного реєстру речових прав  на нерухоме майно про реєстрацію права власності від 29.03.2018,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115 від  20.06.2018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D70ADF" w:rsidRPr="003C7F6F" w:rsidRDefault="00D70ADF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D70ADF" w:rsidRPr="00165C55" w:rsidRDefault="00D70ADF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 xml:space="preserve">ВИРІШИЛА:     </w:t>
      </w:r>
    </w:p>
    <w:p w:rsidR="00D70ADF" w:rsidRPr="003C7F6F" w:rsidRDefault="00D70ADF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70ADF" w:rsidRDefault="00D70ADF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товариству з обмеженою відповідальністю «Спрут» </w:t>
      </w:r>
      <w:r w:rsidRPr="00CD6BEF">
        <w:rPr>
          <w:lang w:val="uk-UA"/>
        </w:rPr>
        <w:t xml:space="preserve">право </w:t>
      </w:r>
      <w:r>
        <w:rPr>
          <w:lang w:val="uk-UA"/>
        </w:rPr>
        <w:t xml:space="preserve">користування </w:t>
      </w:r>
      <w:r w:rsidRPr="00CD6BEF">
        <w:rPr>
          <w:lang w:val="uk-UA"/>
        </w:rPr>
        <w:t xml:space="preserve">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4412900000:05:034:0020, площею 0,0038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 xml:space="preserve">МЖК «Мрія», квартал 36,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D70ADF" w:rsidRDefault="00D70ADF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>оговір № 362 на право тимчасового користування землею на умовах оренди від 13.10.1998, укладений з</w:t>
      </w:r>
      <w:r>
        <w:rPr>
          <w:color w:val="000000"/>
          <w:lang w:val="uk-UA"/>
        </w:rPr>
        <w:t xml:space="preserve"> товариством з обмеженою відповідальністю «Спрут», </w:t>
      </w:r>
      <w:r>
        <w:rPr>
          <w:lang w:val="uk-UA"/>
        </w:rPr>
        <w:t xml:space="preserve">шляхом його розірвання. </w:t>
      </w:r>
    </w:p>
    <w:p w:rsidR="00D70ADF" w:rsidRDefault="00D70ADF" w:rsidP="00523210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Товариству з обмеженою відповідальністю «Спрут»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>
        <w:rPr>
          <w:lang w:val="uk-UA"/>
        </w:rPr>
        <w:t xml:space="preserve">на право тимчасового користування землею на умовах </w:t>
      </w:r>
      <w:r w:rsidRPr="00D5559F">
        <w:rPr>
          <w:lang w:val="uk-UA"/>
        </w:rPr>
        <w:t>оренди</w:t>
      </w:r>
      <w:r>
        <w:rPr>
          <w:lang w:val="uk-UA"/>
        </w:rPr>
        <w:t>.</w:t>
      </w:r>
    </w:p>
    <w:p w:rsidR="00D70ADF" w:rsidRDefault="00D70ADF" w:rsidP="0052321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70ADF" w:rsidRDefault="00D70ADF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70ADF" w:rsidRDefault="00D70AD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70ADF" w:rsidRPr="00165C55" w:rsidRDefault="00D70AD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70ADF" w:rsidRPr="00B51E49" w:rsidRDefault="00D70ADF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В.В.Казаков</w:t>
      </w:r>
    </w:p>
    <w:p w:rsidR="00D70ADF" w:rsidRPr="00B51E49" w:rsidRDefault="00D70ADF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70ADF" w:rsidRDefault="00D70ADF" w:rsidP="007A77C5">
      <w:pPr>
        <w:widowControl w:val="0"/>
        <w:tabs>
          <w:tab w:val="left" w:pos="-4"/>
        </w:tabs>
        <w:ind w:firstLine="360"/>
        <w:rPr>
          <w:b/>
          <w:bCs/>
          <w:lang w:val="uk-UA"/>
        </w:rPr>
      </w:pPr>
      <w:r w:rsidRPr="00B51E49">
        <w:rPr>
          <w:b/>
          <w:bCs/>
          <w:lang w:val="uk-UA"/>
        </w:rPr>
        <w:t xml:space="preserve"> </w:t>
      </w:r>
    </w:p>
    <w:sectPr w:rsidR="00D70ADF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1FA6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1D2E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3FBC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17AC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3CAC"/>
    <w:rsid w:val="00403F78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085D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5DC4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56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3210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07A1"/>
    <w:rsid w:val="0057112B"/>
    <w:rsid w:val="005711DE"/>
    <w:rsid w:val="00575A44"/>
    <w:rsid w:val="00580B23"/>
    <w:rsid w:val="005847C3"/>
    <w:rsid w:val="005903CE"/>
    <w:rsid w:val="00591703"/>
    <w:rsid w:val="00592725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3F6C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D707D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7C5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2D1D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3DA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5867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4217"/>
    <w:rsid w:val="00B67D71"/>
    <w:rsid w:val="00B703F5"/>
    <w:rsid w:val="00B70D99"/>
    <w:rsid w:val="00B713EA"/>
    <w:rsid w:val="00B718B3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D31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1E64"/>
    <w:rsid w:val="00C6437D"/>
    <w:rsid w:val="00C645E0"/>
    <w:rsid w:val="00C663D0"/>
    <w:rsid w:val="00C71670"/>
    <w:rsid w:val="00C71966"/>
    <w:rsid w:val="00C722BA"/>
    <w:rsid w:val="00C72934"/>
    <w:rsid w:val="00C7309C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DC2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37FE0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0ADF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38E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36F23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C6F7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1291</Words>
  <Characters>737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15</cp:revision>
  <cp:lastPrinted>2018-09-03T10:19:00Z</cp:lastPrinted>
  <dcterms:created xsi:type="dcterms:W3CDTF">2018-06-19T10:23:00Z</dcterms:created>
  <dcterms:modified xsi:type="dcterms:W3CDTF">2018-09-03T10:19:00Z</dcterms:modified>
</cp:coreProperties>
</file>